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7817704"/>
        <w:docPartObj>
          <w:docPartGallery w:val="Cover Pages"/>
          <w:docPartUnique/>
        </w:docPartObj>
      </w:sdtPr>
      <w:sdtContent>
        <w:p w14:paraId="6D5D312D" w14:textId="77777777" w:rsidR="009A10A0" w:rsidRPr="00EF5817" w:rsidRDefault="009A10A0" w:rsidP="002351E0">
          <w:pPr>
            <w:pStyle w:val="a2"/>
            <w:ind w:left="0"/>
          </w:pPr>
        </w:p>
        <w:p w14:paraId="2B348868" w14:textId="77777777" w:rsidR="00722ADE" w:rsidRDefault="00722ADE" w:rsidP="00722ADE">
          <w:pPr>
            <w:pStyle w:val="a2"/>
          </w:pPr>
        </w:p>
        <w:p w14:paraId="1961B767" w14:textId="77777777" w:rsidR="00722ADE" w:rsidRDefault="00722ADE" w:rsidP="00722ADE">
          <w:pPr>
            <w:pStyle w:val="a2"/>
          </w:pPr>
        </w:p>
        <w:p w14:paraId="54C5B80B" w14:textId="77777777" w:rsidR="00722ADE" w:rsidRDefault="00722ADE" w:rsidP="00722ADE">
          <w:pPr>
            <w:pStyle w:val="a2"/>
          </w:pPr>
        </w:p>
        <w:p w14:paraId="40325EBB" w14:textId="77777777" w:rsidR="00722ADE" w:rsidRDefault="00722ADE" w:rsidP="00722ADE">
          <w:pPr>
            <w:pStyle w:val="a2"/>
          </w:pPr>
        </w:p>
        <w:p w14:paraId="6768F284" w14:textId="77777777" w:rsidR="00722ADE" w:rsidRDefault="00722ADE" w:rsidP="00722ADE">
          <w:pPr>
            <w:pStyle w:val="a2"/>
          </w:pPr>
        </w:p>
        <w:p w14:paraId="402C8FD7" w14:textId="77777777" w:rsidR="00722ADE" w:rsidRDefault="00722ADE" w:rsidP="00722ADE">
          <w:pPr>
            <w:pStyle w:val="a2"/>
          </w:pPr>
        </w:p>
        <w:p w14:paraId="0896F570" w14:textId="77777777" w:rsidR="00722ADE" w:rsidRDefault="00722ADE" w:rsidP="00722ADE">
          <w:pPr>
            <w:pStyle w:val="a2"/>
          </w:pPr>
        </w:p>
        <w:p w14:paraId="2252845C" w14:textId="77777777" w:rsidR="00722ADE" w:rsidRDefault="00722ADE" w:rsidP="00722ADE">
          <w:pPr>
            <w:pStyle w:val="a2"/>
          </w:pPr>
        </w:p>
        <w:p w14:paraId="52AC7983" w14:textId="77777777" w:rsidR="00B348CD" w:rsidRDefault="00000000" w:rsidP="00722ADE">
          <w:pPr>
            <w:pStyle w:val="a2"/>
          </w:pPr>
        </w:p>
      </w:sdtContent>
    </w:sdt>
    <w:p w14:paraId="3DBE8A5B" w14:textId="77777777" w:rsidR="00B348CD" w:rsidRPr="00B348CD" w:rsidRDefault="00B348CD" w:rsidP="00722ADE">
      <w:pPr>
        <w:pStyle w:val="a2"/>
      </w:pPr>
    </w:p>
    <w:bookmarkStart w:id="0" w:name="TempCCRange"/>
    <w:p w14:paraId="51CE90E3" w14:textId="77777777" w:rsidR="00B348CD" w:rsidRPr="00F13901" w:rsidRDefault="00000000" w:rsidP="002351E0">
      <w:pPr>
        <w:pStyle w:val="af0"/>
        <w:ind w:left="0"/>
        <w:rPr>
          <w:lang w:val="ru-RU"/>
        </w:rPr>
      </w:pPr>
      <w:sdt>
        <w:sdtPr>
          <w:rPr>
            <w:rFonts w:asciiTheme="minorHAnsi" w:hAnsiTheme="minorHAnsi" w:cstheme="minorHAnsi"/>
            <w:color w:val="172B4D"/>
            <w:shd w:val="clear" w:color="auto" w:fill="FFFFFF"/>
            <w:lang w:val="ru-RU"/>
          </w:rPr>
          <w:alias w:val="System_name"/>
          <w:id w:val="87817715"/>
          <w:dataBinding w:xpath="/ns0:ccMap[1]/ns0:ccElement_System_name" w:storeItemID="{4751C921-7D5A-4288-957D-DA61B9DF5E78}"/>
          <w:text/>
        </w:sdtPr>
        <w:sdtContent>
          <w:r w:rsidR="00F13901" w:rsidRPr="00BC285D">
            <w:rPr>
              <w:rFonts w:asciiTheme="minorHAnsi" w:hAnsiTheme="minorHAnsi" w:cstheme="minorHAnsi"/>
              <w:color w:val="172B4D"/>
              <w:shd w:val="clear" w:color="auto" w:fill="FFFFFF"/>
              <w:lang w:val="ru-RU"/>
            </w:rPr>
            <w:t>Оркестратор (RBT 1002)</w:t>
          </w:r>
        </w:sdtContent>
      </w:sdt>
      <w:bookmarkEnd w:id="0"/>
    </w:p>
    <w:p w14:paraId="7C992768" w14:textId="77777777" w:rsidR="00B348CD" w:rsidRPr="00722ADE" w:rsidRDefault="00B348CD" w:rsidP="00722ADE">
      <w:pPr>
        <w:pStyle w:val="a2"/>
      </w:pPr>
    </w:p>
    <w:p w14:paraId="1A89C3E9" w14:textId="77777777" w:rsidR="00B348CD" w:rsidRPr="00722ADE" w:rsidRDefault="00B348CD" w:rsidP="00722ADE">
      <w:pPr>
        <w:pStyle w:val="a2"/>
      </w:pPr>
    </w:p>
    <w:sdt>
      <w:sdtPr>
        <w:alias w:val="Doc_name"/>
        <w:id w:val="87817837"/>
        <w:dataBinding w:xpath="/ns0:ccMap[1]/ns0:ccElement_Doc_name" w:storeItemID="{4751C921-7D5A-4288-957D-DA61B9DF5E78}"/>
        <w:text w:multiLine="1"/>
      </w:sdtPr>
      <w:sdtContent>
        <w:p w14:paraId="322D702D" w14:textId="77777777" w:rsidR="00722ADE" w:rsidRPr="00F13901" w:rsidRDefault="00BC285D" w:rsidP="002351E0">
          <w:pPr>
            <w:pStyle w:val="af0"/>
            <w:ind w:left="0"/>
            <w:rPr>
              <w:lang w:val="ru-RU"/>
            </w:rPr>
          </w:pPr>
          <w:r>
            <w:rPr>
              <w:lang w:val="ru-RU"/>
            </w:rPr>
            <w:t>Поддержание жизненного цикла ПО</w:t>
          </w:r>
        </w:p>
      </w:sdtContent>
    </w:sdt>
    <w:p w14:paraId="14354079" w14:textId="77777777" w:rsidR="00B348CD" w:rsidRPr="009B5A84" w:rsidRDefault="00B348CD" w:rsidP="009B5A84">
      <w:pPr>
        <w:pStyle w:val="a2"/>
      </w:pPr>
    </w:p>
    <w:p w14:paraId="59F7186E" w14:textId="77777777" w:rsidR="00EF5817" w:rsidRPr="009B5A84" w:rsidRDefault="00EF5817" w:rsidP="00EF5817">
      <w:pPr>
        <w:pStyle w:val="AuxiliaryTablesBreak30"/>
        <w:rPr>
          <w:rFonts w:ascii="Calibri Light" w:hAnsi="Calibri Light" w:cs="Calibri Light"/>
          <w:color w:val="365F91" w:themeColor="accent1" w:themeShade="BF"/>
        </w:rPr>
      </w:pPr>
      <w:r w:rsidRPr="009B5A84">
        <w:rPr>
          <w:rFonts w:ascii="Calibri Light" w:hAnsi="Calibri Light" w:cs="Calibri Light"/>
          <w:color w:val="365F91" w:themeColor="accent1" w:themeShade="BF"/>
        </w:rPr>
        <w:lastRenderedPageBreak/>
        <w:t>Содержание</w:t>
      </w:r>
    </w:p>
    <w:p w14:paraId="77710FD2" w14:textId="77777777" w:rsidR="00BC285D" w:rsidRDefault="0092125D">
      <w:pPr>
        <w:pStyle w:val="13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</w:pPr>
      <w:r>
        <w:rPr>
          <w:rFonts w:ascii="Verdana" w:hAnsi="Verdana"/>
          <w:lang w:eastAsia="en-US"/>
        </w:rPr>
        <w:fldChar w:fldCharType="begin"/>
      </w:r>
      <w:r w:rsidR="00EF5817">
        <w:rPr>
          <w:lang w:eastAsia="en-US"/>
        </w:rPr>
        <w:instrText xml:space="preserve"> TOC \o "1-3" \h \z \u </w:instrText>
      </w:r>
      <w:r>
        <w:rPr>
          <w:rFonts w:ascii="Verdana" w:hAnsi="Verdana"/>
          <w:lang w:eastAsia="en-US"/>
        </w:rPr>
        <w:fldChar w:fldCharType="separate"/>
      </w:r>
      <w:hyperlink w:anchor="_Toc136306287" w:history="1">
        <w:r w:rsidR="00BC285D" w:rsidRPr="008D06F7">
          <w:rPr>
            <w:rStyle w:val="af2"/>
          </w:rPr>
          <w:t>1.</w:t>
        </w:r>
        <w:r w:rsidR="00BC285D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</w:rPr>
          <w:tab/>
        </w:r>
        <w:r w:rsidR="00BC285D" w:rsidRPr="008D06F7">
          <w:rPr>
            <w:rStyle w:val="af2"/>
          </w:rPr>
          <w:t>Версионность</w:t>
        </w:r>
        <w:r w:rsidR="00BC285D">
          <w:rPr>
            <w:webHidden/>
          </w:rPr>
          <w:tab/>
        </w:r>
        <w:r w:rsidR="00BC285D">
          <w:rPr>
            <w:webHidden/>
          </w:rPr>
          <w:fldChar w:fldCharType="begin"/>
        </w:r>
        <w:r w:rsidR="00BC285D">
          <w:rPr>
            <w:webHidden/>
          </w:rPr>
          <w:instrText xml:space="preserve"> PAGEREF _Toc136306287 \h </w:instrText>
        </w:r>
        <w:r w:rsidR="00BC285D">
          <w:rPr>
            <w:webHidden/>
          </w:rPr>
        </w:r>
        <w:r w:rsidR="00BC285D">
          <w:rPr>
            <w:webHidden/>
          </w:rPr>
          <w:fldChar w:fldCharType="separate"/>
        </w:r>
        <w:r w:rsidR="00BC285D">
          <w:rPr>
            <w:webHidden/>
          </w:rPr>
          <w:t>3</w:t>
        </w:r>
        <w:r w:rsidR="00BC285D">
          <w:rPr>
            <w:webHidden/>
          </w:rPr>
          <w:fldChar w:fldCharType="end"/>
        </w:r>
      </w:hyperlink>
    </w:p>
    <w:p w14:paraId="4778DFA7" w14:textId="77777777" w:rsidR="00BC285D" w:rsidRDefault="00000000">
      <w:pPr>
        <w:pStyle w:val="13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</w:pPr>
      <w:hyperlink w:anchor="_Toc136306288" w:history="1">
        <w:r w:rsidR="00BC285D" w:rsidRPr="008D06F7">
          <w:rPr>
            <w:rStyle w:val="af2"/>
          </w:rPr>
          <w:t>2.</w:t>
        </w:r>
        <w:r w:rsidR="00BC285D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</w:rPr>
          <w:tab/>
        </w:r>
        <w:r w:rsidR="00BC285D" w:rsidRPr="008D06F7">
          <w:rPr>
            <w:rStyle w:val="af2"/>
          </w:rPr>
          <w:t>Совершенствование ПО, устранение неисправностей</w:t>
        </w:r>
        <w:r w:rsidR="00BC285D">
          <w:rPr>
            <w:webHidden/>
          </w:rPr>
          <w:tab/>
        </w:r>
        <w:r w:rsidR="00BC285D">
          <w:rPr>
            <w:webHidden/>
          </w:rPr>
          <w:fldChar w:fldCharType="begin"/>
        </w:r>
        <w:r w:rsidR="00BC285D">
          <w:rPr>
            <w:webHidden/>
          </w:rPr>
          <w:instrText xml:space="preserve"> PAGEREF _Toc136306288 \h </w:instrText>
        </w:r>
        <w:r w:rsidR="00BC285D">
          <w:rPr>
            <w:webHidden/>
          </w:rPr>
        </w:r>
        <w:r w:rsidR="00BC285D">
          <w:rPr>
            <w:webHidden/>
          </w:rPr>
          <w:fldChar w:fldCharType="separate"/>
        </w:r>
        <w:r w:rsidR="00BC285D">
          <w:rPr>
            <w:webHidden/>
          </w:rPr>
          <w:t>4</w:t>
        </w:r>
        <w:r w:rsidR="00BC285D">
          <w:rPr>
            <w:webHidden/>
          </w:rPr>
          <w:fldChar w:fldCharType="end"/>
        </w:r>
      </w:hyperlink>
    </w:p>
    <w:p w14:paraId="0328E6F5" w14:textId="77777777" w:rsidR="00BC285D" w:rsidRDefault="00000000">
      <w:pPr>
        <w:pStyle w:val="13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</w:pPr>
      <w:hyperlink w:anchor="_Toc136306289" w:history="1">
        <w:r w:rsidR="00BC285D" w:rsidRPr="008D06F7">
          <w:rPr>
            <w:rStyle w:val="af2"/>
          </w:rPr>
          <w:t>3.</w:t>
        </w:r>
        <w:r w:rsidR="00BC285D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</w:rPr>
          <w:tab/>
        </w:r>
        <w:r w:rsidR="00BC285D" w:rsidRPr="008D06F7">
          <w:rPr>
            <w:rStyle w:val="af2"/>
          </w:rPr>
          <w:t>Информационно-техническая поддержка</w:t>
        </w:r>
        <w:r w:rsidR="00BC285D">
          <w:rPr>
            <w:webHidden/>
          </w:rPr>
          <w:tab/>
        </w:r>
        <w:r w:rsidR="00BC285D">
          <w:rPr>
            <w:webHidden/>
          </w:rPr>
          <w:fldChar w:fldCharType="begin"/>
        </w:r>
        <w:r w:rsidR="00BC285D">
          <w:rPr>
            <w:webHidden/>
          </w:rPr>
          <w:instrText xml:space="preserve"> PAGEREF _Toc136306289 \h </w:instrText>
        </w:r>
        <w:r w:rsidR="00BC285D">
          <w:rPr>
            <w:webHidden/>
          </w:rPr>
        </w:r>
        <w:r w:rsidR="00BC285D">
          <w:rPr>
            <w:webHidden/>
          </w:rPr>
          <w:fldChar w:fldCharType="separate"/>
        </w:r>
        <w:r w:rsidR="00BC285D">
          <w:rPr>
            <w:webHidden/>
          </w:rPr>
          <w:t>5</w:t>
        </w:r>
        <w:r w:rsidR="00BC285D">
          <w:rPr>
            <w:webHidden/>
          </w:rPr>
          <w:fldChar w:fldCharType="end"/>
        </w:r>
      </w:hyperlink>
    </w:p>
    <w:p w14:paraId="5330FDF3" w14:textId="77777777" w:rsidR="00EF5817" w:rsidRPr="009A0D50" w:rsidRDefault="0092125D" w:rsidP="00722ADE">
      <w:pPr>
        <w:pStyle w:val="a2"/>
      </w:pPr>
      <w:r>
        <w:rPr>
          <w:lang w:eastAsia="en-US"/>
        </w:rPr>
        <w:fldChar w:fldCharType="end"/>
      </w:r>
    </w:p>
    <w:p w14:paraId="198B2EEB" w14:textId="77777777" w:rsidR="00F13901" w:rsidRPr="00F13901" w:rsidRDefault="00F13901" w:rsidP="00F13901">
      <w:pPr>
        <w:pStyle w:val="a2"/>
        <w:rPr>
          <w:lang w:eastAsia="en-US"/>
        </w:rPr>
      </w:pPr>
      <w:bookmarkStart w:id="1" w:name="_Toc264904809"/>
    </w:p>
    <w:p w14:paraId="0B93BD79" w14:textId="77777777" w:rsidR="00A956A3" w:rsidRPr="00BC285D" w:rsidRDefault="00A956A3" w:rsidP="00BC285D">
      <w:pPr>
        <w:pStyle w:val="10"/>
      </w:pPr>
      <w:bookmarkStart w:id="2" w:name="_Toc136306287"/>
      <w:bookmarkEnd w:id="1"/>
      <w:r w:rsidRPr="00BC285D">
        <w:lastRenderedPageBreak/>
        <w:t>Версионность</w:t>
      </w:r>
      <w:bookmarkEnd w:id="2"/>
    </w:p>
    <w:p w14:paraId="3DD8851A" w14:textId="77777777" w:rsidR="00A956A3" w:rsidRDefault="00A956A3" w:rsidP="00BC285D">
      <w:pPr>
        <w:pStyle w:val="aff7"/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Программный продукт поставляется заказчику как обособленное (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standalone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) решение. </w:t>
      </w:r>
    </w:p>
    <w:p w14:paraId="36770E7D" w14:textId="77777777" w:rsidR="00A956A3" w:rsidRDefault="00A956A3" w:rsidP="00BC285D">
      <w:pPr>
        <w:pStyle w:val="aff7"/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 отношении релизов продукта и его компонентов используется трехзвенная цифровая нумерация: &lt;Основная версия</w:t>
      </w:r>
      <w:proofErr w:type="gramStart"/>
      <w:r>
        <w:rPr>
          <w:rFonts w:ascii="Segoe UI" w:hAnsi="Segoe UI" w:cs="Segoe UI"/>
          <w:color w:val="172B4D"/>
          <w:sz w:val="21"/>
          <w:szCs w:val="21"/>
        </w:rPr>
        <w:t>&gt;.&lt;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>Младшая версия&gt;.&lt;Номер патча&gt;.</w:t>
      </w:r>
    </w:p>
    <w:p w14:paraId="1073954C" w14:textId="77777777" w:rsidR="00A956A3" w:rsidRDefault="00A956A3" w:rsidP="00BC285D">
      <w:pPr>
        <w:pStyle w:val="aff7"/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Текущая версия сервиса - 1.0.37</w:t>
      </w:r>
    </w:p>
    <w:p w14:paraId="3D334DD1" w14:textId="77777777" w:rsidR="00BC285D" w:rsidRDefault="00A956A3" w:rsidP="00BC285D">
      <w:pPr>
        <w:pStyle w:val="aff7"/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Выпуск релизов выполняется по следующим правилам:</w:t>
      </w:r>
    </w:p>
    <w:p w14:paraId="743D1028" w14:textId="77777777" w:rsidR="00BC285D" w:rsidRDefault="00A956A3" w:rsidP="00BC285D">
      <w:pPr>
        <w:pStyle w:val="aff7"/>
        <w:numPr>
          <w:ilvl w:val="0"/>
          <w:numId w:val="42"/>
        </w:numPr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Выпуск новой основной версии происходит в случаях, когда в ядро сервиса вносятся существенные изменения функциональных возможностей.</w:t>
      </w:r>
    </w:p>
    <w:p w14:paraId="65A1C870" w14:textId="77777777" w:rsidR="00BC285D" w:rsidRDefault="00A956A3" w:rsidP="00BC285D">
      <w:pPr>
        <w:pStyle w:val="aff7"/>
        <w:numPr>
          <w:ilvl w:val="0"/>
          <w:numId w:val="42"/>
        </w:numPr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Номер младшей версии увеличивается при внесении в какой-либо компонент системы существенных функциональных возможностей.</w:t>
      </w:r>
    </w:p>
    <w:p w14:paraId="0A935EE9" w14:textId="77777777" w:rsidR="00BC285D" w:rsidRDefault="00A956A3" w:rsidP="00BC285D">
      <w:pPr>
        <w:pStyle w:val="aff7"/>
        <w:numPr>
          <w:ilvl w:val="0"/>
          <w:numId w:val="42"/>
        </w:numPr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Номер патча соответствует номеру задачи из системы управления проектами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Jira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, в соответствии с которой вносятся изменения в систему.</w:t>
      </w:r>
    </w:p>
    <w:p w14:paraId="52ACCB8A" w14:textId="77777777" w:rsidR="00BC285D" w:rsidRDefault="00A956A3" w:rsidP="00BC285D">
      <w:pPr>
        <w:pStyle w:val="aff7"/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Выпуск новой версии ПО сопровождается следующими документами:</w:t>
      </w:r>
    </w:p>
    <w:p w14:paraId="4A093E21" w14:textId="77777777" w:rsidR="00A956A3" w:rsidRDefault="00A956A3" w:rsidP="00BC285D">
      <w:pPr>
        <w:pStyle w:val="aff7"/>
        <w:numPr>
          <w:ilvl w:val="0"/>
          <w:numId w:val="42"/>
        </w:numPr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Документ со списком изменений в новой версии</w:t>
      </w:r>
    </w:p>
    <w:p w14:paraId="5FA15F63" w14:textId="77777777" w:rsidR="00A956A3" w:rsidRDefault="00A956A3" w:rsidP="00A956A3">
      <w:pPr>
        <w:pStyle w:val="aff7"/>
        <w:shd w:val="clear" w:color="auto" w:fill="FFFFFF"/>
        <w:spacing w:before="150" w:beforeAutospacing="0" w:after="0" w:afterAutospacing="0"/>
        <w:textAlignment w:val="top"/>
        <w:rPr>
          <w:rFonts w:ascii="Segoe UI" w:hAnsi="Segoe UI" w:cs="Segoe UI"/>
          <w:color w:val="172B4D"/>
          <w:sz w:val="21"/>
          <w:szCs w:val="21"/>
        </w:rPr>
      </w:pPr>
    </w:p>
    <w:p w14:paraId="4CD54C47" w14:textId="77777777" w:rsidR="00A956A3" w:rsidRPr="00BC285D" w:rsidRDefault="00A956A3" w:rsidP="00BC285D">
      <w:pPr>
        <w:pStyle w:val="10"/>
      </w:pPr>
      <w:bookmarkStart w:id="3" w:name="_Toc136306288"/>
      <w:r w:rsidRPr="00BC285D">
        <w:lastRenderedPageBreak/>
        <w:t>Совершенствование ПО, устранение неисправностей</w:t>
      </w:r>
      <w:bookmarkEnd w:id="3"/>
    </w:p>
    <w:p w14:paraId="2DDC2E8A" w14:textId="77777777" w:rsidR="00A956A3" w:rsidRDefault="00A956A3" w:rsidP="00BC285D">
      <w:pPr>
        <w:pStyle w:val="aff7"/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Функциональность Сервиса постоянно расширяется, чтобы соответствовать требованиям клиентов к </w:t>
      </w:r>
      <w:r w:rsidR="002351E0">
        <w:rPr>
          <w:rFonts w:ascii="Segoe UI" w:hAnsi="Segoe UI" w:cs="Segoe UI"/>
          <w:color w:val="172B4D"/>
          <w:sz w:val="21"/>
          <w:szCs w:val="21"/>
        </w:rPr>
        <w:t>работе Сервиса</w:t>
      </w:r>
      <w:r>
        <w:rPr>
          <w:rFonts w:ascii="Segoe UI" w:hAnsi="Segoe UI" w:cs="Segoe UI"/>
          <w:color w:val="172B4D"/>
          <w:sz w:val="21"/>
          <w:szCs w:val="21"/>
        </w:rPr>
        <w:t>.</w:t>
      </w:r>
    </w:p>
    <w:p w14:paraId="72F22970" w14:textId="77777777" w:rsidR="00A956A3" w:rsidRDefault="00A956A3" w:rsidP="00BC285D">
      <w:pPr>
        <w:pStyle w:val="aff7"/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Процесс обновления экземпляра программного обеспечения представляет собой обновление версии контейнера приложения и, как правило, связан с полной остановкой и последующим перезапуском приложения. Данный процесс выполняется во время планового технического обслуживания.</w:t>
      </w:r>
    </w:p>
    <w:p w14:paraId="4F2CAE90" w14:textId="77777777" w:rsidR="00A956A3" w:rsidRDefault="00A956A3" w:rsidP="00BC285D">
      <w:pPr>
        <w:pStyle w:val="aff7"/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Неисправности, выявленные в ходе эксплуатации Сервиса, могут быть исправлены двумя способами:</w:t>
      </w:r>
    </w:p>
    <w:p w14:paraId="0031B457" w14:textId="77777777" w:rsidR="00A956A3" w:rsidRDefault="00A956A3" w:rsidP="00BC285D">
      <w:pPr>
        <w:pStyle w:val="aff7"/>
        <w:numPr>
          <w:ilvl w:val="0"/>
          <w:numId w:val="42"/>
        </w:numPr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Массовое автоматическое обновление компонентов Сервиса.</w:t>
      </w:r>
    </w:p>
    <w:p w14:paraId="0DE021E9" w14:textId="77777777" w:rsidR="00A956A3" w:rsidRDefault="00A956A3" w:rsidP="00BC285D">
      <w:pPr>
        <w:pStyle w:val="aff7"/>
        <w:numPr>
          <w:ilvl w:val="0"/>
          <w:numId w:val="42"/>
        </w:numPr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Единичная задача специалиста службы технической поддержки по запросу пользователя.</w:t>
      </w:r>
    </w:p>
    <w:p w14:paraId="6A8192E1" w14:textId="77777777" w:rsidR="00A956A3" w:rsidRDefault="00A956A3" w:rsidP="00BC285D">
      <w:pPr>
        <w:pStyle w:val="aff7"/>
        <w:shd w:val="clear" w:color="auto" w:fill="FFFFFF"/>
        <w:spacing w:before="150" w:beforeAutospacing="0" w:after="0" w:afterAutospacing="0"/>
        <w:jc w:val="both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 случае возникновения неисправностей в работе Сервиса, либо необходимости в его доработке, пользователь направляет разработчику Сервиса запрос. Запрос должен содержать тему запроса, суть (описание) и, по мере возможности, снимок экрана со сбоем приложения (сообщением об ошибке).</w:t>
      </w:r>
    </w:p>
    <w:p w14:paraId="07ECA288" w14:textId="77777777" w:rsidR="00A956A3" w:rsidRPr="00BC285D" w:rsidRDefault="00A956A3" w:rsidP="00BC285D">
      <w:pPr>
        <w:pStyle w:val="10"/>
      </w:pPr>
      <w:bookmarkStart w:id="4" w:name="_Toc136306289"/>
      <w:r w:rsidRPr="00BC285D">
        <w:lastRenderedPageBreak/>
        <w:t>Информационно-техническая поддержка</w:t>
      </w:r>
      <w:bookmarkEnd w:id="4"/>
    </w:p>
    <w:p w14:paraId="7501EF16" w14:textId="77777777" w:rsidR="0012169C" w:rsidRPr="0012169C" w:rsidRDefault="0012169C" w:rsidP="0012169C">
      <w:pPr>
        <w:pStyle w:val="21"/>
      </w:pPr>
      <w:r w:rsidRPr="0012169C">
        <w:t>Условия предоставления услуг поддержки</w:t>
      </w:r>
    </w:p>
    <w:p w14:paraId="663E0E42" w14:textId="77777777" w:rsidR="0012169C" w:rsidRDefault="0012169C" w:rsidP="0012169C">
      <w:pPr>
        <w:pStyle w:val="aff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Услуги поддержки предоставляются в рамках действующего договора на использование программного продукта, в течение указанного в договоре срока действия. Техническая, информационно-консультационная поддержка, устранение неисправностей, а также совершенствование/развитие продукта выполняется силами штатных сотрудников КИВИ Лаборатория.</w:t>
      </w:r>
    </w:p>
    <w:p w14:paraId="75B5F023" w14:textId="77777777" w:rsidR="0012169C" w:rsidRDefault="0012169C" w:rsidP="0012169C">
      <w:pPr>
        <w:pStyle w:val="aff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Специалисты технической поддержки должны обладать следующими навыками: </w:t>
      </w:r>
    </w:p>
    <w:p w14:paraId="5FCA59B6" w14:textId="77777777" w:rsidR="0012169C" w:rsidRDefault="0012169C" w:rsidP="0012169C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Обязательно знание и понимание работы с программным обеспечением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Docker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.</w:t>
      </w:r>
    </w:p>
    <w:p w14:paraId="70E083A4" w14:textId="77777777" w:rsidR="0012169C" w:rsidRDefault="0012169C" w:rsidP="0012169C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Рекомендуется наличие опыта программирования на языке программирования Python.</w:t>
      </w:r>
    </w:p>
    <w:p w14:paraId="70271353" w14:textId="77777777" w:rsidR="0012169C" w:rsidRPr="0012169C" w:rsidRDefault="0012169C" w:rsidP="0012169C">
      <w:pPr>
        <w:pStyle w:val="21"/>
      </w:pPr>
      <w:r w:rsidRPr="0012169C">
        <w:t>Каналы доставки запросов</w:t>
      </w:r>
    </w:p>
    <w:p w14:paraId="261D54CF" w14:textId="77777777" w:rsidR="0012169C" w:rsidRDefault="0012169C" w:rsidP="0012169C">
      <w:pPr>
        <w:pStyle w:val="aff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Запросы на информационно-консультационно и/или техническую поддержку (далее – Запросы) принимаются путем направления заявок и обращений по электронной почте на адрес </w:t>
      </w:r>
      <w:hyperlink r:id="rId9" w:history="1">
        <w:r>
          <w:rPr>
            <w:rStyle w:val="af2"/>
            <w:rFonts w:ascii="Segoe UI" w:hAnsi="Segoe UI" w:cs="Segoe UI"/>
            <w:color w:val="0052CC"/>
            <w:sz w:val="21"/>
            <w:szCs w:val="21"/>
          </w:rPr>
          <w:t>support</w:t>
        </w:r>
        <w:r w:rsidRPr="0012169C">
          <w:rPr>
            <w:rStyle w:val="af2"/>
            <w:rFonts w:ascii="Segoe UI" w:hAnsi="Segoe UI" w:cs="Segoe UI"/>
            <w:color w:val="0052CC"/>
            <w:sz w:val="21"/>
            <w:szCs w:val="21"/>
            <w:lang w:val="ru-RU"/>
          </w:rPr>
          <w:t>@</w:t>
        </w:r>
        <w:r>
          <w:rPr>
            <w:rStyle w:val="af2"/>
            <w:rFonts w:ascii="Segoe UI" w:hAnsi="Segoe UI" w:cs="Segoe UI"/>
            <w:color w:val="0052CC"/>
            <w:sz w:val="21"/>
            <w:szCs w:val="21"/>
          </w:rPr>
          <w:t>qiwilab</w:t>
        </w:r>
        <w:r w:rsidRPr="0012169C">
          <w:rPr>
            <w:rStyle w:val="af2"/>
            <w:rFonts w:ascii="Segoe UI" w:hAnsi="Segoe UI" w:cs="Segoe UI"/>
            <w:color w:val="0052CC"/>
            <w:sz w:val="21"/>
            <w:szCs w:val="21"/>
            <w:lang w:val="ru-RU"/>
          </w:rPr>
          <w:t>.</w:t>
        </w:r>
        <w:r>
          <w:rPr>
            <w:rStyle w:val="af2"/>
            <w:rFonts w:ascii="Segoe UI" w:hAnsi="Segoe UI" w:cs="Segoe UI"/>
            <w:color w:val="0052CC"/>
            <w:sz w:val="21"/>
            <w:szCs w:val="21"/>
          </w:rPr>
          <w:t>ru</w:t>
        </w:r>
      </w:hyperlink>
      <w:r>
        <w:rPr>
          <w:rFonts w:ascii="Segoe UI" w:hAnsi="Segoe UI" w:cs="Segoe UI"/>
          <w:color w:val="172B4D"/>
          <w:sz w:val="21"/>
          <w:szCs w:val="21"/>
        </w:rPr>
        <w:t> или по телефону +7 495 721-36-30. Заявки по электронной почте принимаются только с зарегистрированных ранее адресов электронной почты в базе клиентов. (Для регистрации соответствующего адреса необходимо направить заявку-запрос на адрес </w:t>
      </w:r>
      <w:hyperlink r:id="rId10" w:history="1">
        <w:r>
          <w:rPr>
            <w:rStyle w:val="af2"/>
            <w:rFonts w:ascii="Segoe UI" w:hAnsi="Segoe UI" w:cs="Segoe UI"/>
            <w:color w:val="0052CC"/>
            <w:sz w:val="21"/>
            <w:szCs w:val="21"/>
          </w:rPr>
          <w:t>sales</w:t>
        </w:r>
        <w:r w:rsidRPr="0012169C">
          <w:rPr>
            <w:rStyle w:val="af2"/>
            <w:rFonts w:ascii="Segoe UI" w:hAnsi="Segoe UI" w:cs="Segoe UI"/>
            <w:color w:val="0052CC"/>
            <w:sz w:val="21"/>
            <w:szCs w:val="21"/>
            <w:lang w:val="ru-RU"/>
          </w:rPr>
          <w:t>@</w:t>
        </w:r>
        <w:r>
          <w:rPr>
            <w:rStyle w:val="af2"/>
            <w:rFonts w:ascii="Segoe UI" w:hAnsi="Segoe UI" w:cs="Segoe UI"/>
            <w:color w:val="0052CC"/>
            <w:sz w:val="21"/>
            <w:szCs w:val="21"/>
          </w:rPr>
          <w:t>qiwilab</w:t>
        </w:r>
        <w:r w:rsidRPr="0012169C">
          <w:rPr>
            <w:rStyle w:val="af2"/>
            <w:rFonts w:ascii="Segoe UI" w:hAnsi="Segoe UI" w:cs="Segoe UI"/>
            <w:color w:val="0052CC"/>
            <w:sz w:val="21"/>
            <w:szCs w:val="21"/>
            <w:lang w:val="ru-RU"/>
          </w:rPr>
          <w:t>.</w:t>
        </w:r>
        <w:r>
          <w:rPr>
            <w:rStyle w:val="af2"/>
            <w:rFonts w:ascii="Segoe UI" w:hAnsi="Segoe UI" w:cs="Segoe UI"/>
            <w:color w:val="0052CC"/>
            <w:sz w:val="21"/>
            <w:szCs w:val="21"/>
          </w:rPr>
          <w:t>ru</w:t>
        </w:r>
      </w:hyperlink>
      <w:r>
        <w:rPr>
          <w:rFonts w:ascii="Segoe UI" w:hAnsi="Segoe UI" w:cs="Segoe UI"/>
          <w:color w:val="172B4D"/>
          <w:sz w:val="21"/>
          <w:szCs w:val="21"/>
        </w:rPr>
        <w:t> и получить соответствующее подтверждение о регистрации).</w:t>
      </w:r>
    </w:p>
    <w:p w14:paraId="4E4B5434" w14:textId="77777777" w:rsidR="0012169C" w:rsidRDefault="0012169C" w:rsidP="0012169C">
      <w:pPr>
        <w:pStyle w:val="aff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Обращения в электронной форме принимаются круглосуточно, в любой день недели.</w:t>
      </w:r>
    </w:p>
    <w:p w14:paraId="3AEA21E9" w14:textId="77777777" w:rsidR="0012169C" w:rsidRDefault="0012169C" w:rsidP="0012169C">
      <w:pPr>
        <w:pStyle w:val="aff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Обращения по телефону принимаются в рабочие часы с понедельника по пятницу, включительно. Время приема заявок – с 09:00 до 18:00 (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Мск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).</w:t>
      </w:r>
    </w:p>
    <w:p w14:paraId="4323CB60" w14:textId="77777777" w:rsidR="0012169C" w:rsidRPr="0012169C" w:rsidRDefault="0012169C" w:rsidP="0012169C">
      <w:pPr>
        <w:pStyle w:val="21"/>
      </w:pPr>
      <w:r w:rsidRPr="0012169C">
        <w:t>Выполнение запросов на поддержку</w:t>
      </w:r>
    </w:p>
    <w:p w14:paraId="4F3DF2A6" w14:textId="77777777" w:rsidR="0012169C" w:rsidRDefault="0012169C" w:rsidP="0012169C">
      <w:pPr>
        <w:pStyle w:val="aff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Запросы могут быть изложены в свободной форме, с понятным описанием проблемы.</w:t>
      </w:r>
    </w:p>
    <w:p w14:paraId="16929CCE" w14:textId="77777777" w:rsidR="0012169C" w:rsidRDefault="0012169C" w:rsidP="0012169C">
      <w:pPr>
        <w:pStyle w:val="aff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При подаче запроса на техническую и/или информационно-консультационную поддержку необходимо:</w:t>
      </w:r>
    </w:p>
    <w:p w14:paraId="11963DCA" w14:textId="77777777" w:rsidR="0012169C" w:rsidRDefault="0012169C" w:rsidP="0012169C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кратко описать суть проблемы;</w:t>
      </w:r>
    </w:p>
    <w:p w14:paraId="4BCD35A4" w14:textId="77777777" w:rsidR="0012169C" w:rsidRDefault="0012169C" w:rsidP="0012169C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подробно описать проблему в обращении;</w:t>
      </w:r>
    </w:p>
    <w:p w14:paraId="1A8FA474" w14:textId="77777777" w:rsidR="0012169C" w:rsidRDefault="0012169C" w:rsidP="0012169C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при необходимости приложить файлы или скриншоты с ошибками;</w:t>
      </w:r>
    </w:p>
    <w:p w14:paraId="13A4C1BF" w14:textId="77777777" w:rsidR="0012169C" w:rsidRDefault="0012169C" w:rsidP="0012169C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указать параметры инсталляции Системы, на которой произошла ошибка (организация-пользователь, производимое действие, ключевые параметры).</w:t>
      </w:r>
    </w:p>
    <w:p w14:paraId="32A97A6E" w14:textId="77777777" w:rsidR="0012169C" w:rsidRPr="0012169C" w:rsidRDefault="0012169C" w:rsidP="0012169C">
      <w:pPr>
        <w:pStyle w:val="21"/>
      </w:pPr>
      <w:r w:rsidRPr="0012169C">
        <w:t>Порядок выполнения работ по оказанию поддержки</w:t>
      </w:r>
    </w:p>
    <w:p w14:paraId="2ACA90B9" w14:textId="77777777" w:rsidR="0012169C" w:rsidRDefault="0012169C" w:rsidP="0012169C">
      <w:pPr>
        <w:pStyle w:val="aff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Зарегистрированный Запрос обрабатывается и выполняется согласно установленной системе приоритетов. Срок реакции на поступивший Запрос – не позднее следующего за днём обращения рабочего дня. В зависимости от содержания Запроса и возможных способов его исполнения пользователю Системы предоставляются варианты решения возникшей проблемы согласно содержанию Запроса, либо создается задача внутри подразделений разработчика программного продукта на модификацию существующей или создание новой функциональности.</w:t>
      </w:r>
    </w:p>
    <w:p w14:paraId="381EDCFA" w14:textId="77777777" w:rsidR="0012169C" w:rsidRPr="0012169C" w:rsidRDefault="0012169C" w:rsidP="0012169C">
      <w:pPr>
        <w:pStyle w:val="21"/>
      </w:pPr>
      <w:r w:rsidRPr="0012169C">
        <w:lastRenderedPageBreak/>
        <w:t>Закрытие запросов</w:t>
      </w:r>
    </w:p>
    <w:p w14:paraId="13103F82" w14:textId="77777777" w:rsidR="0012169C" w:rsidRDefault="0012169C" w:rsidP="0012169C">
      <w:pPr>
        <w:pStyle w:val="aff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После предоставления ответа пользователю Системы Запрос считается завершенным, и находится в статусе «Завершен, требует подтверждения пользователя».</w:t>
      </w:r>
    </w:p>
    <w:p w14:paraId="71612C26" w14:textId="77777777" w:rsidR="0012169C" w:rsidRDefault="0012169C" w:rsidP="0012169C">
      <w:pPr>
        <w:pStyle w:val="aff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proofErr w:type="gramStart"/>
      <w:r>
        <w:rPr>
          <w:rFonts w:ascii="Segoe UI" w:hAnsi="Segoe UI" w:cs="Segoe UI"/>
          <w:color w:val="172B4D"/>
          <w:sz w:val="21"/>
          <w:szCs w:val="21"/>
        </w:rPr>
        <w:t>В случае отсутствия ответа от автора Запроса о завершении исполнения Запроса в течение 10 рабочих дней,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Запрос считается закрытым. Закрытие Запроса может инициировать пользователь Системы, если ответ на Запрос по каким-либо причинам более не требуется.</w:t>
      </w:r>
    </w:p>
    <w:p w14:paraId="37E7AA69" w14:textId="77777777" w:rsidR="0012169C" w:rsidRPr="0012169C" w:rsidRDefault="0012169C" w:rsidP="0012169C">
      <w:pPr>
        <w:pStyle w:val="21"/>
      </w:pPr>
      <w:r w:rsidRPr="0012169C">
        <w:t>Персонал для поддержания жизненного цикла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4469"/>
        <w:gridCol w:w="1692"/>
      </w:tblGrid>
      <w:tr w:rsidR="0012169C" w14:paraId="7D74B095" w14:textId="77777777" w:rsidTr="0012169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815AAE" w14:textId="77777777" w:rsidR="0012169C" w:rsidRDefault="0012169C" w:rsidP="0012169C">
            <w:pPr>
              <w:pStyle w:val="Examp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fd"/>
              </w:rPr>
              <w:t>Направление</w:t>
            </w:r>
          </w:p>
        </w:tc>
        <w:tc>
          <w:tcPr>
            <w:tcW w:w="44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80AB8F" w14:textId="77777777" w:rsidR="0012169C" w:rsidRDefault="0012169C" w:rsidP="0012169C">
            <w:pPr>
              <w:pStyle w:val="Exampletext"/>
            </w:pPr>
            <w:r>
              <w:rPr>
                <w:rStyle w:val="afd"/>
              </w:rPr>
              <w:t>Компетенции</w:t>
            </w:r>
          </w:p>
        </w:tc>
        <w:tc>
          <w:tcPr>
            <w:tcW w:w="16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291CC" w14:textId="77777777" w:rsidR="0012169C" w:rsidRDefault="0012169C" w:rsidP="0012169C">
            <w:pPr>
              <w:pStyle w:val="Exampletext"/>
            </w:pPr>
            <w:r>
              <w:rPr>
                <w:rStyle w:val="afd"/>
              </w:rPr>
              <w:t>Количество</w:t>
            </w:r>
          </w:p>
          <w:p w14:paraId="31E01AE6" w14:textId="77777777" w:rsidR="0012169C" w:rsidRDefault="0012169C" w:rsidP="0012169C">
            <w:pPr>
              <w:pStyle w:val="Exampletext"/>
            </w:pPr>
            <w:r>
              <w:rPr>
                <w:rStyle w:val="afd"/>
              </w:rPr>
              <w:t>сотрудников</w:t>
            </w:r>
          </w:p>
        </w:tc>
      </w:tr>
      <w:tr w:rsidR="0012169C" w14:paraId="0CF8C2EF" w14:textId="77777777" w:rsidTr="0012169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A74BD4" w14:textId="77777777" w:rsidR="0012169C" w:rsidRDefault="0012169C" w:rsidP="0012169C">
            <w:pPr>
              <w:pStyle w:val="Exampletext"/>
            </w:pPr>
            <w:r>
              <w:t>Разработка</w:t>
            </w:r>
          </w:p>
        </w:tc>
        <w:tc>
          <w:tcPr>
            <w:tcW w:w="44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14B5B2" w14:textId="77777777" w:rsidR="0012169C" w:rsidRDefault="0012169C" w:rsidP="0012169C">
            <w:pPr>
              <w:pStyle w:val="Exampletext"/>
            </w:pPr>
            <w:r>
              <w:t xml:space="preserve">Python, </w:t>
            </w:r>
            <w:proofErr w:type="spellStart"/>
            <w:r>
              <w:t>Docker</w:t>
            </w:r>
            <w:proofErr w:type="spellEnd"/>
          </w:p>
        </w:tc>
        <w:tc>
          <w:tcPr>
            <w:tcW w:w="16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8B318E" w14:textId="77777777" w:rsidR="0012169C" w:rsidRDefault="0012169C" w:rsidP="0012169C">
            <w:pPr>
              <w:pStyle w:val="Exampletext"/>
            </w:pPr>
            <w:r>
              <w:t>2</w:t>
            </w:r>
          </w:p>
        </w:tc>
      </w:tr>
      <w:tr w:rsidR="0012169C" w14:paraId="15972F34" w14:textId="77777777" w:rsidTr="0012169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5AF858" w14:textId="77777777" w:rsidR="0012169C" w:rsidRDefault="0012169C" w:rsidP="0012169C">
            <w:pPr>
              <w:pStyle w:val="Exampletext"/>
            </w:pPr>
            <w:r>
              <w:t>Техническая поддержка</w:t>
            </w:r>
          </w:p>
        </w:tc>
        <w:tc>
          <w:tcPr>
            <w:tcW w:w="4469" w:type="dxa"/>
            <w:vMerge w:val="restart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F61BED" w14:textId="77777777" w:rsidR="0012169C" w:rsidRDefault="0012169C" w:rsidP="0012169C">
            <w:pPr>
              <w:pStyle w:val="Exampletext"/>
            </w:pPr>
            <w:r>
              <w:t>Навыки работы с Сервисом на уровне "продвинутого"</w:t>
            </w:r>
          </w:p>
          <w:p w14:paraId="769A2E0F" w14:textId="77777777" w:rsidR="0012169C" w:rsidRDefault="0012169C" w:rsidP="0012169C">
            <w:pPr>
              <w:pStyle w:val="Exampletext"/>
            </w:pPr>
            <w:r>
              <w:t>пользователя</w:t>
            </w:r>
          </w:p>
          <w:p w14:paraId="13E5E2EC" w14:textId="77777777" w:rsidR="0012169C" w:rsidRDefault="0012169C" w:rsidP="0012169C">
            <w:pPr>
              <w:pStyle w:val="Exampletext"/>
            </w:pPr>
          </w:p>
        </w:tc>
        <w:tc>
          <w:tcPr>
            <w:tcW w:w="1692" w:type="dxa"/>
            <w:vMerge w:val="restart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3F39BE" w14:textId="77777777" w:rsidR="0012169C" w:rsidRDefault="0012169C" w:rsidP="0012169C">
            <w:pPr>
              <w:pStyle w:val="Exampletext"/>
            </w:pPr>
            <w:r>
              <w:t>2</w:t>
            </w:r>
          </w:p>
        </w:tc>
      </w:tr>
      <w:tr w:rsidR="0012169C" w14:paraId="19556DEC" w14:textId="77777777" w:rsidTr="0012169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FA970F" w14:textId="77777777" w:rsidR="0012169C" w:rsidRDefault="0012169C" w:rsidP="0012169C">
            <w:pPr>
              <w:pStyle w:val="Exampletext"/>
            </w:pPr>
            <w:r>
              <w:t>Информационно-консультационная</w:t>
            </w:r>
          </w:p>
          <w:p w14:paraId="1F820AFE" w14:textId="77777777" w:rsidR="0012169C" w:rsidRDefault="0012169C" w:rsidP="0012169C">
            <w:pPr>
              <w:pStyle w:val="Exampletext"/>
            </w:pPr>
            <w:r>
              <w:t>поддержка</w:t>
            </w:r>
          </w:p>
          <w:p w14:paraId="5AEC855E" w14:textId="77777777" w:rsidR="0012169C" w:rsidRDefault="0012169C" w:rsidP="0012169C">
            <w:pPr>
              <w:pStyle w:val="Exampletext"/>
            </w:pPr>
          </w:p>
        </w:tc>
        <w:tc>
          <w:tcPr>
            <w:tcW w:w="4469" w:type="dxa"/>
            <w:vMerge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  <w:hideMark/>
          </w:tcPr>
          <w:p w14:paraId="3EC551D9" w14:textId="77777777" w:rsidR="0012169C" w:rsidRDefault="0012169C" w:rsidP="0012169C">
            <w:pPr>
              <w:pStyle w:val="Exampletext"/>
              <w:rPr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  <w:hideMark/>
          </w:tcPr>
          <w:p w14:paraId="32E1BE7C" w14:textId="77777777" w:rsidR="0012169C" w:rsidRDefault="0012169C" w:rsidP="0012169C">
            <w:pPr>
              <w:pStyle w:val="Exampletext"/>
              <w:rPr>
                <w:sz w:val="24"/>
                <w:szCs w:val="24"/>
              </w:rPr>
            </w:pPr>
          </w:p>
        </w:tc>
      </w:tr>
    </w:tbl>
    <w:p w14:paraId="7D66A629" w14:textId="77777777" w:rsidR="0012169C" w:rsidRDefault="0012169C" w:rsidP="0012169C">
      <w:pPr>
        <w:pStyle w:val="aff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Указанные специалисты являются штатными сотрудниками КИВИ Лаборатории.</w:t>
      </w:r>
    </w:p>
    <w:p w14:paraId="2FCB8EC5" w14:textId="05FA7909" w:rsidR="00A956A3" w:rsidRDefault="00A956A3" w:rsidP="0012169C">
      <w:pPr>
        <w:pStyle w:val="aff7"/>
        <w:shd w:val="clear" w:color="auto" w:fill="FFFFFF"/>
        <w:spacing w:before="150" w:beforeAutospacing="0" w:after="0" w:afterAutospacing="0"/>
        <w:textAlignment w:val="top"/>
        <w:rPr>
          <w:rFonts w:ascii="Segoe UI" w:hAnsi="Segoe UI" w:cs="Segoe UI"/>
          <w:color w:val="172B4D"/>
          <w:sz w:val="21"/>
          <w:szCs w:val="21"/>
        </w:rPr>
      </w:pPr>
    </w:p>
    <w:sectPr w:rsidR="00A956A3" w:rsidSect="00722ADE">
      <w:headerReference w:type="default" r:id="rId11"/>
      <w:footerReference w:type="default" r:id="rId12"/>
      <w:footerReference w:type="first" r:id="rId13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D32A" w14:textId="77777777" w:rsidR="00FE5D0A" w:rsidRDefault="00FE5D0A" w:rsidP="00634FAA">
      <w:r>
        <w:separator/>
      </w:r>
    </w:p>
  </w:endnote>
  <w:endnote w:type="continuationSeparator" w:id="0">
    <w:p w14:paraId="611A06FD" w14:textId="77777777" w:rsidR="00FE5D0A" w:rsidRDefault="00FE5D0A" w:rsidP="0063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229262"/>
      <w:docPartObj>
        <w:docPartGallery w:val="Page Numbers (Bottom of Page)"/>
        <w:docPartUnique/>
      </w:docPartObj>
    </w:sdtPr>
    <w:sdtContent>
      <w:p w14:paraId="053F7BC9" w14:textId="77777777" w:rsidR="00722ADE" w:rsidRDefault="00722A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C7534" w14:textId="77777777" w:rsidR="00E07219" w:rsidRPr="00553130" w:rsidRDefault="00E07219" w:rsidP="0055313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B348CD" w14:paraId="556A27DD" w14:textId="77777777" w:rsidTr="00B348CD">
      <w:tc>
        <w:tcPr>
          <w:tcW w:w="4672" w:type="dxa"/>
        </w:tcPr>
        <w:p w14:paraId="3DD62685" w14:textId="77777777" w:rsidR="00B348CD" w:rsidRDefault="00B348CD">
          <w:pPr>
            <w:pStyle w:val="ad"/>
          </w:pPr>
          <w:r>
            <w:t>Москва</w:t>
          </w:r>
        </w:p>
      </w:tc>
      <w:tc>
        <w:tcPr>
          <w:tcW w:w="4673" w:type="dxa"/>
        </w:tcPr>
        <w:p w14:paraId="5B9099D3" w14:textId="77777777" w:rsidR="00B348CD" w:rsidRDefault="00B348CD" w:rsidP="00B348CD">
          <w:pPr>
            <w:pStyle w:val="ad"/>
            <w:jc w:val="right"/>
          </w:pPr>
          <w:r>
            <w:t>2023</w:t>
          </w:r>
        </w:p>
      </w:tc>
    </w:tr>
  </w:tbl>
  <w:p w14:paraId="64883EEC" w14:textId="77777777" w:rsidR="00B348CD" w:rsidRDefault="00B348C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98EC" w14:textId="77777777" w:rsidR="00FE5D0A" w:rsidRDefault="00FE5D0A" w:rsidP="00634FAA">
      <w:r>
        <w:separator/>
      </w:r>
    </w:p>
  </w:footnote>
  <w:footnote w:type="continuationSeparator" w:id="0">
    <w:p w14:paraId="1884726E" w14:textId="77777777" w:rsidR="00FE5D0A" w:rsidRDefault="00FE5D0A" w:rsidP="0063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D280" w14:textId="77777777" w:rsidR="00E07219" w:rsidRPr="00722ADE" w:rsidRDefault="00000000" w:rsidP="00751B4F">
    <w:pPr>
      <w:pStyle w:val="26"/>
      <w:rPr>
        <w:sz w:val="20"/>
      </w:rPr>
    </w:pPr>
    <w:sdt>
      <w:sdtPr>
        <w:rPr>
          <w:sz w:val="20"/>
        </w:rPr>
        <w:alias w:val="System_name"/>
        <w:id w:val="87818573"/>
        <w:dataBinding w:xpath="/ns0:ccMap[1]/ns0:ccElement_System_name" w:storeItemID="{4751C921-7D5A-4288-957D-DA61B9DF5E78}"/>
        <w:text/>
      </w:sdtPr>
      <w:sdtContent>
        <w:r w:rsidR="008373F9">
          <w:rPr>
            <w:sz w:val="20"/>
          </w:rPr>
          <w:t>Оркестратор (RBT 1002)</w:t>
        </w:r>
      </w:sdtContent>
    </w:sdt>
    <w:r w:rsidR="00722ADE" w:rsidRPr="00722ADE">
      <w:rPr>
        <w:sz w:val="20"/>
      </w:rPr>
      <w:t xml:space="preserve">: </w:t>
    </w:r>
    <w:sdt>
      <w:sdtPr>
        <w:rPr>
          <w:sz w:val="20"/>
        </w:rPr>
        <w:alias w:val="Doc_name"/>
        <w:id w:val="707921230"/>
        <w:dataBinding w:xpath="/ns0:ccMap[1]/ns0:ccElement_Doc_name" w:storeItemID="{4751C921-7D5A-4288-957D-DA61B9DF5E78}"/>
        <w:text w:multiLine="1"/>
      </w:sdtPr>
      <w:sdtContent>
        <w:r w:rsidR="00BC285D">
          <w:rPr>
            <w:sz w:val="20"/>
          </w:rPr>
          <w:t>Поддержание жизненного цикла ПО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5CE"/>
    <w:multiLevelType w:val="hybridMultilevel"/>
    <w:tmpl w:val="465C940C"/>
    <w:lvl w:ilvl="0" w:tplc="04848216">
      <w:start w:val="1"/>
      <w:numFmt w:val="bullet"/>
      <w:pStyle w:val="Notesmark"/>
      <w:lvlText w:val=""/>
      <w:lvlJc w:val="left"/>
      <w:pPr>
        <w:ind w:left="1401" w:hanging="360"/>
      </w:pPr>
      <w:rPr>
        <w:rFonts w:ascii="Symbol" w:hAnsi="Symbol" w:hint="default"/>
        <w:color w:val="2266B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207"/>
    <w:multiLevelType w:val="multilevel"/>
    <w:tmpl w:val="8468E878"/>
    <w:name w:val="Multi222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D32C7E"/>
    <w:multiLevelType w:val="multilevel"/>
    <w:tmpl w:val="5A283140"/>
    <w:styleLink w:val="1"/>
    <w:lvl w:ilvl="0">
      <w:start w:val="1"/>
      <w:numFmt w:val="bullet"/>
      <w:lvlText w:val=""/>
      <w:lvlJc w:val="left"/>
      <w:pPr>
        <w:ind w:left="992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18" w:hanging="426"/>
      </w:pPr>
      <w:rPr>
        <w:rFonts w:ascii="Symbol" w:hAnsi="Symbol" w:hint="default"/>
      </w:rPr>
    </w:lvl>
    <w:lvl w:ilvl="2">
      <w:start w:val="1"/>
      <w:numFmt w:val="bullet"/>
      <w:lvlText w:val=""/>
      <w:lvlJc w:val="left"/>
      <w:pPr>
        <w:tabs>
          <w:tab w:val="num" w:pos="1276"/>
        </w:tabs>
        <w:ind w:left="1559" w:hanging="283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608" w:hanging="623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2126" w:hanging="283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7455"/>
        </w:tabs>
        <w:ind w:left="29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12"/>
        </w:tabs>
        <w:ind w:left="327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169"/>
        </w:tabs>
        <w:ind w:left="363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26"/>
        </w:tabs>
        <w:ind w:left="3990" w:hanging="567"/>
      </w:pPr>
      <w:rPr>
        <w:rFonts w:hint="default"/>
      </w:rPr>
    </w:lvl>
  </w:abstractNum>
  <w:abstractNum w:abstractNumId="3" w15:restartNumberingAfterBreak="0">
    <w:nsid w:val="10111712"/>
    <w:multiLevelType w:val="hybridMultilevel"/>
    <w:tmpl w:val="8DD2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2874"/>
    <w:multiLevelType w:val="multilevel"/>
    <w:tmpl w:val="5FD84014"/>
    <w:styleLink w:val="ListNum"/>
    <w:lvl w:ilvl="0">
      <w:start w:val="1"/>
      <w:numFmt w:val="decimal"/>
      <w:lvlText w:val="%1."/>
      <w:lvlJc w:val="left"/>
      <w:pPr>
        <w:tabs>
          <w:tab w:val="num" w:pos="284"/>
        </w:tabs>
        <w:ind w:left="992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1276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32"/>
        </w:tabs>
        <w:ind w:left="1559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43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6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455"/>
        </w:tabs>
        <w:ind w:left="29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12"/>
        </w:tabs>
        <w:ind w:left="327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169"/>
        </w:tabs>
        <w:ind w:left="363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26"/>
        </w:tabs>
        <w:ind w:left="3990" w:hanging="567"/>
      </w:pPr>
      <w:rPr>
        <w:rFonts w:hint="default"/>
      </w:rPr>
    </w:lvl>
  </w:abstractNum>
  <w:abstractNum w:abstractNumId="5" w15:restartNumberingAfterBreak="0">
    <w:nsid w:val="1667322C"/>
    <w:multiLevelType w:val="hybridMultilevel"/>
    <w:tmpl w:val="7744D0E8"/>
    <w:lvl w:ilvl="0" w:tplc="DEAE5440">
      <w:start w:val="1"/>
      <w:numFmt w:val="decimal"/>
      <w:pStyle w:val="Warningnumb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6DB5"/>
    <w:multiLevelType w:val="multilevel"/>
    <w:tmpl w:val="4808D0D6"/>
    <w:name w:val="Mark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C21982"/>
    <w:multiLevelType w:val="multilevel"/>
    <w:tmpl w:val="B422F35A"/>
    <w:name w:val="Mark"/>
    <w:lvl w:ilvl="0">
      <w:start w:val="1"/>
      <w:numFmt w:val="bullet"/>
      <w:lvlText w:val=""/>
      <w:lvlJc w:val="left"/>
      <w:pPr>
        <w:ind w:left="992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74"/>
        </w:tabs>
        <w:ind w:left="1474" w:hanging="482"/>
      </w:pPr>
      <w:rPr>
        <w:rFonts w:ascii="Symbol" w:hAnsi="Symbol" w:hint="default"/>
      </w:rPr>
    </w:lvl>
    <w:lvl w:ilvl="2">
      <w:start w:val="1"/>
      <w:numFmt w:val="bullet"/>
      <w:lvlText w:val=""/>
      <w:lvlJc w:val="left"/>
      <w:pPr>
        <w:tabs>
          <w:tab w:val="num" w:pos="1474"/>
        </w:tabs>
        <w:ind w:left="2041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041"/>
        </w:tabs>
        <w:ind w:left="2835" w:hanging="794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tabs>
          <w:tab w:val="num" w:pos="3629"/>
        </w:tabs>
        <w:ind w:left="3629" w:hanging="794"/>
      </w:pPr>
      <w:rPr>
        <w:rFonts w:ascii="Wingdings" w:hAnsi="Wingdings" w:hint="default"/>
      </w:rPr>
    </w:lvl>
    <w:lvl w:ilvl="5">
      <w:start w:val="1"/>
      <w:numFmt w:val="none"/>
      <w:lvlText w:val="%6."/>
      <w:lvlJc w:val="right"/>
      <w:pPr>
        <w:tabs>
          <w:tab w:val="num" w:pos="7455"/>
        </w:tabs>
        <w:ind w:left="2919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7812"/>
        </w:tabs>
        <w:ind w:left="3276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8169"/>
        </w:tabs>
        <w:ind w:left="3633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8526"/>
        </w:tabs>
        <w:ind w:left="3990" w:hanging="567"/>
      </w:pPr>
      <w:rPr>
        <w:rFonts w:hint="default"/>
      </w:rPr>
    </w:lvl>
  </w:abstractNum>
  <w:abstractNum w:abstractNumId="8" w15:restartNumberingAfterBreak="0">
    <w:nsid w:val="1CE53D3D"/>
    <w:multiLevelType w:val="hybridMultilevel"/>
    <w:tmpl w:val="0A94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73666"/>
    <w:multiLevelType w:val="multilevel"/>
    <w:tmpl w:val="8468E878"/>
    <w:name w:val="Multi2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F2F0A88"/>
    <w:multiLevelType w:val="multilevel"/>
    <w:tmpl w:val="57A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F6A4A"/>
    <w:multiLevelType w:val="multilevel"/>
    <w:tmpl w:val="AD54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D27F99"/>
    <w:multiLevelType w:val="multilevel"/>
    <w:tmpl w:val="B1B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6377E0"/>
    <w:multiLevelType w:val="multilevel"/>
    <w:tmpl w:val="248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DF458F"/>
    <w:multiLevelType w:val="multilevel"/>
    <w:tmpl w:val="96E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51691B"/>
    <w:multiLevelType w:val="multilevel"/>
    <w:tmpl w:val="8468E878"/>
    <w:name w:val="Multi22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0FA2958"/>
    <w:multiLevelType w:val="hybridMultilevel"/>
    <w:tmpl w:val="FDB263BC"/>
    <w:lvl w:ilvl="0" w:tplc="83F02B7E">
      <w:start w:val="1"/>
      <w:numFmt w:val="bullet"/>
      <w:pStyle w:val="Tipmark"/>
      <w:lvlText w:val=""/>
      <w:lvlJc w:val="left"/>
      <w:pPr>
        <w:ind w:left="1174" w:hanging="360"/>
      </w:pPr>
      <w:rPr>
        <w:rFonts w:ascii="Symbol" w:hAnsi="Symbol" w:hint="default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E6D54"/>
    <w:multiLevelType w:val="multilevel"/>
    <w:tmpl w:val="E8327F98"/>
    <w:styleLink w:val="Marklist"/>
    <w:lvl w:ilvl="0">
      <w:start w:val="1"/>
      <w:numFmt w:val="bullet"/>
      <w:lvlText w:val=""/>
      <w:lvlJc w:val="left"/>
      <w:pPr>
        <w:tabs>
          <w:tab w:val="num" w:pos="737"/>
        </w:tabs>
        <w:ind w:left="737" w:hanging="306"/>
      </w:pPr>
      <w:rPr>
        <w:rFonts w:ascii="Webdings" w:hAnsi="Webdings" w:hint="default"/>
        <w:color w:val="auto"/>
        <w:sz w:val="12"/>
        <w:szCs w:val="1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706C2"/>
    <w:multiLevelType w:val="multilevel"/>
    <w:tmpl w:val="9A900558"/>
    <w:lvl w:ilvl="0">
      <w:start w:val="1"/>
      <w:numFmt w:val="russianUpper"/>
      <w:pStyle w:val="APPENDIX1"/>
      <w:lvlText w:val="ПРИЛОЖЕНИЕ %1:"/>
      <w:lvlJc w:val="left"/>
      <w:pPr>
        <w:tabs>
          <w:tab w:val="num" w:pos="2552"/>
        </w:tabs>
        <w:ind w:left="863" w:hanging="432"/>
      </w:pPr>
    </w:lvl>
    <w:lvl w:ilvl="1">
      <w:start w:val="1"/>
      <w:numFmt w:val="decimal"/>
      <w:lvlText w:val="%1.%2"/>
      <w:lvlJc w:val="left"/>
      <w:pPr>
        <w:tabs>
          <w:tab w:val="num" w:pos="1678"/>
        </w:tabs>
        <w:ind w:left="1678" w:hanging="963"/>
      </w:pPr>
    </w:lvl>
    <w:lvl w:ilvl="2">
      <w:start w:val="1"/>
      <w:numFmt w:val="decimal"/>
      <w:lvlText w:val="%1.%2.%3"/>
      <w:lvlJc w:val="left"/>
      <w:pPr>
        <w:tabs>
          <w:tab w:val="num" w:pos="1151"/>
        </w:tabs>
        <w:ind w:left="1151" w:hanging="720"/>
      </w:pPr>
    </w:lvl>
    <w:lvl w:ilvl="3">
      <w:start w:val="1"/>
      <w:numFmt w:val="decimal"/>
      <w:lvlText w:val="%1.%2.%3.%4"/>
      <w:lvlJc w:val="left"/>
      <w:pPr>
        <w:tabs>
          <w:tab w:val="num" w:pos="1511"/>
        </w:tabs>
        <w:ind w:left="1295" w:hanging="864"/>
      </w:pPr>
    </w:lvl>
    <w:lvl w:ilvl="4">
      <w:start w:val="1"/>
      <w:numFmt w:val="decimal"/>
      <w:lvlText w:val="%1.%2.%3.%4.%5"/>
      <w:lvlJc w:val="left"/>
      <w:pPr>
        <w:tabs>
          <w:tab w:val="num" w:pos="1871"/>
        </w:tabs>
        <w:ind w:left="1439" w:hanging="1008"/>
      </w:pPr>
    </w:lvl>
    <w:lvl w:ilvl="5">
      <w:start w:val="1"/>
      <w:numFmt w:val="decimal"/>
      <w:lvlText w:val="%1.%2.%3.%4.%5.%6"/>
      <w:lvlJc w:val="left"/>
      <w:pPr>
        <w:tabs>
          <w:tab w:val="num" w:pos="2231"/>
        </w:tabs>
        <w:ind w:left="158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7"/>
        </w:tabs>
        <w:ind w:left="172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15"/>
        </w:tabs>
        <w:ind w:left="2015" w:hanging="1584"/>
      </w:pPr>
    </w:lvl>
  </w:abstractNum>
  <w:abstractNum w:abstractNumId="19" w15:restartNumberingAfterBreak="0">
    <w:nsid w:val="4F8D111A"/>
    <w:multiLevelType w:val="hybridMultilevel"/>
    <w:tmpl w:val="98742ADE"/>
    <w:lvl w:ilvl="0" w:tplc="9D6CBBEE">
      <w:start w:val="1"/>
      <w:numFmt w:val="decimal"/>
      <w:pStyle w:val="Notesnumber"/>
      <w:lvlText w:val="%1."/>
      <w:lvlJc w:val="left"/>
      <w:pPr>
        <w:ind w:left="1174" w:hanging="360"/>
      </w:pPr>
      <w:rPr>
        <w:rFonts w:ascii="Tahoma" w:hAnsi="Tahoma" w:hint="default"/>
        <w:b w:val="0"/>
        <w:i w:val="0"/>
        <w:color w:val="2266BB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21845"/>
    <w:multiLevelType w:val="multilevel"/>
    <w:tmpl w:val="996E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84849"/>
    <w:multiLevelType w:val="multilevel"/>
    <w:tmpl w:val="B746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067533"/>
    <w:multiLevelType w:val="multilevel"/>
    <w:tmpl w:val="E052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5B61E1"/>
    <w:multiLevelType w:val="hybridMultilevel"/>
    <w:tmpl w:val="1CEA8BE4"/>
    <w:lvl w:ilvl="0" w:tplc="E1B0A62E">
      <w:start w:val="1"/>
      <w:numFmt w:val="bullet"/>
      <w:pStyle w:val="Warningmark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CD76E6B"/>
    <w:multiLevelType w:val="multilevel"/>
    <w:tmpl w:val="BB1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1E5CA0"/>
    <w:multiLevelType w:val="multilevel"/>
    <w:tmpl w:val="801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675690"/>
    <w:multiLevelType w:val="multilevel"/>
    <w:tmpl w:val="73B8FE12"/>
    <w:lvl w:ilvl="0">
      <w:start w:val="1"/>
      <w:numFmt w:val="decimal"/>
      <w:pStyle w:val="a"/>
      <w:lvlText w:val="%1."/>
      <w:lvlJc w:val="left"/>
      <w:pPr>
        <w:tabs>
          <w:tab w:val="num" w:pos="1049"/>
        </w:tabs>
        <w:ind w:left="1049" w:hanging="45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503"/>
        </w:tabs>
        <w:ind w:left="1503" w:hanging="454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956"/>
        </w:tabs>
        <w:ind w:left="1957" w:hanging="454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tabs>
          <w:tab w:val="num" w:pos="2410"/>
        </w:tabs>
        <w:ind w:left="2411" w:hanging="454"/>
      </w:pPr>
      <w:rPr>
        <w:rFonts w:hint="default"/>
      </w:rPr>
    </w:lvl>
    <w:lvl w:ilvl="4">
      <w:start w:val="1"/>
      <w:numFmt w:val="decimal"/>
      <w:pStyle w:val="5"/>
      <w:lvlText w:val="%5."/>
      <w:lvlJc w:val="left"/>
      <w:pPr>
        <w:tabs>
          <w:tab w:val="num" w:pos="2863"/>
        </w:tabs>
        <w:ind w:left="2865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317"/>
        </w:tabs>
        <w:ind w:left="331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73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27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1" w:hanging="454"/>
      </w:pPr>
      <w:rPr>
        <w:rFonts w:hint="default"/>
      </w:rPr>
    </w:lvl>
  </w:abstractNum>
  <w:abstractNum w:abstractNumId="27" w15:restartNumberingAfterBreak="0">
    <w:nsid w:val="61A70E1B"/>
    <w:multiLevelType w:val="multilevel"/>
    <w:tmpl w:val="0409001D"/>
    <w:name w:val="Mult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FD2F2B"/>
    <w:multiLevelType w:val="multilevel"/>
    <w:tmpl w:val="191004B2"/>
    <w:name w:val="Simple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5151DF1"/>
    <w:multiLevelType w:val="multilevel"/>
    <w:tmpl w:val="05560DC6"/>
    <w:lvl w:ilvl="0">
      <w:start w:val="1"/>
      <w:numFmt w:val="decimal"/>
      <w:pStyle w:val="a0"/>
      <w:lvlText w:val="%1."/>
      <w:lvlJc w:val="left"/>
      <w:pPr>
        <w:tabs>
          <w:tab w:val="num" w:pos="1049"/>
        </w:tabs>
        <w:ind w:left="1049" w:hanging="455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503"/>
        </w:tabs>
        <w:ind w:left="1503" w:hanging="681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956"/>
        </w:tabs>
        <w:ind w:left="1956" w:hanging="907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410"/>
        </w:tabs>
        <w:ind w:left="2410" w:hanging="1134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2863"/>
        </w:tabs>
        <w:ind w:left="2863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21"/>
        </w:tabs>
        <w:ind w:left="6521" w:hanging="32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0" w15:restartNumberingAfterBreak="0">
    <w:nsid w:val="6B1D06C7"/>
    <w:multiLevelType w:val="multilevel"/>
    <w:tmpl w:val="8468E878"/>
    <w:name w:val="Multi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CA40C39"/>
    <w:multiLevelType w:val="multilevel"/>
    <w:tmpl w:val="5FD84014"/>
    <w:numStyleLink w:val="ListNum"/>
  </w:abstractNum>
  <w:abstractNum w:abstractNumId="32" w15:restartNumberingAfterBreak="0">
    <w:nsid w:val="78C91BD7"/>
    <w:multiLevelType w:val="multilevel"/>
    <w:tmpl w:val="9DAC74DA"/>
    <w:lvl w:ilvl="0">
      <w:start w:val="1"/>
      <w:numFmt w:val="decimal"/>
      <w:lvlText w:val="%1."/>
      <w:lvlJc w:val="left"/>
      <w:pPr>
        <w:tabs>
          <w:tab w:val="num" w:pos="284"/>
        </w:tabs>
        <w:ind w:left="992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1276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32"/>
        </w:tabs>
        <w:ind w:left="1559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43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6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455"/>
        </w:tabs>
        <w:ind w:left="29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12"/>
        </w:tabs>
        <w:ind w:left="327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169"/>
        </w:tabs>
        <w:ind w:left="363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26"/>
        </w:tabs>
        <w:ind w:left="3990" w:hanging="567"/>
      </w:pPr>
      <w:rPr>
        <w:rFonts w:hint="default"/>
      </w:rPr>
    </w:lvl>
  </w:abstractNum>
  <w:abstractNum w:abstractNumId="33" w15:restartNumberingAfterBreak="0">
    <w:nsid w:val="79406692"/>
    <w:multiLevelType w:val="multilevel"/>
    <w:tmpl w:val="788E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63647"/>
    <w:multiLevelType w:val="hybridMultilevel"/>
    <w:tmpl w:val="15386AEA"/>
    <w:lvl w:ilvl="0" w:tplc="24949A64">
      <w:start w:val="1"/>
      <w:numFmt w:val="decimal"/>
      <w:pStyle w:val="StepOutline1"/>
      <w:lvlText w:val="ШАГ %1."/>
      <w:lvlJc w:val="left"/>
      <w:pPr>
        <w:tabs>
          <w:tab w:val="num" w:pos="986"/>
        </w:tabs>
        <w:ind w:left="986" w:hanging="555"/>
      </w:pPr>
      <w:rPr>
        <w:rFonts w:ascii="Tahoma" w:hAnsi="Tahoma" w:hint="default"/>
        <w:b/>
        <w:i w:val="0"/>
        <w:color w:val="2266BB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C91F06"/>
    <w:multiLevelType w:val="multilevel"/>
    <w:tmpl w:val="6224571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.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31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pStyle w:val="41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BFB314D"/>
    <w:multiLevelType w:val="hybridMultilevel"/>
    <w:tmpl w:val="1AC2EAE6"/>
    <w:lvl w:ilvl="0" w:tplc="14A6ABB6">
      <w:start w:val="1"/>
      <w:numFmt w:val="decimal"/>
      <w:pStyle w:val="Tipnumber"/>
      <w:lvlText w:val="%1."/>
      <w:lvlJc w:val="left"/>
      <w:pPr>
        <w:ind w:left="947" w:hanging="360"/>
      </w:pPr>
      <w:rPr>
        <w:rFonts w:ascii="Tahoma" w:hAnsi="Tahoma" w:hint="default"/>
        <w:b w:val="0"/>
        <w:i w:val="0"/>
        <w:color w:val="7F7F7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79670">
    <w:abstractNumId w:val="32"/>
  </w:num>
  <w:num w:numId="2" w16cid:durableId="2060008591">
    <w:abstractNumId w:val="31"/>
  </w:num>
  <w:num w:numId="3" w16cid:durableId="2597286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43307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4184931">
    <w:abstractNumId w:val="34"/>
  </w:num>
  <w:num w:numId="6" w16cid:durableId="939144728">
    <w:abstractNumId w:val="17"/>
  </w:num>
  <w:num w:numId="7" w16cid:durableId="13718073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6019478">
    <w:abstractNumId w:val="4"/>
  </w:num>
  <w:num w:numId="9" w16cid:durableId="665597494">
    <w:abstractNumId w:val="23"/>
  </w:num>
  <w:num w:numId="10" w16cid:durableId="271406214">
    <w:abstractNumId w:val="2"/>
  </w:num>
  <w:num w:numId="11" w16cid:durableId="616841104">
    <w:abstractNumId w:val="5"/>
  </w:num>
  <w:num w:numId="12" w16cid:durableId="5206249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0682264">
    <w:abstractNumId w:val="16"/>
  </w:num>
  <w:num w:numId="14" w16cid:durableId="2010257004">
    <w:abstractNumId w:val="36"/>
  </w:num>
  <w:num w:numId="15" w16cid:durableId="888079565">
    <w:abstractNumId w:val="0"/>
  </w:num>
  <w:num w:numId="16" w16cid:durableId="449711007">
    <w:abstractNumId w:val="19"/>
  </w:num>
  <w:num w:numId="17" w16cid:durableId="1156339648">
    <w:abstractNumId w:val="20"/>
  </w:num>
  <w:num w:numId="18" w16cid:durableId="1358500940">
    <w:abstractNumId w:val="21"/>
  </w:num>
  <w:num w:numId="19" w16cid:durableId="1780836646">
    <w:abstractNumId w:val="22"/>
  </w:num>
  <w:num w:numId="20" w16cid:durableId="762997437">
    <w:abstractNumId w:val="10"/>
  </w:num>
  <w:num w:numId="21" w16cid:durableId="652876876">
    <w:abstractNumId w:val="33"/>
  </w:num>
  <w:num w:numId="22" w16cid:durableId="3075879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39457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81133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33048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5988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60588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79208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55029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40722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68772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1489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77214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8008290">
    <w:abstractNumId w:val="14"/>
  </w:num>
  <w:num w:numId="35" w16cid:durableId="30303422">
    <w:abstractNumId w:val="12"/>
  </w:num>
  <w:num w:numId="36" w16cid:durableId="2113086519">
    <w:abstractNumId w:val="13"/>
  </w:num>
  <w:num w:numId="37" w16cid:durableId="1124275961">
    <w:abstractNumId w:val="25"/>
  </w:num>
  <w:num w:numId="38" w16cid:durableId="10922415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860432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71204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1818507">
    <w:abstractNumId w:val="3"/>
  </w:num>
  <w:num w:numId="42" w16cid:durableId="1142114673">
    <w:abstractNumId w:val="8"/>
  </w:num>
  <w:num w:numId="43" w16cid:durableId="1249534936">
    <w:abstractNumId w:val="11"/>
  </w:num>
  <w:num w:numId="44" w16cid:durableId="621766818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clickAndTypeStyle w:val="a2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CMapNameSpace" w:val="http://user_guide.ru/CCMap"/>
  </w:docVars>
  <w:rsids>
    <w:rsidRoot w:val="00581A4C"/>
    <w:rsid w:val="00001DF6"/>
    <w:rsid w:val="00002654"/>
    <w:rsid w:val="00003100"/>
    <w:rsid w:val="00003DFD"/>
    <w:rsid w:val="00011059"/>
    <w:rsid w:val="00012D1E"/>
    <w:rsid w:val="000148D0"/>
    <w:rsid w:val="00016D1E"/>
    <w:rsid w:val="000216EA"/>
    <w:rsid w:val="000218E5"/>
    <w:rsid w:val="0002331C"/>
    <w:rsid w:val="000242B6"/>
    <w:rsid w:val="000252D5"/>
    <w:rsid w:val="000330E3"/>
    <w:rsid w:val="00035B4E"/>
    <w:rsid w:val="00036CDD"/>
    <w:rsid w:val="000373E2"/>
    <w:rsid w:val="00037FA7"/>
    <w:rsid w:val="00043614"/>
    <w:rsid w:val="000461C6"/>
    <w:rsid w:val="00051DCC"/>
    <w:rsid w:val="0005241B"/>
    <w:rsid w:val="000557D8"/>
    <w:rsid w:val="00056942"/>
    <w:rsid w:val="000574B1"/>
    <w:rsid w:val="000619B0"/>
    <w:rsid w:val="0006353F"/>
    <w:rsid w:val="00067E4E"/>
    <w:rsid w:val="00075807"/>
    <w:rsid w:val="00075FAF"/>
    <w:rsid w:val="00077C34"/>
    <w:rsid w:val="000801DE"/>
    <w:rsid w:val="000802E2"/>
    <w:rsid w:val="000805DD"/>
    <w:rsid w:val="000823BD"/>
    <w:rsid w:val="00090DDC"/>
    <w:rsid w:val="00092900"/>
    <w:rsid w:val="00092C75"/>
    <w:rsid w:val="0009326C"/>
    <w:rsid w:val="000965A0"/>
    <w:rsid w:val="000A058A"/>
    <w:rsid w:val="000A1F97"/>
    <w:rsid w:val="000A3A2D"/>
    <w:rsid w:val="000A577C"/>
    <w:rsid w:val="000A5F38"/>
    <w:rsid w:val="000A6D59"/>
    <w:rsid w:val="000A73FD"/>
    <w:rsid w:val="000B1F01"/>
    <w:rsid w:val="000C4E1A"/>
    <w:rsid w:val="000D0F22"/>
    <w:rsid w:val="000D2138"/>
    <w:rsid w:val="000D4A6A"/>
    <w:rsid w:val="000D6A77"/>
    <w:rsid w:val="000D7608"/>
    <w:rsid w:val="000E2C2F"/>
    <w:rsid w:val="000E4189"/>
    <w:rsid w:val="000F049F"/>
    <w:rsid w:val="000F6104"/>
    <w:rsid w:val="00102DB1"/>
    <w:rsid w:val="0010493B"/>
    <w:rsid w:val="00110699"/>
    <w:rsid w:val="001121AF"/>
    <w:rsid w:val="00113E86"/>
    <w:rsid w:val="001148BF"/>
    <w:rsid w:val="00116809"/>
    <w:rsid w:val="0012169C"/>
    <w:rsid w:val="00125C29"/>
    <w:rsid w:val="00125D24"/>
    <w:rsid w:val="00127E83"/>
    <w:rsid w:val="00142693"/>
    <w:rsid w:val="00144C87"/>
    <w:rsid w:val="001467F7"/>
    <w:rsid w:val="00147DA6"/>
    <w:rsid w:val="00147DD9"/>
    <w:rsid w:val="00151CAF"/>
    <w:rsid w:val="00152B2E"/>
    <w:rsid w:val="00154343"/>
    <w:rsid w:val="0015745A"/>
    <w:rsid w:val="00157C0A"/>
    <w:rsid w:val="001647CC"/>
    <w:rsid w:val="00172A9A"/>
    <w:rsid w:val="001742BF"/>
    <w:rsid w:val="00176D85"/>
    <w:rsid w:val="00183601"/>
    <w:rsid w:val="00191087"/>
    <w:rsid w:val="00191C2A"/>
    <w:rsid w:val="00192896"/>
    <w:rsid w:val="00195A13"/>
    <w:rsid w:val="001B359C"/>
    <w:rsid w:val="001B4060"/>
    <w:rsid w:val="001B6244"/>
    <w:rsid w:val="001C6460"/>
    <w:rsid w:val="001C6D42"/>
    <w:rsid w:val="001C78BF"/>
    <w:rsid w:val="001D0C5D"/>
    <w:rsid w:val="001D0D90"/>
    <w:rsid w:val="001D1357"/>
    <w:rsid w:val="001D25FC"/>
    <w:rsid w:val="001E1246"/>
    <w:rsid w:val="001E3696"/>
    <w:rsid w:val="001E4538"/>
    <w:rsid w:val="001F4D9C"/>
    <w:rsid w:val="001F7238"/>
    <w:rsid w:val="001F7949"/>
    <w:rsid w:val="00203359"/>
    <w:rsid w:val="00204BEC"/>
    <w:rsid w:val="00206A82"/>
    <w:rsid w:val="00207060"/>
    <w:rsid w:val="00207DB5"/>
    <w:rsid w:val="00210D91"/>
    <w:rsid w:val="00211CEC"/>
    <w:rsid w:val="00212255"/>
    <w:rsid w:val="0021369C"/>
    <w:rsid w:val="00213885"/>
    <w:rsid w:val="002140C2"/>
    <w:rsid w:val="00216535"/>
    <w:rsid w:val="00221ACB"/>
    <w:rsid w:val="00222489"/>
    <w:rsid w:val="00222DB5"/>
    <w:rsid w:val="00223578"/>
    <w:rsid w:val="00225415"/>
    <w:rsid w:val="0022660F"/>
    <w:rsid w:val="0022792F"/>
    <w:rsid w:val="00227D0A"/>
    <w:rsid w:val="00231EF8"/>
    <w:rsid w:val="0023216A"/>
    <w:rsid w:val="00233E9D"/>
    <w:rsid w:val="002351E0"/>
    <w:rsid w:val="002361D3"/>
    <w:rsid w:val="00237779"/>
    <w:rsid w:val="00242915"/>
    <w:rsid w:val="00244471"/>
    <w:rsid w:val="0025201D"/>
    <w:rsid w:val="00253DB0"/>
    <w:rsid w:val="0025430F"/>
    <w:rsid w:val="0025617D"/>
    <w:rsid w:val="00257284"/>
    <w:rsid w:val="00260DDF"/>
    <w:rsid w:val="002617EE"/>
    <w:rsid w:val="00264080"/>
    <w:rsid w:val="002659FE"/>
    <w:rsid w:val="002666D3"/>
    <w:rsid w:val="00267CDB"/>
    <w:rsid w:val="00270F32"/>
    <w:rsid w:val="00271ECD"/>
    <w:rsid w:val="0027363A"/>
    <w:rsid w:val="002737F8"/>
    <w:rsid w:val="00276C1E"/>
    <w:rsid w:val="00276DCA"/>
    <w:rsid w:val="002803A9"/>
    <w:rsid w:val="00286260"/>
    <w:rsid w:val="00291382"/>
    <w:rsid w:val="00295315"/>
    <w:rsid w:val="002A61B7"/>
    <w:rsid w:val="002A7059"/>
    <w:rsid w:val="002B1193"/>
    <w:rsid w:val="002B1928"/>
    <w:rsid w:val="002B56BE"/>
    <w:rsid w:val="002B7AA0"/>
    <w:rsid w:val="002C0E5D"/>
    <w:rsid w:val="002D021E"/>
    <w:rsid w:val="002D0815"/>
    <w:rsid w:val="002D59E6"/>
    <w:rsid w:val="002D5AA4"/>
    <w:rsid w:val="002D5EE4"/>
    <w:rsid w:val="002E0D0B"/>
    <w:rsid w:val="002E4CBD"/>
    <w:rsid w:val="002F023B"/>
    <w:rsid w:val="002F0B74"/>
    <w:rsid w:val="002F1973"/>
    <w:rsid w:val="002F79FB"/>
    <w:rsid w:val="0030219C"/>
    <w:rsid w:val="00302804"/>
    <w:rsid w:val="00302937"/>
    <w:rsid w:val="00304981"/>
    <w:rsid w:val="0030498F"/>
    <w:rsid w:val="003129DD"/>
    <w:rsid w:val="0031314C"/>
    <w:rsid w:val="0031446D"/>
    <w:rsid w:val="003164EF"/>
    <w:rsid w:val="0031670B"/>
    <w:rsid w:val="0032093D"/>
    <w:rsid w:val="00321CDE"/>
    <w:rsid w:val="00321D10"/>
    <w:rsid w:val="00321F60"/>
    <w:rsid w:val="00321FA2"/>
    <w:rsid w:val="003235A2"/>
    <w:rsid w:val="00326CBC"/>
    <w:rsid w:val="00331AB2"/>
    <w:rsid w:val="00331E33"/>
    <w:rsid w:val="00332CCE"/>
    <w:rsid w:val="003338BA"/>
    <w:rsid w:val="0033453F"/>
    <w:rsid w:val="00336AE0"/>
    <w:rsid w:val="00345133"/>
    <w:rsid w:val="00347447"/>
    <w:rsid w:val="0034746B"/>
    <w:rsid w:val="003522CD"/>
    <w:rsid w:val="003547F0"/>
    <w:rsid w:val="00356AC2"/>
    <w:rsid w:val="00357B72"/>
    <w:rsid w:val="00357EE7"/>
    <w:rsid w:val="0036059A"/>
    <w:rsid w:val="00366F1F"/>
    <w:rsid w:val="00370395"/>
    <w:rsid w:val="0037185D"/>
    <w:rsid w:val="0037374B"/>
    <w:rsid w:val="0037579C"/>
    <w:rsid w:val="003773E8"/>
    <w:rsid w:val="00377914"/>
    <w:rsid w:val="00380348"/>
    <w:rsid w:val="003874CF"/>
    <w:rsid w:val="00387931"/>
    <w:rsid w:val="003A0437"/>
    <w:rsid w:val="003A0835"/>
    <w:rsid w:val="003B4A90"/>
    <w:rsid w:val="003C11FF"/>
    <w:rsid w:val="003C1B71"/>
    <w:rsid w:val="003C1BC4"/>
    <w:rsid w:val="003C2F01"/>
    <w:rsid w:val="003C31C3"/>
    <w:rsid w:val="003C32EF"/>
    <w:rsid w:val="003D5331"/>
    <w:rsid w:val="003D5D72"/>
    <w:rsid w:val="003E0368"/>
    <w:rsid w:val="003E0649"/>
    <w:rsid w:val="003E2347"/>
    <w:rsid w:val="003E29AF"/>
    <w:rsid w:val="003E3B66"/>
    <w:rsid w:val="003F33A6"/>
    <w:rsid w:val="003F59C8"/>
    <w:rsid w:val="003F6FE7"/>
    <w:rsid w:val="00402579"/>
    <w:rsid w:val="00417959"/>
    <w:rsid w:val="0042032E"/>
    <w:rsid w:val="00422295"/>
    <w:rsid w:val="00424F96"/>
    <w:rsid w:val="0042743C"/>
    <w:rsid w:val="00436D8B"/>
    <w:rsid w:val="00436FD6"/>
    <w:rsid w:val="004372AC"/>
    <w:rsid w:val="0044510F"/>
    <w:rsid w:val="00445761"/>
    <w:rsid w:val="00445CDA"/>
    <w:rsid w:val="00446EEF"/>
    <w:rsid w:val="004500B2"/>
    <w:rsid w:val="00462F34"/>
    <w:rsid w:val="00470A7D"/>
    <w:rsid w:val="004715B0"/>
    <w:rsid w:val="004736C0"/>
    <w:rsid w:val="00480DDC"/>
    <w:rsid w:val="00480EAA"/>
    <w:rsid w:val="00481826"/>
    <w:rsid w:val="00487B87"/>
    <w:rsid w:val="00492EA4"/>
    <w:rsid w:val="00494582"/>
    <w:rsid w:val="004A141E"/>
    <w:rsid w:val="004A7DAF"/>
    <w:rsid w:val="004B4D9B"/>
    <w:rsid w:val="004C055F"/>
    <w:rsid w:val="004C2C0A"/>
    <w:rsid w:val="004C2C46"/>
    <w:rsid w:val="004C3E04"/>
    <w:rsid w:val="004D2124"/>
    <w:rsid w:val="004D2505"/>
    <w:rsid w:val="004D534D"/>
    <w:rsid w:val="004D58B5"/>
    <w:rsid w:val="004D6ECD"/>
    <w:rsid w:val="004D6FB1"/>
    <w:rsid w:val="004E0A16"/>
    <w:rsid w:val="004E1E1D"/>
    <w:rsid w:val="004E210E"/>
    <w:rsid w:val="004F04A0"/>
    <w:rsid w:val="004F1126"/>
    <w:rsid w:val="004F1AC1"/>
    <w:rsid w:val="004F6588"/>
    <w:rsid w:val="00500519"/>
    <w:rsid w:val="00501379"/>
    <w:rsid w:val="00501BDA"/>
    <w:rsid w:val="00502CB3"/>
    <w:rsid w:val="00503677"/>
    <w:rsid w:val="00506848"/>
    <w:rsid w:val="00510086"/>
    <w:rsid w:val="0051144A"/>
    <w:rsid w:val="00514073"/>
    <w:rsid w:val="005145F7"/>
    <w:rsid w:val="005229D1"/>
    <w:rsid w:val="00537BD8"/>
    <w:rsid w:val="00541AE8"/>
    <w:rsid w:val="00543554"/>
    <w:rsid w:val="005445F2"/>
    <w:rsid w:val="00545589"/>
    <w:rsid w:val="00546765"/>
    <w:rsid w:val="00552506"/>
    <w:rsid w:val="0055306C"/>
    <w:rsid w:val="00553130"/>
    <w:rsid w:val="00556E24"/>
    <w:rsid w:val="005617B7"/>
    <w:rsid w:val="00564643"/>
    <w:rsid w:val="00572EF5"/>
    <w:rsid w:val="0057640E"/>
    <w:rsid w:val="00576AD8"/>
    <w:rsid w:val="00576FE5"/>
    <w:rsid w:val="0057773B"/>
    <w:rsid w:val="005802DE"/>
    <w:rsid w:val="00581414"/>
    <w:rsid w:val="00581A4C"/>
    <w:rsid w:val="005827FB"/>
    <w:rsid w:val="005863A5"/>
    <w:rsid w:val="005870FE"/>
    <w:rsid w:val="005910A1"/>
    <w:rsid w:val="00592841"/>
    <w:rsid w:val="0059361C"/>
    <w:rsid w:val="00595D06"/>
    <w:rsid w:val="005A6B9A"/>
    <w:rsid w:val="005B1ABA"/>
    <w:rsid w:val="005B3261"/>
    <w:rsid w:val="005B53E5"/>
    <w:rsid w:val="005C0164"/>
    <w:rsid w:val="005C0E6D"/>
    <w:rsid w:val="005C29E6"/>
    <w:rsid w:val="005C3276"/>
    <w:rsid w:val="005C3A2F"/>
    <w:rsid w:val="005C3E0C"/>
    <w:rsid w:val="005C7CCB"/>
    <w:rsid w:val="005D2717"/>
    <w:rsid w:val="005D3209"/>
    <w:rsid w:val="005D3C17"/>
    <w:rsid w:val="005D509F"/>
    <w:rsid w:val="005D5F6E"/>
    <w:rsid w:val="005D6664"/>
    <w:rsid w:val="005D6FC2"/>
    <w:rsid w:val="005E1185"/>
    <w:rsid w:val="005E1443"/>
    <w:rsid w:val="005E1AED"/>
    <w:rsid w:val="005E500E"/>
    <w:rsid w:val="005E721F"/>
    <w:rsid w:val="005F0F53"/>
    <w:rsid w:val="005F35FD"/>
    <w:rsid w:val="005F5E35"/>
    <w:rsid w:val="005F761D"/>
    <w:rsid w:val="0060364D"/>
    <w:rsid w:val="00605AE9"/>
    <w:rsid w:val="00605B91"/>
    <w:rsid w:val="0060657F"/>
    <w:rsid w:val="00606A8E"/>
    <w:rsid w:val="00607980"/>
    <w:rsid w:val="00610018"/>
    <w:rsid w:val="006108DB"/>
    <w:rsid w:val="00612A45"/>
    <w:rsid w:val="0061300E"/>
    <w:rsid w:val="00615909"/>
    <w:rsid w:val="006174F9"/>
    <w:rsid w:val="00617940"/>
    <w:rsid w:val="006201E8"/>
    <w:rsid w:val="006217CC"/>
    <w:rsid w:val="006267B6"/>
    <w:rsid w:val="0062714E"/>
    <w:rsid w:val="006279E3"/>
    <w:rsid w:val="00630873"/>
    <w:rsid w:val="00633042"/>
    <w:rsid w:val="00634FAA"/>
    <w:rsid w:val="00641918"/>
    <w:rsid w:val="00646AFD"/>
    <w:rsid w:val="00655BF6"/>
    <w:rsid w:val="00656ED4"/>
    <w:rsid w:val="006636BB"/>
    <w:rsid w:val="00664041"/>
    <w:rsid w:val="006650DE"/>
    <w:rsid w:val="0066554D"/>
    <w:rsid w:val="00670410"/>
    <w:rsid w:val="00670F87"/>
    <w:rsid w:val="00673C87"/>
    <w:rsid w:val="0068099C"/>
    <w:rsid w:val="00683D6B"/>
    <w:rsid w:val="0068665E"/>
    <w:rsid w:val="006909AC"/>
    <w:rsid w:val="00690B16"/>
    <w:rsid w:val="00692A31"/>
    <w:rsid w:val="00693F5C"/>
    <w:rsid w:val="00695A07"/>
    <w:rsid w:val="006A53FD"/>
    <w:rsid w:val="006B1848"/>
    <w:rsid w:val="006B75BC"/>
    <w:rsid w:val="006C00C0"/>
    <w:rsid w:val="006C2F09"/>
    <w:rsid w:val="006C4092"/>
    <w:rsid w:val="006C58F1"/>
    <w:rsid w:val="006C671E"/>
    <w:rsid w:val="006D2AE1"/>
    <w:rsid w:val="006D4E3E"/>
    <w:rsid w:val="006D6ACA"/>
    <w:rsid w:val="006D74AF"/>
    <w:rsid w:val="006E67C8"/>
    <w:rsid w:val="006F0F21"/>
    <w:rsid w:val="006F16C7"/>
    <w:rsid w:val="006F24F3"/>
    <w:rsid w:val="006F3172"/>
    <w:rsid w:val="006F568F"/>
    <w:rsid w:val="006F64FB"/>
    <w:rsid w:val="006F6505"/>
    <w:rsid w:val="006F6F9D"/>
    <w:rsid w:val="006F7587"/>
    <w:rsid w:val="006F76AC"/>
    <w:rsid w:val="007014BD"/>
    <w:rsid w:val="00702533"/>
    <w:rsid w:val="00704EDF"/>
    <w:rsid w:val="00705C3E"/>
    <w:rsid w:val="007060DD"/>
    <w:rsid w:val="00707CB3"/>
    <w:rsid w:val="007112D5"/>
    <w:rsid w:val="007112EB"/>
    <w:rsid w:val="00715272"/>
    <w:rsid w:val="00716890"/>
    <w:rsid w:val="007175D7"/>
    <w:rsid w:val="007200AF"/>
    <w:rsid w:val="00722ADE"/>
    <w:rsid w:val="0072383B"/>
    <w:rsid w:val="00725E75"/>
    <w:rsid w:val="00726B08"/>
    <w:rsid w:val="00730DF2"/>
    <w:rsid w:val="00731041"/>
    <w:rsid w:val="00736683"/>
    <w:rsid w:val="007402D2"/>
    <w:rsid w:val="00740692"/>
    <w:rsid w:val="00745B8D"/>
    <w:rsid w:val="00745BED"/>
    <w:rsid w:val="00751B4F"/>
    <w:rsid w:val="00752685"/>
    <w:rsid w:val="00752719"/>
    <w:rsid w:val="007536F9"/>
    <w:rsid w:val="00756E27"/>
    <w:rsid w:val="00761C4F"/>
    <w:rsid w:val="007621A0"/>
    <w:rsid w:val="007631E0"/>
    <w:rsid w:val="007657D8"/>
    <w:rsid w:val="00766F34"/>
    <w:rsid w:val="007670A0"/>
    <w:rsid w:val="007733AB"/>
    <w:rsid w:val="00773EF3"/>
    <w:rsid w:val="00774E9C"/>
    <w:rsid w:val="007958E8"/>
    <w:rsid w:val="007A111C"/>
    <w:rsid w:val="007A1C8D"/>
    <w:rsid w:val="007A326C"/>
    <w:rsid w:val="007A37D9"/>
    <w:rsid w:val="007B1221"/>
    <w:rsid w:val="007B16F1"/>
    <w:rsid w:val="007B200A"/>
    <w:rsid w:val="007B22FF"/>
    <w:rsid w:val="007B3B64"/>
    <w:rsid w:val="007B4231"/>
    <w:rsid w:val="007B54C9"/>
    <w:rsid w:val="007C1384"/>
    <w:rsid w:val="007C4C53"/>
    <w:rsid w:val="007C5106"/>
    <w:rsid w:val="007C5172"/>
    <w:rsid w:val="007D4F40"/>
    <w:rsid w:val="007E0B11"/>
    <w:rsid w:val="007E12F5"/>
    <w:rsid w:val="007E4097"/>
    <w:rsid w:val="007E63ED"/>
    <w:rsid w:val="007E6CEB"/>
    <w:rsid w:val="007E6F15"/>
    <w:rsid w:val="007F00A2"/>
    <w:rsid w:val="007F054C"/>
    <w:rsid w:val="007F22C8"/>
    <w:rsid w:val="007F4910"/>
    <w:rsid w:val="007F4D9B"/>
    <w:rsid w:val="007F6F99"/>
    <w:rsid w:val="007F722A"/>
    <w:rsid w:val="007F7A5A"/>
    <w:rsid w:val="007F7CA5"/>
    <w:rsid w:val="008024DC"/>
    <w:rsid w:val="00804F8D"/>
    <w:rsid w:val="00805A53"/>
    <w:rsid w:val="00811A4A"/>
    <w:rsid w:val="00814C16"/>
    <w:rsid w:val="00830A47"/>
    <w:rsid w:val="00830BCE"/>
    <w:rsid w:val="00830F50"/>
    <w:rsid w:val="00831539"/>
    <w:rsid w:val="0083450C"/>
    <w:rsid w:val="00836EFA"/>
    <w:rsid w:val="008373F9"/>
    <w:rsid w:val="008428DB"/>
    <w:rsid w:val="00842924"/>
    <w:rsid w:val="00845012"/>
    <w:rsid w:val="00845A1D"/>
    <w:rsid w:val="00847493"/>
    <w:rsid w:val="008476AF"/>
    <w:rsid w:val="00853D94"/>
    <w:rsid w:val="00855DD7"/>
    <w:rsid w:val="00856A3D"/>
    <w:rsid w:val="00857A21"/>
    <w:rsid w:val="008603B4"/>
    <w:rsid w:val="00860CAE"/>
    <w:rsid w:val="00870E90"/>
    <w:rsid w:val="008816F1"/>
    <w:rsid w:val="0088173D"/>
    <w:rsid w:val="008826E4"/>
    <w:rsid w:val="00883099"/>
    <w:rsid w:val="00884F38"/>
    <w:rsid w:val="008869F2"/>
    <w:rsid w:val="0089171C"/>
    <w:rsid w:val="00892266"/>
    <w:rsid w:val="008930FF"/>
    <w:rsid w:val="008973C8"/>
    <w:rsid w:val="008A02BA"/>
    <w:rsid w:val="008A1E11"/>
    <w:rsid w:val="008A7A2B"/>
    <w:rsid w:val="008B2066"/>
    <w:rsid w:val="008B225E"/>
    <w:rsid w:val="008C1904"/>
    <w:rsid w:val="008C3256"/>
    <w:rsid w:val="008D03D1"/>
    <w:rsid w:val="008D0BDB"/>
    <w:rsid w:val="008D4F67"/>
    <w:rsid w:val="008D5312"/>
    <w:rsid w:val="008E2544"/>
    <w:rsid w:val="008E3042"/>
    <w:rsid w:val="008E32C2"/>
    <w:rsid w:val="008E770F"/>
    <w:rsid w:val="008F08DE"/>
    <w:rsid w:val="008F15AC"/>
    <w:rsid w:val="008F31B1"/>
    <w:rsid w:val="008F5BB5"/>
    <w:rsid w:val="00903288"/>
    <w:rsid w:val="009077EB"/>
    <w:rsid w:val="00910FF0"/>
    <w:rsid w:val="009137AA"/>
    <w:rsid w:val="00915F11"/>
    <w:rsid w:val="009169FF"/>
    <w:rsid w:val="009173F1"/>
    <w:rsid w:val="00920C13"/>
    <w:rsid w:val="0092125D"/>
    <w:rsid w:val="00924DEA"/>
    <w:rsid w:val="00924E6C"/>
    <w:rsid w:val="00926A8C"/>
    <w:rsid w:val="009271FC"/>
    <w:rsid w:val="00935784"/>
    <w:rsid w:val="00936DFD"/>
    <w:rsid w:val="00936FAB"/>
    <w:rsid w:val="009376D3"/>
    <w:rsid w:val="00941238"/>
    <w:rsid w:val="009453DB"/>
    <w:rsid w:val="00951B26"/>
    <w:rsid w:val="00951E11"/>
    <w:rsid w:val="00953149"/>
    <w:rsid w:val="00963200"/>
    <w:rsid w:val="00963863"/>
    <w:rsid w:val="009671D2"/>
    <w:rsid w:val="009728CD"/>
    <w:rsid w:val="009743F2"/>
    <w:rsid w:val="009749E8"/>
    <w:rsid w:val="00974FA8"/>
    <w:rsid w:val="0097518F"/>
    <w:rsid w:val="00975304"/>
    <w:rsid w:val="0097674A"/>
    <w:rsid w:val="00977FDD"/>
    <w:rsid w:val="00980BEF"/>
    <w:rsid w:val="0099393C"/>
    <w:rsid w:val="009A0813"/>
    <w:rsid w:val="009A0D50"/>
    <w:rsid w:val="009A10A0"/>
    <w:rsid w:val="009A1EBC"/>
    <w:rsid w:val="009A35B1"/>
    <w:rsid w:val="009A60AE"/>
    <w:rsid w:val="009A66D6"/>
    <w:rsid w:val="009A7949"/>
    <w:rsid w:val="009B2F66"/>
    <w:rsid w:val="009B46DA"/>
    <w:rsid w:val="009B5A84"/>
    <w:rsid w:val="009C04B9"/>
    <w:rsid w:val="009C142B"/>
    <w:rsid w:val="009C6053"/>
    <w:rsid w:val="009C61FB"/>
    <w:rsid w:val="009C6DE2"/>
    <w:rsid w:val="009D0AC7"/>
    <w:rsid w:val="009D2612"/>
    <w:rsid w:val="009D2E28"/>
    <w:rsid w:val="009D31AD"/>
    <w:rsid w:val="009F0725"/>
    <w:rsid w:val="009F3976"/>
    <w:rsid w:val="009F7699"/>
    <w:rsid w:val="00A03AD7"/>
    <w:rsid w:val="00A053F1"/>
    <w:rsid w:val="00A05D1E"/>
    <w:rsid w:val="00A062DF"/>
    <w:rsid w:val="00A0639E"/>
    <w:rsid w:val="00A071B8"/>
    <w:rsid w:val="00A10BB6"/>
    <w:rsid w:val="00A1308C"/>
    <w:rsid w:val="00A159AD"/>
    <w:rsid w:val="00A16231"/>
    <w:rsid w:val="00A21398"/>
    <w:rsid w:val="00A21C6F"/>
    <w:rsid w:val="00A22B26"/>
    <w:rsid w:val="00A25DEA"/>
    <w:rsid w:val="00A32C2E"/>
    <w:rsid w:val="00A346B3"/>
    <w:rsid w:val="00A34A24"/>
    <w:rsid w:val="00A362CD"/>
    <w:rsid w:val="00A45D11"/>
    <w:rsid w:val="00A55CB7"/>
    <w:rsid w:val="00A6050A"/>
    <w:rsid w:val="00A60613"/>
    <w:rsid w:val="00A6159C"/>
    <w:rsid w:val="00A62F11"/>
    <w:rsid w:val="00A63E18"/>
    <w:rsid w:val="00A674A5"/>
    <w:rsid w:val="00A67D5C"/>
    <w:rsid w:val="00A7033D"/>
    <w:rsid w:val="00A76565"/>
    <w:rsid w:val="00A822B0"/>
    <w:rsid w:val="00A95064"/>
    <w:rsid w:val="00A956A3"/>
    <w:rsid w:val="00AA0977"/>
    <w:rsid w:val="00AA32EB"/>
    <w:rsid w:val="00AB4425"/>
    <w:rsid w:val="00AB6C9B"/>
    <w:rsid w:val="00AC114E"/>
    <w:rsid w:val="00AC155C"/>
    <w:rsid w:val="00AC5D10"/>
    <w:rsid w:val="00AC754B"/>
    <w:rsid w:val="00AD2957"/>
    <w:rsid w:val="00AD397A"/>
    <w:rsid w:val="00AD5613"/>
    <w:rsid w:val="00AE35CC"/>
    <w:rsid w:val="00AE3E2C"/>
    <w:rsid w:val="00AE4A46"/>
    <w:rsid w:val="00AE6563"/>
    <w:rsid w:val="00AE6699"/>
    <w:rsid w:val="00AE7D23"/>
    <w:rsid w:val="00AF08D3"/>
    <w:rsid w:val="00AF19C3"/>
    <w:rsid w:val="00AF3786"/>
    <w:rsid w:val="00B049EF"/>
    <w:rsid w:val="00B1320E"/>
    <w:rsid w:val="00B17D40"/>
    <w:rsid w:val="00B21E2F"/>
    <w:rsid w:val="00B22BBF"/>
    <w:rsid w:val="00B232C6"/>
    <w:rsid w:val="00B27741"/>
    <w:rsid w:val="00B30E5D"/>
    <w:rsid w:val="00B3146A"/>
    <w:rsid w:val="00B32A56"/>
    <w:rsid w:val="00B348CD"/>
    <w:rsid w:val="00B34C22"/>
    <w:rsid w:val="00B40111"/>
    <w:rsid w:val="00B42EF9"/>
    <w:rsid w:val="00B439FB"/>
    <w:rsid w:val="00B4535E"/>
    <w:rsid w:val="00B46EFE"/>
    <w:rsid w:val="00B52CE4"/>
    <w:rsid w:val="00B52F1F"/>
    <w:rsid w:val="00B6124D"/>
    <w:rsid w:val="00B62BCD"/>
    <w:rsid w:val="00B6428A"/>
    <w:rsid w:val="00B65609"/>
    <w:rsid w:val="00B71101"/>
    <w:rsid w:val="00B717BE"/>
    <w:rsid w:val="00B751DE"/>
    <w:rsid w:val="00B76413"/>
    <w:rsid w:val="00B77595"/>
    <w:rsid w:val="00B80B88"/>
    <w:rsid w:val="00B86BDF"/>
    <w:rsid w:val="00B93AFD"/>
    <w:rsid w:val="00B94E1A"/>
    <w:rsid w:val="00B96FB1"/>
    <w:rsid w:val="00BA0110"/>
    <w:rsid w:val="00BA3AD5"/>
    <w:rsid w:val="00BA4B3D"/>
    <w:rsid w:val="00BB0B3C"/>
    <w:rsid w:val="00BB7802"/>
    <w:rsid w:val="00BC2429"/>
    <w:rsid w:val="00BC285D"/>
    <w:rsid w:val="00BC3282"/>
    <w:rsid w:val="00BD0166"/>
    <w:rsid w:val="00BD1DF8"/>
    <w:rsid w:val="00BD4F5C"/>
    <w:rsid w:val="00BE0DA5"/>
    <w:rsid w:val="00BE1EAD"/>
    <w:rsid w:val="00BE4D4A"/>
    <w:rsid w:val="00BE7A5B"/>
    <w:rsid w:val="00BF4B47"/>
    <w:rsid w:val="00BF55D4"/>
    <w:rsid w:val="00BF63D0"/>
    <w:rsid w:val="00BF69D9"/>
    <w:rsid w:val="00BF712F"/>
    <w:rsid w:val="00C00217"/>
    <w:rsid w:val="00C0704B"/>
    <w:rsid w:val="00C12CEB"/>
    <w:rsid w:val="00C15397"/>
    <w:rsid w:val="00C21263"/>
    <w:rsid w:val="00C22C65"/>
    <w:rsid w:val="00C303F0"/>
    <w:rsid w:val="00C328C0"/>
    <w:rsid w:val="00C36699"/>
    <w:rsid w:val="00C37F98"/>
    <w:rsid w:val="00C4446A"/>
    <w:rsid w:val="00C51AB8"/>
    <w:rsid w:val="00C52746"/>
    <w:rsid w:val="00C5311E"/>
    <w:rsid w:val="00C54546"/>
    <w:rsid w:val="00C55202"/>
    <w:rsid w:val="00C56A4E"/>
    <w:rsid w:val="00C62BD0"/>
    <w:rsid w:val="00C66158"/>
    <w:rsid w:val="00C71C21"/>
    <w:rsid w:val="00C75B34"/>
    <w:rsid w:val="00C77C33"/>
    <w:rsid w:val="00C849E1"/>
    <w:rsid w:val="00C92B10"/>
    <w:rsid w:val="00C973B9"/>
    <w:rsid w:val="00C97D9D"/>
    <w:rsid w:val="00CA0942"/>
    <w:rsid w:val="00CA36E7"/>
    <w:rsid w:val="00CA610F"/>
    <w:rsid w:val="00CA7731"/>
    <w:rsid w:val="00CB28D7"/>
    <w:rsid w:val="00CB3ECD"/>
    <w:rsid w:val="00CB6A23"/>
    <w:rsid w:val="00CB798F"/>
    <w:rsid w:val="00CC0384"/>
    <w:rsid w:val="00CD066E"/>
    <w:rsid w:val="00CD09AF"/>
    <w:rsid w:val="00CD0FD8"/>
    <w:rsid w:val="00CD24A4"/>
    <w:rsid w:val="00CD332E"/>
    <w:rsid w:val="00CD4FA9"/>
    <w:rsid w:val="00CD647A"/>
    <w:rsid w:val="00CE4C40"/>
    <w:rsid w:val="00D041D2"/>
    <w:rsid w:val="00D0678B"/>
    <w:rsid w:val="00D1390D"/>
    <w:rsid w:val="00D251FB"/>
    <w:rsid w:val="00D260FE"/>
    <w:rsid w:val="00D27DE9"/>
    <w:rsid w:val="00D27E86"/>
    <w:rsid w:val="00D340BF"/>
    <w:rsid w:val="00D342F9"/>
    <w:rsid w:val="00D362FC"/>
    <w:rsid w:val="00D417A2"/>
    <w:rsid w:val="00D45B1F"/>
    <w:rsid w:val="00D45E9D"/>
    <w:rsid w:val="00D517AB"/>
    <w:rsid w:val="00D51D3F"/>
    <w:rsid w:val="00D5404F"/>
    <w:rsid w:val="00D5488D"/>
    <w:rsid w:val="00D5697F"/>
    <w:rsid w:val="00D600B9"/>
    <w:rsid w:val="00D6239F"/>
    <w:rsid w:val="00D65471"/>
    <w:rsid w:val="00D66168"/>
    <w:rsid w:val="00D67D3B"/>
    <w:rsid w:val="00D7135A"/>
    <w:rsid w:val="00D7278E"/>
    <w:rsid w:val="00D73A72"/>
    <w:rsid w:val="00D7423B"/>
    <w:rsid w:val="00D752AE"/>
    <w:rsid w:val="00D760D3"/>
    <w:rsid w:val="00D80CD8"/>
    <w:rsid w:val="00D82B41"/>
    <w:rsid w:val="00D84E65"/>
    <w:rsid w:val="00D87151"/>
    <w:rsid w:val="00D9296B"/>
    <w:rsid w:val="00D937ED"/>
    <w:rsid w:val="00D93D3D"/>
    <w:rsid w:val="00D960EA"/>
    <w:rsid w:val="00D9634D"/>
    <w:rsid w:val="00D96EB9"/>
    <w:rsid w:val="00D97890"/>
    <w:rsid w:val="00DA0028"/>
    <w:rsid w:val="00DA1D78"/>
    <w:rsid w:val="00DA227B"/>
    <w:rsid w:val="00DB0673"/>
    <w:rsid w:val="00DB38C5"/>
    <w:rsid w:val="00DC3E04"/>
    <w:rsid w:val="00DD639E"/>
    <w:rsid w:val="00DD6486"/>
    <w:rsid w:val="00DD6F2B"/>
    <w:rsid w:val="00DE26FA"/>
    <w:rsid w:val="00DF0226"/>
    <w:rsid w:val="00DF06A4"/>
    <w:rsid w:val="00DF0DCE"/>
    <w:rsid w:val="00DF6FC7"/>
    <w:rsid w:val="00DF75A6"/>
    <w:rsid w:val="00DF7914"/>
    <w:rsid w:val="00E01CBD"/>
    <w:rsid w:val="00E07219"/>
    <w:rsid w:val="00E10DC4"/>
    <w:rsid w:val="00E13918"/>
    <w:rsid w:val="00E207C7"/>
    <w:rsid w:val="00E276FD"/>
    <w:rsid w:val="00E30979"/>
    <w:rsid w:val="00E32E17"/>
    <w:rsid w:val="00E33043"/>
    <w:rsid w:val="00E4014C"/>
    <w:rsid w:val="00E406C2"/>
    <w:rsid w:val="00E46326"/>
    <w:rsid w:val="00E510D5"/>
    <w:rsid w:val="00E517F9"/>
    <w:rsid w:val="00E52619"/>
    <w:rsid w:val="00E5367E"/>
    <w:rsid w:val="00E55B42"/>
    <w:rsid w:val="00E57A30"/>
    <w:rsid w:val="00E60FF0"/>
    <w:rsid w:val="00E67C06"/>
    <w:rsid w:val="00E7291F"/>
    <w:rsid w:val="00E746EF"/>
    <w:rsid w:val="00E80BA5"/>
    <w:rsid w:val="00E81A66"/>
    <w:rsid w:val="00E83889"/>
    <w:rsid w:val="00E85657"/>
    <w:rsid w:val="00E94280"/>
    <w:rsid w:val="00E94F6F"/>
    <w:rsid w:val="00E96123"/>
    <w:rsid w:val="00EA7A12"/>
    <w:rsid w:val="00EB1E5C"/>
    <w:rsid w:val="00EB2BC6"/>
    <w:rsid w:val="00EB4CEA"/>
    <w:rsid w:val="00EC04E8"/>
    <w:rsid w:val="00EC1714"/>
    <w:rsid w:val="00EC6CFE"/>
    <w:rsid w:val="00EC73F2"/>
    <w:rsid w:val="00EC783B"/>
    <w:rsid w:val="00EE0598"/>
    <w:rsid w:val="00EE5028"/>
    <w:rsid w:val="00EE5B35"/>
    <w:rsid w:val="00EE691E"/>
    <w:rsid w:val="00EF1B2C"/>
    <w:rsid w:val="00EF2DF3"/>
    <w:rsid w:val="00EF399F"/>
    <w:rsid w:val="00EF5817"/>
    <w:rsid w:val="00EF5DDB"/>
    <w:rsid w:val="00EF6430"/>
    <w:rsid w:val="00F01597"/>
    <w:rsid w:val="00F02EF3"/>
    <w:rsid w:val="00F12EFB"/>
    <w:rsid w:val="00F136A3"/>
    <w:rsid w:val="00F13901"/>
    <w:rsid w:val="00F176E2"/>
    <w:rsid w:val="00F22BC3"/>
    <w:rsid w:val="00F238C0"/>
    <w:rsid w:val="00F245A3"/>
    <w:rsid w:val="00F27561"/>
    <w:rsid w:val="00F31489"/>
    <w:rsid w:val="00F32373"/>
    <w:rsid w:val="00F326BD"/>
    <w:rsid w:val="00F33033"/>
    <w:rsid w:val="00F34EC4"/>
    <w:rsid w:val="00F37C9B"/>
    <w:rsid w:val="00F412F3"/>
    <w:rsid w:val="00F45759"/>
    <w:rsid w:val="00F4602E"/>
    <w:rsid w:val="00F471CC"/>
    <w:rsid w:val="00F50183"/>
    <w:rsid w:val="00F54591"/>
    <w:rsid w:val="00F55966"/>
    <w:rsid w:val="00F60072"/>
    <w:rsid w:val="00F74059"/>
    <w:rsid w:val="00F75FD8"/>
    <w:rsid w:val="00F76A77"/>
    <w:rsid w:val="00F774BD"/>
    <w:rsid w:val="00F77D82"/>
    <w:rsid w:val="00F77DE5"/>
    <w:rsid w:val="00F8081A"/>
    <w:rsid w:val="00F83FC8"/>
    <w:rsid w:val="00F86102"/>
    <w:rsid w:val="00F90A33"/>
    <w:rsid w:val="00F91963"/>
    <w:rsid w:val="00F9669A"/>
    <w:rsid w:val="00FA10D2"/>
    <w:rsid w:val="00FB0D9E"/>
    <w:rsid w:val="00FB435D"/>
    <w:rsid w:val="00FB5030"/>
    <w:rsid w:val="00FB5664"/>
    <w:rsid w:val="00FB5ED1"/>
    <w:rsid w:val="00FB66DA"/>
    <w:rsid w:val="00FB6FC0"/>
    <w:rsid w:val="00FB7183"/>
    <w:rsid w:val="00FC1BD5"/>
    <w:rsid w:val="00FC39D5"/>
    <w:rsid w:val="00FC7D58"/>
    <w:rsid w:val="00FE036D"/>
    <w:rsid w:val="00FE2586"/>
    <w:rsid w:val="00FE5D0A"/>
    <w:rsid w:val="00FF272F"/>
    <w:rsid w:val="00FF3A54"/>
    <w:rsid w:val="00FF44A4"/>
    <w:rsid w:val="00FF4B01"/>
    <w:rsid w:val="00FF51EC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B2F9CD"/>
  <w15:docId w15:val="{87003D39-1C5A-4AF1-80F8-EECE4F36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333333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uiPriority="8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iPriority="10" w:unhideWhenUsed="1" w:qFormat="1"/>
    <w:lsdException w:name="List Continue 2" w:semiHidden="1" w:uiPriority="10" w:unhideWhenUsed="1" w:qFormat="1"/>
    <w:lsdException w:name="List Continue 3" w:locked="1" w:semiHidden="1" w:uiPriority="10" w:unhideWhenUsed="1" w:qFormat="1"/>
    <w:lsdException w:name="List Continue 4" w:semiHidden="1" w:uiPriority="10" w:unhideWhenUsed="1" w:qFormat="1"/>
    <w:lsdException w:name="List Continue 5" w:semiHidden="1" w:uiPriority="10" w:unhideWhenUsed="1" w:qFormat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99"/>
    <w:qFormat/>
    <w:rsid w:val="006F6F9D"/>
    <w:rPr>
      <w:sz w:val="24"/>
      <w:szCs w:val="24"/>
      <w:lang w:val="ru-RU" w:eastAsia="ru-RU"/>
    </w:rPr>
  </w:style>
  <w:style w:type="paragraph" w:styleId="10">
    <w:name w:val="heading 1"/>
    <w:next w:val="a2"/>
    <w:link w:val="11"/>
    <w:qFormat/>
    <w:rsid w:val="009B5A84"/>
    <w:pPr>
      <w:keepNext/>
      <w:keepLines/>
      <w:pageBreakBefore/>
      <w:widowControl w:val="0"/>
      <w:numPr>
        <w:numId w:val="3"/>
      </w:numPr>
      <w:spacing w:before="240" w:after="240"/>
      <w:outlineLvl w:val="0"/>
    </w:pPr>
    <w:rPr>
      <w:rFonts w:ascii="Calibri Light" w:hAnsi="Calibri Light" w:cs="Calibri Light"/>
      <w:bCs/>
      <w:caps/>
      <w:color w:val="365F91" w:themeColor="accent1" w:themeShade="BF"/>
      <w:sz w:val="32"/>
      <w:lang w:val="ru-RU"/>
    </w:rPr>
  </w:style>
  <w:style w:type="paragraph" w:styleId="21">
    <w:name w:val="heading 2"/>
    <w:next w:val="a2"/>
    <w:link w:val="22"/>
    <w:uiPriority w:val="1"/>
    <w:qFormat/>
    <w:rsid w:val="009B5A84"/>
    <w:pPr>
      <w:keepNext/>
      <w:keepLines/>
      <w:numPr>
        <w:ilvl w:val="1"/>
        <w:numId w:val="3"/>
      </w:numPr>
      <w:spacing w:before="240" w:after="240"/>
      <w:outlineLvl w:val="1"/>
    </w:pPr>
    <w:rPr>
      <w:rFonts w:ascii="Calibri Light" w:hAnsi="Calibri Light" w:cs="Calibri Light"/>
      <w:bCs/>
      <w:iCs/>
      <w:color w:val="365F91" w:themeColor="accent1" w:themeShade="BF"/>
      <w:sz w:val="32"/>
      <w:szCs w:val="24"/>
      <w:lang w:val="ru-RU"/>
    </w:rPr>
  </w:style>
  <w:style w:type="paragraph" w:styleId="31">
    <w:name w:val="heading 3"/>
    <w:next w:val="a2"/>
    <w:link w:val="32"/>
    <w:uiPriority w:val="2"/>
    <w:qFormat/>
    <w:rsid w:val="009B5A84"/>
    <w:pPr>
      <w:keepNext/>
      <w:keepLines/>
      <w:numPr>
        <w:ilvl w:val="2"/>
        <w:numId w:val="3"/>
      </w:numPr>
      <w:spacing w:before="240" w:after="240"/>
      <w:outlineLvl w:val="2"/>
    </w:pPr>
    <w:rPr>
      <w:rFonts w:ascii="Calibri Light" w:hAnsi="Calibri Light" w:cs="Calibri Light"/>
      <w:bCs/>
      <w:iCs/>
      <w:color w:val="365F91" w:themeColor="accent1" w:themeShade="BF"/>
      <w:kern w:val="36"/>
      <w:sz w:val="28"/>
      <w:szCs w:val="26"/>
      <w:lang w:val="ru-RU"/>
    </w:rPr>
  </w:style>
  <w:style w:type="paragraph" w:styleId="41">
    <w:name w:val="heading 4"/>
    <w:next w:val="a2"/>
    <w:link w:val="42"/>
    <w:uiPriority w:val="3"/>
    <w:qFormat/>
    <w:rsid w:val="009B5A84"/>
    <w:pPr>
      <w:keepNext/>
      <w:keepLines/>
      <w:numPr>
        <w:ilvl w:val="3"/>
        <w:numId w:val="3"/>
      </w:numPr>
      <w:spacing w:before="240" w:after="240"/>
      <w:outlineLvl w:val="3"/>
    </w:pPr>
    <w:rPr>
      <w:rFonts w:ascii="Calibri Light" w:eastAsia="Arial Unicode MS" w:hAnsi="Calibri Light" w:cs="Calibri Light"/>
      <w:bCs/>
      <w:color w:val="365F91" w:themeColor="accent1" w:themeShade="BF"/>
      <w:sz w:val="24"/>
      <w:szCs w:val="24"/>
      <w:lang w:val="ru-RU"/>
    </w:rPr>
  </w:style>
  <w:style w:type="paragraph" w:styleId="51">
    <w:name w:val="heading 5"/>
    <w:basedOn w:val="a1"/>
    <w:next w:val="a2"/>
    <w:link w:val="52"/>
    <w:uiPriority w:val="4"/>
    <w:qFormat/>
    <w:rsid w:val="009B5A84"/>
    <w:pPr>
      <w:keepNext/>
      <w:numPr>
        <w:ilvl w:val="4"/>
        <w:numId w:val="3"/>
      </w:numPr>
      <w:spacing w:before="240" w:after="240"/>
      <w:outlineLvl w:val="4"/>
    </w:pPr>
    <w:rPr>
      <w:rFonts w:ascii="Calibri Light" w:hAnsi="Calibri Light" w:cs="Calibri Light"/>
      <w:b/>
      <w:bCs/>
      <w:color w:val="365F91" w:themeColor="accent1" w:themeShade="BF"/>
      <w:sz w:val="20"/>
      <w:lang w:eastAsia="en-US"/>
    </w:rPr>
  </w:style>
  <w:style w:type="paragraph" w:styleId="6">
    <w:name w:val="heading 6"/>
    <w:next w:val="a2"/>
    <w:link w:val="60"/>
    <w:uiPriority w:val="5"/>
    <w:qFormat/>
    <w:rsid w:val="009B5A84"/>
    <w:pPr>
      <w:numPr>
        <w:ilvl w:val="5"/>
        <w:numId w:val="3"/>
      </w:numPr>
      <w:spacing w:before="240" w:after="240"/>
      <w:outlineLvl w:val="5"/>
    </w:pPr>
    <w:rPr>
      <w:rFonts w:ascii="Calibri Light" w:hAnsi="Calibri Light" w:cs="Calibri Light"/>
      <w:bCs/>
      <w:color w:val="365F91" w:themeColor="accent1" w:themeShade="BF"/>
      <w:sz w:val="20"/>
      <w:szCs w:val="24"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6F6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2">
    <w:name w:val="Body Text"/>
    <w:basedOn w:val="a1"/>
    <w:link w:val="a7"/>
    <w:uiPriority w:val="6"/>
    <w:qFormat/>
    <w:rsid w:val="00722ADE"/>
    <w:pPr>
      <w:spacing w:before="120" w:after="120"/>
      <w:ind w:left="431"/>
    </w:pPr>
    <w:rPr>
      <w:rFonts w:asciiTheme="minorHAnsi" w:hAnsiTheme="minorHAnsi" w:cstheme="minorHAnsi"/>
    </w:rPr>
  </w:style>
  <w:style w:type="character" w:customStyle="1" w:styleId="a7">
    <w:name w:val="Основной текст Знак"/>
    <w:basedOn w:val="a3"/>
    <w:link w:val="a2"/>
    <w:uiPriority w:val="6"/>
    <w:rsid w:val="00722ADE"/>
    <w:rPr>
      <w:rFonts w:asciiTheme="minorHAnsi" w:hAnsiTheme="minorHAnsi" w:cstheme="minorHAnsi"/>
      <w:sz w:val="24"/>
      <w:szCs w:val="24"/>
      <w:lang w:val="ru-RU" w:eastAsia="ru-RU"/>
    </w:rPr>
  </w:style>
  <w:style w:type="paragraph" w:customStyle="1" w:styleId="ProjectName">
    <w:name w:val="ProjectName"/>
    <w:basedOn w:val="a1"/>
    <w:uiPriority w:val="99"/>
    <w:rsid w:val="006F6F9D"/>
    <w:pPr>
      <w:framePr w:hSpace="181" w:wrap="around" w:vAnchor="page" w:hAnchor="page" w:xAlign="right" w:y="3301"/>
      <w:spacing w:before="360"/>
      <w:ind w:left="471" w:right="754"/>
      <w:contextualSpacing/>
      <w:suppressOverlap/>
    </w:pPr>
    <w:rPr>
      <w:bCs/>
      <w:caps/>
      <w:color w:val="2266BB"/>
      <w:sz w:val="40"/>
      <w:szCs w:val="40"/>
    </w:rPr>
  </w:style>
  <w:style w:type="paragraph" w:customStyle="1" w:styleId="ProjectVer">
    <w:name w:val="ProjectVer"/>
    <w:basedOn w:val="a1"/>
    <w:uiPriority w:val="99"/>
    <w:rsid w:val="006F6F9D"/>
    <w:pPr>
      <w:framePr w:hSpace="181" w:wrap="around" w:vAnchor="page" w:hAnchor="page" w:xAlign="right" w:y="3301"/>
      <w:tabs>
        <w:tab w:val="left" w:pos="7290"/>
      </w:tabs>
      <w:ind w:left="470"/>
      <w:suppressOverlap/>
    </w:pPr>
    <w:rPr>
      <w:bCs/>
      <w:color w:val="2266BB"/>
      <w:sz w:val="32"/>
      <w:szCs w:val="32"/>
    </w:rPr>
  </w:style>
  <w:style w:type="paragraph" w:customStyle="1" w:styleId="DocName">
    <w:name w:val="DocName"/>
    <w:basedOn w:val="DocVer"/>
    <w:uiPriority w:val="99"/>
    <w:unhideWhenUsed/>
    <w:rsid w:val="006F6F9D"/>
    <w:pPr>
      <w:framePr w:wrap="around"/>
    </w:pPr>
    <w:rPr>
      <w:caps/>
      <w:sz w:val="28"/>
    </w:rPr>
  </w:style>
  <w:style w:type="paragraph" w:customStyle="1" w:styleId="DocVer">
    <w:name w:val="DocVer"/>
    <w:basedOn w:val="a1"/>
    <w:uiPriority w:val="99"/>
    <w:unhideWhenUsed/>
    <w:rsid w:val="006F6F9D"/>
    <w:pPr>
      <w:framePr w:hSpace="181" w:wrap="around" w:vAnchor="page" w:hAnchor="page" w:xAlign="right" w:y="3301"/>
      <w:tabs>
        <w:tab w:val="left" w:pos="7290"/>
      </w:tabs>
      <w:ind w:left="470"/>
      <w:suppressOverlap/>
    </w:pPr>
    <w:rPr>
      <w:color w:val="2266BB"/>
      <w:sz w:val="18"/>
      <w:szCs w:val="28"/>
    </w:rPr>
  </w:style>
  <w:style w:type="paragraph" w:customStyle="1" w:styleId="Logotable">
    <w:name w:val="Logo_table"/>
    <w:basedOn w:val="a1"/>
    <w:uiPriority w:val="99"/>
    <w:rsid w:val="006F6F9D"/>
    <w:pPr>
      <w:framePr w:hSpace="181" w:wrap="around" w:vAnchor="page" w:hAnchor="page" w:xAlign="right" w:y="3301"/>
      <w:ind w:left="-57"/>
      <w:suppressOverlap/>
    </w:pPr>
    <w:rPr>
      <w:rFonts w:cs="Tahoma"/>
      <w:noProof/>
      <w:sz w:val="20"/>
      <w:szCs w:val="20"/>
      <w:lang w:val="en-US"/>
    </w:rPr>
  </w:style>
  <w:style w:type="paragraph" w:customStyle="1" w:styleId="Contact">
    <w:name w:val="Contact"/>
    <w:basedOn w:val="a1"/>
    <w:uiPriority w:val="99"/>
    <w:rsid w:val="006F6F9D"/>
    <w:pPr>
      <w:framePr w:hSpace="181" w:wrap="around" w:vAnchor="page" w:hAnchor="page" w:xAlign="right" w:y="14284"/>
      <w:ind w:left="284"/>
    </w:pPr>
    <w:rPr>
      <w:rFonts w:cs="Tahoma"/>
      <w:b/>
      <w:color w:val="2266BB"/>
      <w:sz w:val="18"/>
      <w:szCs w:val="18"/>
    </w:rPr>
  </w:style>
  <w:style w:type="paragraph" w:styleId="a8">
    <w:name w:val="Balloon Text"/>
    <w:basedOn w:val="a1"/>
    <w:link w:val="a9"/>
    <w:uiPriority w:val="99"/>
    <w:rsid w:val="006F6F9D"/>
    <w:rPr>
      <w:rFonts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rsid w:val="006F6F9D"/>
    <w:rPr>
      <w:rFonts w:cs="Tahoma"/>
      <w:sz w:val="16"/>
      <w:szCs w:val="16"/>
      <w:lang w:val="ru-RU" w:eastAsia="ru-RU"/>
    </w:rPr>
  </w:style>
  <w:style w:type="character" w:styleId="aa">
    <w:name w:val="Placeholder Text"/>
    <w:basedOn w:val="a3"/>
    <w:uiPriority w:val="99"/>
    <w:semiHidden/>
    <w:rsid w:val="006F6F9D"/>
    <w:rPr>
      <w:color w:val="808080"/>
    </w:rPr>
  </w:style>
  <w:style w:type="paragraph" w:styleId="ab">
    <w:name w:val="header"/>
    <w:basedOn w:val="a1"/>
    <w:link w:val="ac"/>
    <w:uiPriority w:val="19"/>
    <w:rsid w:val="006F6F9D"/>
    <w:pPr>
      <w:tabs>
        <w:tab w:val="center" w:pos="4844"/>
        <w:tab w:val="right" w:pos="9689"/>
      </w:tabs>
      <w:spacing w:before="60" w:after="60"/>
    </w:pPr>
    <w:rPr>
      <w:bCs/>
      <w:color w:val="888888"/>
      <w:sz w:val="20"/>
      <w:szCs w:val="28"/>
    </w:rPr>
  </w:style>
  <w:style w:type="character" w:customStyle="1" w:styleId="ac">
    <w:name w:val="Верхний колонтитул Знак"/>
    <w:basedOn w:val="a3"/>
    <w:link w:val="ab"/>
    <w:uiPriority w:val="19"/>
    <w:rsid w:val="006F6F9D"/>
    <w:rPr>
      <w:bCs/>
      <w:color w:val="888888"/>
      <w:sz w:val="20"/>
      <w:szCs w:val="28"/>
      <w:lang w:val="ru-RU" w:eastAsia="ru-RU"/>
    </w:rPr>
  </w:style>
  <w:style w:type="paragraph" w:styleId="ad">
    <w:name w:val="footer"/>
    <w:basedOn w:val="a1"/>
    <w:link w:val="ae"/>
    <w:uiPriority w:val="99"/>
    <w:rsid w:val="006F6F9D"/>
    <w:pPr>
      <w:tabs>
        <w:tab w:val="center" w:pos="4844"/>
        <w:tab w:val="right" w:pos="9689"/>
      </w:tabs>
      <w:spacing w:before="60" w:after="60"/>
    </w:pPr>
    <w:rPr>
      <w:bCs/>
      <w:color w:val="888888"/>
      <w:sz w:val="20"/>
      <w:szCs w:val="28"/>
    </w:rPr>
  </w:style>
  <w:style w:type="character" w:customStyle="1" w:styleId="ae">
    <w:name w:val="Нижний колонтитул Знак"/>
    <w:basedOn w:val="a3"/>
    <w:link w:val="ad"/>
    <w:uiPriority w:val="99"/>
    <w:rsid w:val="006F6F9D"/>
    <w:rPr>
      <w:bCs/>
      <w:color w:val="888888"/>
      <w:sz w:val="20"/>
      <w:szCs w:val="28"/>
      <w:lang w:val="ru-RU" w:eastAsia="ru-RU"/>
    </w:rPr>
  </w:style>
  <w:style w:type="paragraph" w:customStyle="1" w:styleId="Contactimage">
    <w:name w:val="Contact_image"/>
    <w:basedOn w:val="Logotable"/>
    <w:uiPriority w:val="99"/>
    <w:qFormat/>
    <w:rsid w:val="006F6F9D"/>
    <w:pPr>
      <w:framePr w:wrap="around" w:y="14284"/>
      <w:ind w:left="0"/>
      <w:suppressOverlap w:val="0"/>
    </w:pPr>
  </w:style>
  <w:style w:type="character" w:customStyle="1" w:styleId="60">
    <w:name w:val="Заголовок 6 Знак"/>
    <w:basedOn w:val="a3"/>
    <w:link w:val="6"/>
    <w:uiPriority w:val="5"/>
    <w:rsid w:val="009B5A84"/>
    <w:rPr>
      <w:rFonts w:ascii="Calibri Light" w:hAnsi="Calibri Light" w:cs="Calibri Light"/>
      <w:bCs/>
      <w:color w:val="365F91" w:themeColor="accent1" w:themeShade="BF"/>
      <w:sz w:val="20"/>
      <w:szCs w:val="24"/>
      <w:lang w:val="ru-RU"/>
    </w:rPr>
  </w:style>
  <w:style w:type="character" w:customStyle="1" w:styleId="11">
    <w:name w:val="Заголовок 1 Знак"/>
    <w:basedOn w:val="a3"/>
    <w:link w:val="10"/>
    <w:rsid w:val="009B5A84"/>
    <w:rPr>
      <w:rFonts w:ascii="Calibri Light" w:hAnsi="Calibri Light" w:cs="Calibri Light"/>
      <w:bCs/>
      <w:caps/>
      <w:color w:val="365F91" w:themeColor="accent1" w:themeShade="BF"/>
      <w:sz w:val="32"/>
      <w:lang w:val="ru-RU"/>
    </w:rPr>
  </w:style>
  <w:style w:type="character" w:customStyle="1" w:styleId="22">
    <w:name w:val="Заголовок 2 Знак"/>
    <w:basedOn w:val="a3"/>
    <w:link w:val="21"/>
    <w:uiPriority w:val="1"/>
    <w:rsid w:val="009B5A84"/>
    <w:rPr>
      <w:rFonts w:ascii="Calibri Light" w:hAnsi="Calibri Light" w:cs="Calibri Light"/>
      <w:bCs/>
      <w:iCs/>
      <w:color w:val="365F91" w:themeColor="accent1" w:themeShade="BF"/>
      <w:sz w:val="32"/>
      <w:szCs w:val="24"/>
      <w:lang w:val="ru-RU"/>
    </w:rPr>
  </w:style>
  <w:style w:type="character" w:customStyle="1" w:styleId="32">
    <w:name w:val="Заголовок 3 Знак"/>
    <w:basedOn w:val="a3"/>
    <w:link w:val="31"/>
    <w:uiPriority w:val="2"/>
    <w:rsid w:val="009B5A84"/>
    <w:rPr>
      <w:rFonts w:ascii="Calibri Light" w:hAnsi="Calibri Light" w:cs="Calibri Light"/>
      <w:bCs/>
      <w:iCs/>
      <w:color w:val="365F91" w:themeColor="accent1" w:themeShade="BF"/>
      <w:kern w:val="36"/>
      <w:sz w:val="28"/>
      <w:szCs w:val="26"/>
      <w:lang w:val="ru-RU"/>
    </w:rPr>
  </w:style>
  <w:style w:type="character" w:customStyle="1" w:styleId="42">
    <w:name w:val="Заголовок 4 Знак"/>
    <w:basedOn w:val="a3"/>
    <w:link w:val="41"/>
    <w:uiPriority w:val="3"/>
    <w:rsid w:val="009B5A84"/>
    <w:rPr>
      <w:rFonts w:ascii="Calibri Light" w:eastAsia="Arial Unicode MS" w:hAnsi="Calibri Light" w:cs="Calibri Light"/>
      <w:bCs/>
      <w:color w:val="365F91" w:themeColor="accent1" w:themeShade="BF"/>
      <w:sz w:val="24"/>
      <w:szCs w:val="24"/>
      <w:lang w:val="ru-RU"/>
    </w:rPr>
  </w:style>
  <w:style w:type="character" w:customStyle="1" w:styleId="52">
    <w:name w:val="Заголовок 5 Знак"/>
    <w:basedOn w:val="a3"/>
    <w:link w:val="51"/>
    <w:uiPriority w:val="4"/>
    <w:rsid w:val="009B5A84"/>
    <w:rPr>
      <w:rFonts w:ascii="Calibri Light" w:hAnsi="Calibri Light" w:cs="Calibri Light"/>
      <w:b/>
      <w:bCs/>
      <w:color w:val="365F91" w:themeColor="accent1" w:themeShade="BF"/>
      <w:sz w:val="20"/>
      <w:szCs w:val="24"/>
      <w:lang w:val="ru-RU"/>
    </w:rPr>
  </w:style>
  <w:style w:type="paragraph" w:customStyle="1" w:styleId="Code">
    <w:name w:val="Code"/>
    <w:basedOn w:val="a1"/>
    <w:link w:val="Code0"/>
    <w:uiPriority w:val="13"/>
    <w:rsid w:val="006F6F9D"/>
    <w:rPr>
      <w:rFonts w:ascii="Courier New" w:hAnsi="Courier New" w:cs="Courier New"/>
      <w:bCs/>
      <w:color w:val="565656"/>
      <w:sz w:val="18"/>
    </w:rPr>
  </w:style>
  <w:style w:type="paragraph" w:customStyle="1" w:styleId="ListofFigures">
    <w:name w:val="List of Figures"/>
    <w:basedOn w:val="12"/>
    <w:next w:val="af"/>
    <w:uiPriority w:val="99"/>
    <w:unhideWhenUsed/>
    <w:qFormat/>
    <w:rsid w:val="006F6F9D"/>
    <w:pPr>
      <w:pBdr>
        <w:bottom w:val="thinThickLargeGap" w:sz="24" w:space="1" w:color="2266BB"/>
      </w:pBdr>
    </w:pPr>
    <w:rPr>
      <w:iCs/>
    </w:rPr>
  </w:style>
  <w:style w:type="paragraph" w:styleId="af">
    <w:name w:val="table of figures"/>
    <w:basedOn w:val="a1"/>
    <w:next w:val="a1"/>
    <w:uiPriority w:val="99"/>
    <w:rsid w:val="006F6F9D"/>
    <w:rPr>
      <w:sz w:val="20"/>
    </w:rPr>
  </w:style>
  <w:style w:type="paragraph" w:customStyle="1" w:styleId="ListofFiguresBreak">
    <w:name w:val="List of Figures_Break"/>
    <w:basedOn w:val="ListofFigures"/>
    <w:next w:val="af"/>
    <w:uiPriority w:val="99"/>
    <w:unhideWhenUsed/>
    <w:rsid w:val="006F6F9D"/>
    <w:pPr>
      <w:pBdr>
        <w:bottom w:val="single" w:sz="4" w:space="1" w:color="2266BB"/>
      </w:pBdr>
    </w:pPr>
    <w:rPr>
      <w:szCs w:val="28"/>
    </w:rPr>
  </w:style>
  <w:style w:type="paragraph" w:customStyle="1" w:styleId="Info">
    <w:name w:val="Info"/>
    <w:basedOn w:val="a1"/>
    <w:link w:val="Info0"/>
    <w:uiPriority w:val="99"/>
    <w:unhideWhenUsed/>
    <w:rsid w:val="006F6F9D"/>
    <w:rPr>
      <w:bCs/>
      <w:i/>
      <w:iCs/>
      <w:color w:val="0000FF"/>
      <w:sz w:val="18"/>
      <w:szCs w:val="28"/>
      <w:lang w:eastAsia="en-US"/>
    </w:rPr>
  </w:style>
  <w:style w:type="paragraph" w:customStyle="1" w:styleId="Notesheading">
    <w:name w:val="Notes_heading"/>
    <w:basedOn w:val="a2"/>
    <w:qFormat/>
    <w:rsid w:val="006F6F9D"/>
    <w:pPr>
      <w:keepNext/>
      <w:keepLines/>
      <w:spacing w:before="20" w:after="60"/>
      <w:ind w:right="198"/>
      <w:jc w:val="right"/>
    </w:pPr>
    <w:rPr>
      <w:b/>
      <w:smallCaps/>
      <w:color w:val="2266BB"/>
    </w:rPr>
  </w:style>
  <w:style w:type="paragraph" w:customStyle="1" w:styleId="noteimage">
    <w:name w:val="note_image"/>
    <w:basedOn w:val="Notesheading"/>
    <w:uiPriority w:val="99"/>
    <w:rsid w:val="006F6F9D"/>
    <w:pPr>
      <w:tabs>
        <w:tab w:val="left" w:pos="521"/>
      </w:tabs>
      <w:spacing w:before="0" w:after="0"/>
      <w:ind w:left="0" w:right="0"/>
      <w:jc w:val="center"/>
    </w:pPr>
    <w:rPr>
      <w:lang w:val="en-US"/>
    </w:rPr>
  </w:style>
  <w:style w:type="paragraph" w:customStyle="1" w:styleId="Warningtext">
    <w:name w:val="Warning_text"/>
    <w:uiPriority w:val="12"/>
    <w:semiHidden/>
    <w:rsid w:val="006F6F9D"/>
    <w:pPr>
      <w:keepLines/>
      <w:spacing w:before="60" w:after="60"/>
      <w:ind w:left="249"/>
    </w:pPr>
    <w:rPr>
      <w:rFonts w:cs="Arial"/>
      <w:color w:val="983222"/>
      <w:sz w:val="16"/>
      <w:lang w:val="ru-RU"/>
    </w:rPr>
  </w:style>
  <w:style w:type="paragraph" w:customStyle="1" w:styleId="StepOutline1">
    <w:name w:val="Step_Outline_1"/>
    <w:basedOn w:val="a1"/>
    <w:next w:val="a1"/>
    <w:uiPriority w:val="14"/>
    <w:rsid w:val="006F6F9D"/>
    <w:pPr>
      <w:keepNext/>
      <w:numPr>
        <w:numId w:val="5"/>
      </w:numPr>
      <w:spacing w:before="360" w:after="240"/>
    </w:pPr>
    <w:rPr>
      <w:rFonts w:ascii="Arial" w:hAnsi="Arial"/>
      <w:b/>
      <w:color w:val="2266BB"/>
      <w:sz w:val="20"/>
      <w:szCs w:val="20"/>
      <w:lang w:eastAsia="en-US"/>
    </w:rPr>
  </w:style>
  <w:style w:type="paragraph" w:customStyle="1" w:styleId="StepOutline2">
    <w:name w:val="Step_Outline_2"/>
    <w:basedOn w:val="a1"/>
    <w:uiPriority w:val="14"/>
    <w:rsid w:val="006F6F9D"/>
    <w:rPr>
      <w:bCs/>
      <w:sz w:val="18"/>
      <w:szCs w:val="28"/>
    </w:rPr>
  </w:style>
  <w:style w:type="paragraph" w:customStyle="1" w:styleId="AuxiliaryTablesBreak30">
    <w:name w:val="Стиль Auxiliary Tables_Break + Перед:  30 пт"/>
    <w:basedOn w:val="a1"/>
    <w:uiPriority w:val="99"/>
    <w:rsid w:val="006F6F9D"/>
    <w:pPr>
      <w:keepNext/>
      <w:keepLines/>
      <w:pageBreakBefore/>
      <w:widowControl w:val="0"/>
      <w:pBdr>
        <w:bottom w:val="single" w:sz="4" w:space="1" w:color="2266BB"/>
      </w:pBdr>
      <w:spacing w:before="240" w:after="360"/>
      <w:outlineLvl w:val="5"/>
    </w:pPr>
    <w:rPr>
      <w:caps/>
      <w:color w:val="2266BB"/>
      <w:sz w:val="32"/>
      <w:szCs w:val="20"/>
      <w:lang w:eastAsia="en-US"/>
    </w:rPr>
  </w:style>
  <w:style w:type="paragraph" w:customStyle="1" w:styleId="12">
    <w:name w:val="Заголовок без номера 1"/>
    <w:basedOn w:val="10"/>
    <w:next w:val="a2"/>
    <w:qFormat/>
    <w:rsid w:val="006F6F9D"/>
    <w:pPr>
      <w:numPr>
        <w:numId w:val="0"/>
      </w:numPr>
    </w:pPr>
  </w:style>
  <w:style w:type="paragraph" w:customStyle="1" w:styleId="23">
    <w:name w:val="Заголовок без номера 2"/>
    <w:basedOn w:val="21"/>
    <w:next w:val="a2"/>
    <w:uiPriority w:val="1"/>
    <w:qFormat/>
    <w:rsid w:val="006F6F9D"/>
    <w:pPr>
      <w:numPr>
        <w:ilvl w:val="0"/>
        <w:numId w:val="0"/>
      </w:numPr>
      <w:ind w:left="431"/>
    </w:pPr>
    <w:rPr>
      <w:rFonts w:cs="Tahoma"/>
    </w:rPr>
  </w:style>
  <w:style w:type="paragraph" w:customStyle="1" w:styleId="33">
    <w:name w:val="Заголовок без номера 3"/>
    <w:basedOn w:val="31"/>
    <w:next w:val="a2"/>
    <w:uiPriority w:val="2"/>
    <w:rsid w:val="006F6F9D"/>
    <w:pPr>
      <w:numPr>
        <w:ilvl w:val="0"/>
        <w:numId w:val="0"/>
      </w:numPr>
      <w:ind w:left="431"/>
    </w:pPr>
  </w:style>
  <w:style w:type="paragraph" w:customStyle="1" w:styleId="43">
    <w:name w:val="Заголовок без номера 4"/>
    <w:basedOn w:val="41"/>
    <w:next w:val="a2"/>
    <w:link w:val="44"/>
    <w:uiPriority w:val="3"/>
    <w:qFormat/>
    <w:rsid w:val="006F6F9D"/>
    <w:pPr>
      <w:numPr>
        <w:ilvl w:val="0"/>
        <w:numId w:val="0"/>
      </w:numPr>
      <w:ind w:left="431"/>
    </w:pPr>
  </w:style>
  <w:style w:type="paragraph" w:customStyle="1" w:styleId="53">
    <w:name w:val="Заголовок без номера 5"/>
    <w:basedOn w:val="51"/>
    <w:next w:val="a2"/>
    <w:uiPriority w:val="4"/>
    <w:qFormat/>
    <w:rsid w:val="006F6F9D"/>
    <w:pPr>
      <w:numPr>
        <w:ilvl w:val="0"/>
        <w:numId w:val="0"/>
      </w:numPr>
      <w:ind w:left="431"/>
    </w:pPr>
  </w:style>
  <w:style w:type="paragraph" w:styleId="af0">
    <w:name w:val="Title"/>
    <w:basedOn w:val="a2"/>
    <w:link w:val="af1"/>
    <w:uiPriority w:val="99"/>
    <w:qFormat/>
    <w:rsid w:val="009B5A84"/>
    <w:pPr>
      <w:jc w:val="center"/>
    </w:pPr>
    <w:rPr>
      <w:rFonts w:ascii="Calibri Light" w:eastAsiaTheme="majorEastAsia" w:hAnsi="Calibri Light" w:cs="Calibri Light"/>
      <w:sz w:val="56"/>
      <w:szCs w:val="56"/>
      <w:lang w:val="en-US" w:eastAsia="en-US"/>
    </w:rPr>
  </w:style>
  <w:style w:type="paragraph" w:styleId="13">
    <w:name w:val="toc 1"/>
    <w:aliases w:val="Содержание1"/>
    <w:basedOn w:val="a1"/>
    <w:next w:val="a1"/>
    <w:uiPriority w:val="39"/>
    <w:rsid w:val="006F6F9D"/>
    <w:pPr>
      <w:tabs>
        <w:tab w:val="left" w:pos="998"/>
        <w:tab w:val="right" w:leader="dot" w:pos="9401"/>
      </w:tabs>
      <w:spacing w:before="120" w:after="120"/>
      <w:ind w:left="998" w:hanging="567"/>
    </w:pPr>
    <w:rPr>
      <w:caps/>
      <w:noProof/>
      <w:color w:val="262626" w:themeColor="text1" w:themeTint="D9"/>
      <w:sz w:val="18"/>
    </w:rPr>
  </w:style>
  <w:style w:type="paragraph" w:styleId="24">
    <w:name w:val="toc 2"/>
    <w:aliases w:val="Содержание2"/>
    <w:basedOn w:val="13"/>
    <w:next w:val="a1"/>
    <w:uiPriority w:val="39"/>
    <w:rsid w:val="006F6F9D"/>
    <w:pPr>
      <w:ind w:left="1707" w:hanging="709"/>
    </w:pPr>
    <w:rPr>
      <w:caps w:val="0"/>
      <w:smallCaps/>
      <w:color w:val="333333"/>
    </w:rPr>
  </w:style>
  <w:style w:type="character" w:styleId="af2">
    <w:name w:val="Hyperlink"/>
    <w:basedOn w:val="a3"/>
    <w:uiPriority w:val="99"/>
    <w:rsid w:val="006F6F9D"/>
    <w:rPr>
      <w:rFonts w:ascii="Tahoma" w:hAnsi="Tahoma"/>
      <w:color w:val="0000FF"/>
      <w:u w:val="single"/>
      <w:lang w:val="en-US"/>
    </w:rPr>
  </w:style>
  <w:style w:type="character" w:styleId="af3">
    <w:name w:val="FollowedHyperlink"/>
    <w:basedOn w:val="a3"/>
    <w:uiPriority w:val="99"/>
    <w:rsid w:val="006F6F9D"/>
    <w:rPr>
      <w:color w:val="800080" w:themeColor="followedHyperlink"/>
      <w:u w:val="single"/>
    </w:rPr>
  </w:style>
  <w:style w:type="paragraph" w:styleId="34">
    <w:name w:val="toc 3"/>
    <w:aliases w:val="Содержание 3"/>
    <w:basedOn w:val="13"/>
    <w:next w:val="a1"/>
    <w:uiPriority w:val="39"/>
    <w:rsid w:val="006F6F9D"/>
    <w:pPr>
      <w:ind w:left="2558" w:hanging="851"/>
    </w:pPr>
    <w:rPr>
      <w:caps w:val="0"/>
      <w:sz w:val="16"/>
    </w:rPr>
  </w:style>
  <w:style w:type="character" w:customStyle="1" w:styleId="Info0">
    <w:name w:val="Info Знак"/>
    <w:basedOn w:val="a3"/>
    <w:link w:val="Info"/>
    <w:uiPriority w:val="99"/>
    <w:rsid w:val="006F6F9D"/>
    <w:rPr>
      <w:bCs/>
      <w:i/>
      <w:iCs/>
      <w:color w:val="0000FF"/>
      <w:szCs w:val="28"/>
      <w:lang w:val="ru-RU"/>
    </w:rPr>
  </w:style>
  <w:style w:type="paragraph" w:customStyle="1" w:styleId="Tipheading">
    <w:name w:val="Tip_heading"/>
    <w:basedOn w:val="Notesheading"/>
    <w:rsid w:val="006F6F9D"/>
    <w:rPr>
      <w:color w:val="7F7F7F"/>
    </w:rPr>
  </w:style>
  <w:style w:type="paragraph" w:customStyle="1" w:styleId="Warningheading">
    <w:name w:val="Warning_heading"/>
    <w:basedOn w:val="Notesheading"/>
    <w:uiPriority w:val="15"/>
    <w:qFormat/>
    <w:rsid w:val="006F6F9D"/>
    <w:pPr>
      <w:spacing w:before="0"/>
    </w:pPr>
    <w:rPr>
      <w:color w:val="983222"/>
    </w:rPr>
  </w:style>
  <w:style w:type="paragraph" w:styleId="af4">
    <w:name w:val="Block Text"/>
    <w:basedOn w:val="a1"/>
    <w:uiPriority w:val="99"/>
    <w:rsid w:val="006F6F9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ableText">
    <w:name w:val="Table Text"/>
    <w:basedOn w:val="a1"/>
    <w:link w:val="TableText0"/>
    <w:rsid w:val="006F6F9D"/>
    <w:pPr>
      <w:spacing w:before="60" w:after="60"/>
    </w:pPr>
    <w:rPr>
      <w:rFonts w:cs="Arial"/>
      <w:sz w:val="18"/>
    </w:rPr>
  </w:style>
  <w:style w:type="paragraph" w:customStyle="1" w:styleId="TableHeading">
    <w:name w:val="Table Heading"/>
    <w:basedOn w:val="a1"/>
    <w:rsid w:val="006F6F9D"/>
    <w:pPr>
      <w:keepNext/>
      <w:keepLines/>
      <w:spacing w:beforeLines="100" w:afterLines="100"/>
      <w:jc w:val="center"/>
    </w:pPr>
    <w:rPr>
      <w:rFonts w:cs="Arial"/>
      <w:b/>
      <w:color w:val="FFFFFF"/>
      <w:sz w:val="18"/>
    </w:rPr>
  </w:style>
  <w:style w:type="paragraph" w:styleId="af5">
    <w:name w:val="caption"/>
    <w:basedOn w:val="a1"/>
    <w:next w:val="a1"/>
    <w:link w:val="af6"/>
    <w:uiPriority w:val="18"/>
    <w:qFormat/>
    <w:rsid w:val="006F6F9D"/>
    <w:pPr>
      <w:keepNext/>
      <w:pBdr>
        <w:bottom w:val="single" w:sz="4" w:space="1" w:color="888888"/>
      </w:pBdr>
      <w:spacing w:before="240" w:after="120"/>
      <w:ind w:left="431"/>
    </w:pPr>
    <w:rPr>
      <w:bCs/>
      <w:color w:val="2266BB"/>
      <w:sz w:val="18"/>
      <w:szCs w:val="18"/>
      <w:lang w:eastAsia="en-US"/>
    </w:rPr>
  </w:style>
  <w:style w:type="character" w:customStyle="1" w:styleId="af1">
    <w:name w:val="Заголовок Знак"/>
    <w:basedOn w:val="a3"/>
    <w:link w:val="af0"/>
    <w:uiPriority w:val="99"/>
    <w:rsid w:val="009B5A84"/>
    <w:rPr>
      <w:rFonts w:ascii="Calibri Light" w:eastAsiaTheme="majorEastAsia" w:hAnsi="Calibri Light" w:cs="Calibri Light"/>
      <w:sz w:val="56"/>
      <w:szCs w:val="56"/>
    </w:rPr>
  </w:style>
  <w:style w:type="paragraph" w:customStyle="1" w:styleId="Figure">
    <w:name w:val="Figure"/>
    <w:basedOn w:val="a1"/>
    <w:next w:val="a2"/>
    <w:uiPriority w:val="18"/>
    <w:rsid w:val="006F6F9D"/>
    <w:pPr>
      <w:spacing w:before="240" w:after="480"/>
      <w:jc w:val="center"/>
    </w:pPr>
    <w:rPr>
      <w:bCs/>
      <w:sz w:val="18"/>
      <w:szCs w:val="28"/>
      <w:lang w:eastAsia="en-US"/>
    </w:rPr>
  </w:style>
  <w:style w:type="paragraph" w:customStyle="1" w:styleId="Warningmark">
    <w:name w:val="Warning_mark"/>
    <w:basedOn w:val="Warningtext"/>
    <w:uiPriority w:val="12"/>
    <w:semiHidden/>
    <w:qFormat/>
    <w:rsid w:val="006F6F9D"/>
    <w:pPr>
      <w:numPr>
        <w:numId w:val="9"/>
      </w:numPr>
    </w:pPr>
  </w:style>
  <w:style w:type="paragraph" w:styleId="af7">
    <w:name w:val="List Continue"/>
    <w:basedOn w:val="a2"/>
    <w:uiPriority w:val="10"/>
    <w:qFormat/>
    <w:rsid w:val="006F6F9D"/>
    <w:pPr>
      <w:ind w:left="1049"/>
    </w:pPr>
    <w:rPr>
      <w:bCs/>
      <w:szCs w:val="28"/>
      <w:lang w:eastAsia="en-US"/>
    </w:rPr>
  </w:style>
  <w:style w:type="paragraph" w:styleId="25">
    <w:name w:val="List Continue 2"/>
    <w:basedOn w:val="a2"/>
    <w:uiPriority w:val="10"/>
    <w:qFormat/>
    <w:rsid w:val="006F6F9D"/>
    <w:pPr>
      <w:ind w:left="1502"/>
    </w:pPr>
    <w:rPr>
      <w:bCs/>
      <w:szCs w:val="28"/>
    </w:rPr>
  </w:style>
  <w:style w:type="paragraph" w:styleId="35">
    <w:name w:val="List Continue 3"/>
    <w:basedOn w:val="a2"/>
    <w:uiPriority w:val="10"/>
    <w:qFormat/>
    <w:locked/>
    <w:rsid w:val="006F6F9D"/>
    <w:pPr>
      <w:ind w:left="1956"/>
    </w:pPr>
    <w:rPr>
      <w:bCs/>
      <w:szCs w:val="28"/>
    </w:rPr>
  </w:style>
  <w:style w:type="paragraph" w:styleId="45">
    <w:name w:val="List Continue 4"/>
    <w:basedOn w:val="a2"/>
    <w:uiPriority w:val="10"/>
    <w:qFormat/>
    <w:rsid w:val="006F6F9D"/>
    <w:pPr>
      <w:ind w:left="2409"/>
    </w:pPr>
    <w:rPr>
      <w:bCs/>
      <w:szCs w:val="28"/>
      <w:lang w:eastAsia="en-US"/>
    </w:rPr>
  </w:style>
  <w:style w:type="paragraph" w:styleId="54">
    <w:name w:val="List Continue 5"/>
    <w:basedOn w:val="a2"/>
    <w:uiPriority w:val="10"/>
    <w:qFormat/>
    <w:rsid w:val="006F6F9D"/>
    <w:pPr>
      <w:ind w:left="2863"/>
    </w:pPr>
    <w:rPr>
      <w:bCs/>
      <w:szCs w:val="28"/>
    </w:rPr>
  </w:style>
  <w:style w:type="table" w:customStyle="1" w:styleId="QIWITable">
    <w:name w:val="QIWI Table"/>
    <w:basedOn w:val="a4"/>
    <w:uiPriority w:val="99"/>
    <w:qFormat/>
    <w:rsid w:val="006F6F9D"/>
    <w:tblPr>
      <w:tblStyleRowBandSize w:val="1"/>
      <w:tblStyleColBandSize w:val="1"/>
      <w:tblBorders>
        <w:top w:val="single" w:sz="4" w:space="0" w:color="2266BB"/>
        <w:left w:val="single" w:sz="4" w:space="0" w:color="2266BB"/>
        <w:bottom w:val="single" w:sz="4" w:space="0" w:color="2266BB"/>
        <w:right w:val="single" w:sz="4" w:space="0" w:color="2266BB"/>
        <w:insideH w:val="single" w:sz="4" w:space="0" w:color="2266BB"/>
        <w:insideV w:val="single" w:sz="4" w:space="0" w:color="2266BB"/>
      </w:tblBorders>
    </w:tblPr>
    <w:tblStylePr w:type="firstRow">
      <w:pPr>
        <w:wordWrap/>
        <w:spacing w:beforeLines="100" w:beforeAutospacing="0" w:afterLines="100" w:afterAutospacing="0"/>
        <w:jc w:val="center"/>
      </w:pPr>
      <w:rPr>
        <w:rFonts w:ascii="Tahoma" w:hAnsi="Tahoma"/>
        <w:b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  <w:tblHeader/>
      </w:trPr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266BB"/>
      </w:tcPr>
    </w:tblStylePr>
    <w:tblStylePr w:type="lastRow">
      <w:rPr>
        <w:rFonts w:ascii="Tahoma" w:hAnsi="Tahoma"/>
        <w:sz w:val="18"/>
      </w:rPr>
    </w:tblStylePr>
    <w:tblStylePr w:type="firstCol">
      <w:rPr>
        <w:rFonts w:ascii="Tahoma" w:hAnsi="Tahoma"/>
        <w:sz w:val="18"/>
      </w:rPr>
    </w:tblStylePr>
    <w:tblStylePr w:type="lastCol">
      <w:rPr>
        <w:rFonts w:ascii="Tahoma" w:hAnsi="Tahoma"/>
        <w:sz w:val="18"/>
      </w:rPr>
    </w:tblStylePr>
    <w:tblStylePr w:type="band1Vert">
      <w:rPr>
        <w:rFonts w:ascii="Tahoma" w:hAnsi="Tahoma"/>
        <w:sz w:val="18"/>
      </w:rPr>
    </w:tblStylePr>
    <w:tblStylePr w:type="band2Vert">
      <w:rPr>
        <w:rFonts w:ascii="Tahoma" w:hAnsi="Tahoma"/>
        <w:sz w:val="18"/>
      </w:rPr>
    </w:tblStylePr>
    <w:tblStylePr w:type="band1Horz">
      <w:rPr>
        <w:rFonts w:ascii="Tahoma" w:hAnsi="Tahoma"/>
        <w:sz w:val="18"/>
      </w:rPr>
    </w:tblStylePr>
    <w:tblStylePr w:type="band2Horz">
      <w:rPr>
        <w:rFonts w:ascii="Tahoma" w:hAnsi="Tahoma"/>
        <w:sz w:val="18"/>
      </w:rPr>
    </w:tblStylePr>
  </w:style>
  <w:style w:type="paragraph" w:customStyle="1" w:styleId="af8">
    <w:name w:val="Колонтитул"/>
    <w:basedOn w:val="ab"/>
    <w:uiPriority w:val="99"/>
    <w:qFormat/>
    <w:rsid w:val="006F6F9D"/>
    <w:pPr>
      <w:tabs>
        <w:tab w:val="clear" w:pos="4844"/>
        <w:tab w:val="clear" w:pos="9689"/>
        <w:tab w:val="center" w:pos="2285"/>
      </w:tabs>
    </w:pPr>
    <w:rPr>
      <w:rFonts w:cs="Tahoma"/>
      <w:szCs w:val="20"/>
    </w:rPr>
  </w:style>
  <w:style w:type="paragraph" w:styleId="14">
    <w:name w:val="index 1"/>
    <w:basedOn w:val="a1"/>
    <w:next w:val="a1"/>
    <w:autoRedefine/>
    <w:uiPriority w:val="99"/>
    <w:rsid w:val="006F6F9D"/>
    <w:pPr>
      <w:ind w:left="240" w:hanging="240"/>
    </w:pPr>
  </w:style>
  <w:style w:type="paragraph" w:customStyle="1" w:styleId="15">
    <w:name w:val="Нумерованный список 1"/>
    <w:basedOn w:val="a"/>
    <w:uiPriority w:val="8"/>
    <w:rsid w:val="006F6F9D"/>
  </w:style>
  <w:style w:type="paragraph" w:styleId="af9">
    <w:name w:val="Document Map"/>
    <w:basedOn w:val="a1"/>
    <w:link w:val="afa"/>
    <w:uiPriority w:val="99"/>
    <w:rsid w:val="006F6F9D"/>
    <w:rPr>
      <w:rFonts w:cs="Tahoma"/>
      <w:sz w:val="16"/>
      <w:szCs w:val="16"/>
    </w:rPr>
  </w:style>
  <w:style w:type="character" w:customStyle="1" w:styleId="afa">
    <w:name w:val="Схема документа Знак"/>
    <w:basedOn w:val="a3"/>
    <w:link w:val="af9"/>
    <w:uiPriority w:val="99"/>
    <w:rsid w:val="006F6F9D"/>
    <w:rPr>
      <w:rFonts w:cs="Tahoma"/>
      <w:sz w:val="16"/>
      <w:szCs w:val="16"/>
      <w:lang w:val="ru-RU" w:eastAsia="ru-RU"/>
    </w:rPr>
  </w:style>
  <w:style w:type="numbering" w:customStyle="1" w:styleId="ListNum">
    <w:name w:val="List Num"/>
    <w:uiPriority w:val="99"/>
    <w:rsid w:val="006F6F9D"/>
    <w:pPr>
      <w:numPr>
        <w:numId w:val="8"/>
      </w:numPr>
    </w:pPr>
  </w:style>
  <w:style w:type="paragraph" w:customStyle="1" w:styleId="26">
    <w:name w:val="Колонтитул 2"/>
    <w:basedOn w:val="af8"/>
    <w:uiPriority w:val="99"/>
    <w:qFormat/>
    <w:rsid w:val="006F6F9D"/>
    <w:rPr>
      <w:sz w:val="28"/>
    </w:rPr>
  </w:style>
  <w:style w:type="paragraph" w:styleId="afb">
    <w:name w:val="List Paragraph"/>
    <w:basedOn w:val="a1"/>
    <w:uiPriority w:val="99"/>
    <w:qFormat/>
    <w:rsid w:val="006F6F9D"/>
    <w:pPr>
      <w:ind w:left="720"/>
      <w:contextualSpacing/>
    </w:pPr>
  </w:style>
  <w:style w:type="paragraph" w:customStyle="1" w:styleId="Exampletext">
    <w:name w:val="Example text"/>
    <w:basedOn w:val="a1"/>
    <w:qFormat/>
    <w:rsid w:val="006F6F9D"/>
    <w:pPr>
      <w:keepLines/>
      <w:spacing w:before="60" w:after="60"/>
      <w:ind w:left="249"/>
    </w:pPr>
    <w:rPr>
      <w:rFonts w:cs="Arial"/>
      <w:color w:val="7F7F7F"/>
      <w:sz w:val="16"/>
      <w:szCs w:val="18"/>
    </w:rPr>
  </w:style>
  <w:style w:type="paragraph" w:styleId="afc">
    <w:name w:val="List Bullet"/>
    <w:basedOn w:val="a2"/>
    <w:uiPriority w:val="9"/>
    <w:qFormat/>
    <w:rsid w:val="006F6F9D"/>
    <w:pPr>
      <w:tabs>
        <w:tab w:val="num" w:pos="1049"/>
      </w:tabs>
      <w:ind w:left="1049" w:hanging="454"/>
    </w:pPr>
    <w:rPr>
      <w:bCs/>
      <w:szCs w:val="28"/>
    </w:rPr>
  </w:style>
  <w:style w:type="paragraph" w:styleId="27">
    <w:name w:val="List Bullet 2"/>
    <w:basedOn w:val="a2"/>
    <w:uiPriority w:val="9"/>
    <w:qFormat/>
    <w:rsid w:val="006F6F9D"/>
    <w:pPr>
      <w:tabs>
        <w:tab w:val="num" w:pos="1503"/>
      </w:tabs>
      <w:ind w:left="1503" w:hanging="454"/>
    </w:pPr>
    <w:rPr>
      <w:bCs/>
      <w:szCs w:val="28"/>
      <w:lang w:eastAsia="en-US"/>
    </w:rPr>
  </w:style>
  <w:style w:type="paragraph" w:styleId="36">
    <w:name w:val="List Bullet 3"/>
    <w:basedOn w:val="a2"/>
    <w:uiPriority w:val="9"/>
    <w:qFormat/>
    <w:rsid w:val="006F6F9D"/>
    <w:pPr>
      <w:tabs>
        <w:tab w:val="num" w:pos="1956"/>
      </w:tabs>
      <w:ind w:left="1957" w:hanging="454"/>
    </w:pPr>
    <w:rPr>
      <w:bCs/>
      <w:szCs w:val="28"/>
    </w:rPr>
  </w:style>
  <w:style w:type="paragraph" w:styleId="46">
    <w:name w:val="List Bullet 4"/>
    <w:basedOn w:val="a2"/>
    <w:uiPriority w:val="9"/>
    <w:qFormat/>
    <w:rsid w:val="006F6F9D"/>
    <w:pPr>
      <w:tabs>
        <w:tab w:val="num" w:pos="2410"/>
      </w:tabs>
      <w:ind w:left="2411" w:hanging="454"/>
    </w:pPr>
    <w:rPr>
      <w:bCs/>
      <w:szCs w:val="28"/>
    </w:rPr>
  </w:style>
  <w:style w:type="paragraph" w:styleId="55">
    <w:name w:val="List Bullet 5"/>
    <w:basedOn w:val="a2"/>
    <w:uiPriority w:val="9"/>
    <w:qFormat/>
    <w:rsid w:val="006F6F9D"/>
    <w:pPr>
      <w:tabs>
        <w:tab w:val="num" w:pos="2863"/>
      </w:tabs>
      <w:ind w:left="2865" w:hanging="454"/>
    </w:pPr>
    <w:rPr>
      <w:bCs/>
      <w:szCs w:val="28"/>
    </w:rPr>
  </w:style>
  <w:style w:type="numbering" w:customStyle="1" w:styleId="1">
    <w:name w:val="Стиль1"/>
    <w:uiPriority w:val="99"/>
    <w:rsid w:val="006F6F9D"/>
    <w:pPr>
      <w:numPr>
        <w:numId w:val="10"/>
      </w:numPr>
    </w:pPr>
  </w:style>
  <w:style w:type="numbering" w:customStyle="1" w:styleId="Simple">
    <w:name w:val="Simple"/>
    <w:uiPriority w:val="99"/>
    <w:rsid w:val="006F6F9D"/>
  </w:style>
  <w:style w:type="paragraph" w:customStyle="1" w:styleId="Warningnumber">
    <w:name w:val="Warning_number"/>
    <w:basedOn w:val="Warningtext"/>
    <w:uiPriority w:val="12"/>
    <w:semiHidden/>
    <w:qFormat/>
    <w:rsid w:val="006F6F9D"/>
    <w:pPr>
      <w:numPr>
        <w:numId w:val="11"/>
      </w:numPr>
    </w:pPr>
  </w:style>
  <w:style w:type="character" w:customStyle="1" w:styleId="Blue">
    <w:name w:val="Blue"/>
    <w:basedOn w:val="a3"/>
    <w:uiPriority w:val="1"/>
    <w:qFormat/>
    <w:rsid w:val="006F6F9D"/>
    <w:rPr>
      <w:color w:val="0000FF"/>
      <w:u w:val="single"/>
    </w:rPr>
  </w:style>
  <w:style w:type="character" w:styleId="afd">
    <w:name w:val="Strong"/>
    <w:basedOn w:val="a3"/>
    <w:uiPriority w:val="22"/>
    <w:qFormat/>
    <w:rsid w:val="006F6F9D"/>
    <w:rPr>
      <w:b/>
      <w:bCs/>
    </w:rPr>
  </w:style>
  <w:style w:type="character" w:customStyle="1" w:styleId="Gui">
    <w:name w:val="Gui"/>
    <w:basedOn w:val="a3"/>
    <w:uiPriority w:val="1"/>
    <w:qFormat/>
    <w:rsid w:val="006F6F9D"/>
    <w:rPr>
      <w:b/>
    </w:rPr>
  </w:style>
  <w:style w:type="character" w:customStyle="1" w:styleId="True">
    <w:name w:val="True"/>
    <w:basedOn w:val="a3"/>
    <w:uiPriority w:val="99"/>
    <w:qFormat/>
    <w:rsid w:val="006F6F9D"/>
    <w:rPr>
      <w:rFonts w:ascii="Tahoma" w:hAnsi="Tahoma"/>
      <w:bCs/>
      <w:color w:val="122DF6"/>
      <w:sz w:val="18"/>
      <w:szCs w:val="28"/>
      <w:u w:val="single"/>
      <w:bdr w:val="none" w:sz="0" w:space="0" w:color="auto"/>
      <w:vertAlign w:val="baseline"/>
      <w:lang w:val="ru-RU" w:eastAsia="ru-RU"/>
    </w:rPr>
  </w:style>
  <w:style w:type="paragraph" w:customStyle="1" w:styleId="afe">
    <w:name w:val="Харамамбуру"/>
    <w:basedOn w:val="a1"/>
    <w:link w:val="aff"/>
    <w:uiPriority w:val="99"/>
    <w:semiHidden/>
    <w:qFormat/>
    <w:rsid w:val="006F6F9D"/>
    <w:rPr>
      <w:bCs/>
      <w:color w:val="122DF6"/>
      <w:sz w:val="18"/>
      <w:szCs w:val="28"/>
      <w:u w:val="single"/>
    </w:rPr>
  </w:style>
  <w:style w:type="character" w:customStyle="1" w:styleId="aff">
    <w:name w:val="Харамамбуру Знак"/>
    <w:basedOn w:val="a3"/>
    <w:link w:val="afe"/>
    <w:uiPriority w:val="99"/>
    <w:semiHidden/>
    <w:rsid w:val="006F6F9D"/>
    <w:rPr>
      <w:bCs/>
      <w:color w:val="122DF6"/>
      <w:szCs w:val="28"/>
      <w:u w:val="single"/>
      <w:lang w:val="ru-RU" w:eastAsia="ru-RU"/>
    </w:rPr>
  </w:style>
  <w:style w:type="paragraph" w:customStyle="1" w:styleId="aff0">
    <w:name w:val="Версия софта. колонтитул"/>
    <w:basedOn w:val="ab"/>
    <w:autoRedefine/>
    <w:uiPriority w:val="99"/>
    <w:semiHidden/>
    <w:qFormat/>
    <w:rsid w:val="006F6F9D"/>
    <w:pPr>
      <w:jc w:val="center"/>
    </w:pPr>
    <w:rPr>
      <w:b/>
      <w:color w:val="FFFFFF" w:themeColor="background1"/>
      <w:sz w:val="16"/>
    </w:rPr>
  </w:style>
  <w:style w:type="paragraph" w:customStyle="1" w:styleId="a0">
    <w:name w:val="Многоуровневый список"/>
    <w:basedOn w:val="a2"/>
    <w:uiPriority w:val="7"/>
    <w:qFormat/>
    <w:rsid w:val="006F6F9D"/>
    <w:pPr>
      <w:numPr>
        <w:numId w:val="12"/>
      </w:numPr>
    </w:pPr>
    <w:rPr>
      <w:bCs/>
      <w:szCs w:val="28"/>
      <w:lang w:eastAsia="en-US"/>
    </w:rPr>
  </w:style>
  <w:style w:type="paragraph" w:customStyle="1" w:styleId="20">
    <w:name w:val="Многоуровневый список 2"/>
    <w:basedOn w:val="a2"/>
    <w:uiPriority w:val="7"/>
    <w:qFormat/>
    <w:rsid w:val="006F6F9D"/>
    <w:pPr>
      <w:numPr>
        <w:ilvl w:val="1"/>
        <w:numId w:val="12"/>
      </w:numPr>
    </w:pPr>
    <w:rPr>
      <w:bCs/>
      <w:szCs w:val="28"/>
    </w:rPr>
  </w:style>
  <w:style w:type="paragraph" w:customStyle="1" w:styleId="30">
    <w:name w:val="Многоуровневый список 3"/>
    <w:basedOn w:val="a2"/>
    <w:uiPriority w:val="7"/>
    <w:qFormat/>
    <w:rsid w:val="006F6F9D"/>
    <w:pPr>
      <w:numPr>
        <w:ilvl w:val="2"/>
        <w:numId w:val="12"/>
      </w:numPr>
    </w:pPr>
    <w:rPr>
      <w:bCs/>
      <w:szCs w:val="28"/>
    </w:rPr>
  </w:style>
  <w:style w:type="paragraph" w:customStyle="1" w:styleId="40">
    <w:name w:val="Многоуровневый список 4"/>
    <w:basedOn w:val="a2"/>
    <w:uiPriority w:val="7"/>
    <w:qFormat/>
    <w:rsid w:val="006F6F9D"/>
    <w:pPr>
      <w:numPr>
        <w:ilvl w:val="3"/>
        <w:numId w:val="12"/>
      </w:numPr>
    </w:pPr>
    <w:rPr>
      <w:bCs/>
      <w:szCs w:val="28"/>
    </w:rPr>
  </w:style>
  <w:style w:type="paragraph" w:customStyle="1" w:styleId="50">
    <w:name w:val="Многоуровневый список 5"/>
    <w:basedOn w:val="a2"/>
    <w:uiPriority w:val="7"/>
    <w:qFormat/>
    <w:rsid w:val="006F6F9D"/>
    <w:pPr>
      <w:numPr>
        <w:ilvl w:val="4"/>
        <w:numId w:val="12"/>
      </w:numPr>
    </w:pPr>
    <w:rPr>
      <w:bCs/>
      <w:szCs w:val="28"/>
    </w:rPr>
  </w:style>
  <w:style w:type="paragraph" w:styleId="a">
    <w:name w:val="List Number"/>
    <w:basedOn w:val="a2"/>
    <w:link w:val="aff1"/>
    <w:uiPriority w:val="8"/>
    <w:qFormat/>
    <w:rsid w:val="006F6F9D"/>
    <w:pPr>
      <w:numPr>
        <w:numId w:val="7"/>
      </w:numPr>
    </w:pPr>
    <w:rPr>
      <w:bCs/>
    </w:rPr>
  </w:style>
  <w:style w:type="paragraph" w:styleId="2">
    <w:name w:val="List Number 2"/>
    <w:basedOn w:val="a2"/>
    <w:uiPriority w:val="8"/>
    <w:qFormat/>
    <w:rsid w:val="006F6F9D"/>
    <w:pPr>
      <w:numPr>
        <w:ilvl w:val="1"/>
        <w:numId w:val="7"/>
      </w:numPr>
    </w:pPr>
    <w:rPr>
      <w:bCs/>
      <w:szCs w:val="28"/>
      <w:lang w:eastAsia="en-US"/>
    </w:rPr>
  </w:style>
  <w:style w:type="paragraph" w:styleId="3">
    <w:name w:val="List Number 3"/>
    <w:basedOn w:val="a2"/>
    <w:uiPriority w:val="8"/>
    <w:qFormat/>
    <w:rsid w:val="006F6F9D"/>
    <w:pPr>
      <w:numPr>
        <w:ilvl w:val="2"/>
        <w:numId w:val="7"/>
      </w:numPr>
    </w:pPr>
    <w:rPr>
      <w:bCs/>
      <w:szCs w:val="18"/>
    </w:rPr>
  </w:style>
  <w:style w:type="paragraph" w:styleId="4">
    <w:name w:val="List Number 4"/>
    <w:basedOn w:val="a2"/>
    <w:uiPriority w:val="8"/>
    <w:qFormat/>
    <w:rsid w:val="006F6F9D"/>
    <w:pPr>
      <w:numPr>
        <w:ilvl w:val="3"/>
        <w:numId w:val="7"/>
      </w:numPr>
    </w:pPr>
    <w:rPr>
      <w:bCs/>
      <w:szCs w:val="28"/>
    </w:rPr>
  </w:style>
  <w:style w:type="paragraph" w:styleId="5">
    <w:name w:val="List Number 5"/>
    <w:basedOn w:val="a2"/>
    <w:uiPriority w:val="8"/>
    <w:qFormat/>
    <w:rsid w:val="006F6F9D"/>
    <w:pPr>
      <w:numPr>
        <w:ilvl w:val="4"/>
        <w:numId w:val="7"/>
      </w:numPr>
    </w:pPr>
    <w:rPr>
      <w:bCs/>
      <w:szCs w:val="28"/>
    </w:rPr>
  </w:style>
  <w:style w:type="paragraph" w:customStyle="1" w:styleId="Tiptext">
    <w:name w:val="Tip_text"/>
    <w:basedOn w:val="a2"/>
    <w:qFormat/>
    <w:rsid w:val="006F6F9D"/>
    <w:pPr>
      <w:spacing w:before="60" w:after="60"/>
      <w:ind w:left="249"/>
    </w:pPr>
    <w:rPr>
      <w:rFonts w:cs="Arial"/>
      <w:color w:val="7F7F7F"/>
      <w:sz w:val="16"/>
    </w:rPr>
  </w:style>
  <w:style w:type="paragraph" w:customStyle="1" w:styleId="Tipmark">
    <w:name w:val="Tip_mark"/>
    <w:basedOn w:val="Tiptext"/>
    <w:uiPriority w:val="16"/>
    <w:qFormat/>
    <w:rsid w:val="006F6F9D"/>
    <w:pPr>
      <w:numPr>
        <w:numId w:val="13"/>
      </w:numPr>
      <w:contextualSpacing/>
    </w:pPr>
  </w:style>
  <w:style w:type="paragraph" w:customStyle="1" w:styleId="Tipnumber">
    <w:name w:val="Tip_number"/>
    <w:basedOn w:val="Tiptext"/>
    <w:uiPriority w:val="16"/>
    <w:qFormat/>
    <w:rsid w:val="006F6F9D"/>
    <w:pPr>
      <w:numPr>
        <w:numId w:val="14"/>
      </w:numPr>
      <w:contextualSpacing/>
    </w:pPr>
  </w:style>
  <w:style w:type="paragraph" w:customStyle="1" w:styleId="Notesmark">
    <w:name w:val="Notes_mark"/>
    <w:basedOn w:val="a1"/>
    <w:uiPriority w:val="13"/>
    <w:semiHidden/>
    <w:qFormat/>
    <w:rsid w:val="006F6F9D"/>
    <w:pPr>
      <w:keepLines/>
      <w:numPr>
        <w:numId w:val="15"/>
      </w:numPr>
      <w:spacing w:before="120" w:after="120"/>
      <w:contextualSpacing/>
      <w:jc w:val="both"/>
    </w:pPr>
    <w:rPr>
      <w:rFonts w:cs="Arial"/>
      <w:color w:val="2266BB"/>
      <w:sz w:val="16"/>
      <w:szCs w:val="18"/>
    </w:rPr>
  </w:style>
  <w:style w:type="paragraph" w:customStyle="1" w:styleId="Notesnumber">
    <w:name w:val="Notes_number"/>
    <w:basedOn w:val="a1"/>
    <w:uiPriority w:val="13"/>
    <w:semiHidden/>
    <w:qFormat/>
    <w:rsid w:val="006F6F9D"/>
    <w:pPr>
      <w:keepLines/>
      <w:numPr>
        <w:numId w:val="16"/>
      </w:numPr>
      <w:spacing w:before="120" w:after="120"/>
      <w:contextualSpacing/>
      <w:jc w:val="both"/>
    </w:pPr>
    <w:rPr>
      <w:rFonts w:cs="Arial"/>
      <w:color w:val="2266BB"/>
      <w:sz w:val="16"/>
      <w:szCs w:val="18"/>
    </w:rPr>
  </w:style>
  <w:style w:type="numbering" w:customStyle="1" w:styleId="ListNum1">
    <w:name w:val="List Num1"/>
    <w:uiPriority w:val="99"/>
    <w:rsid w:val="006F6F9D"/>
  </w:style>
  <w:style w:type="numbering" w:customStyle="1" w:styleId="110">
    <w:name w:val="Стиль11"/>
    <w:uiPriority w:val="99"/>
    <w:rsid w:val="006F6F9D"/>
  </w:style>
  <w:style w:type="paragraph" w:customStyle="1" w:styleId="APPENDIX1">
    <w:name w:val="APPENDIX 1"/>
    <w:basedOn w:val="10"/>
    <w:next w:val="a1"/>
    <w:uiPriority w:val="99"/>
    <w:rsid w:val="006F6F9D"/>
    <w:pPr>
      <w:numPr>
        <w:numId w:val="4"/>
      </w:numPr>
      <w:pBdr>
        <w:bottom w:val="single" w:sz="4" w:space="1" w:color="2266BB"/>
      </w:pBdr>
    </w:pPr>
    <w:rPr>
      <w:caps w:val="0"/>
    </w:rPr>
  </w:style>
  <w:style w:type="paragraph" w:customStyle="1" w:styleId="APPENDIX2">
    <w:name w:val="APPENDIX 2"/>
    <w:basedOn w:val="21"/>
    <w:next w:val="ProjectName"/>
    <w:uiPriority w:val="99"/>
    <w:rsid w:val="006F6F9D"/>
    <w:pPr>
      <w:numPr>
        <w:ilvl w:val="0"/>
        <w:numId w:val="0"/>
      </w:numPr>
    </w:pPr>
    <w:rPr>
      <w:b/>
      <w:i/>
      <w:iCs w:val="0"/>
    </w:rPr>
  </w:style>
  <w:style w:type="paragraph" w:customStyle="1" w:styleId="APPENDIX3">
    <w:name w:val="APPENDIX 3"/>
    <w:basedOn w:val="31"/>
    <w:next w:val="ProjectName"/>
    <w:uiPriority w:val="99"/>
    <w:rsid w:val="006F6F9D"/>
    <w:pPr>
      <w:numPr>
        <w:ilvl w:val="0"/>
        <w:numId w:val="0"/>
      </w:numPr>
    </w:pPr>
    <w:rPr>
      <w:b/>
      <w:iCs w:val="0"/>
    </w:rPr>
  </w:style>
  <w:style w:type="paragraph" w:customStyle="1" w:styleId="APPENDIX4">
    <w:name w:val="APPENDIX 4"/>
    <w:basedOn w:val="41"/>
    <w:next w:val="ProjectName"/>
    <w:uiPriority w:val="99"/>
    <w:unhideWhenUsed/>
    <w:rsid w:val="006F6F9D"/>
    <w:pPr>
      <w:numPr>
        <w:ilvl w:val="0"/>
        <w:numId w:val="0"/>
      </w:numPr>
    </w:pPr>
    <w:rPr>
      <w:b/>
      <w:i/>
      <w:iCs/>
    </w:rPr>
  </w:style>
  <w:style w:type="paragraph" w:customStyle="1" w:styleId="APPENDIX5">
    <w:name w:val="APPENDIX 5"/>
    <w:basedOn w:val="51"/>
    <w:next w:val="a1"/>
    <w:uiPriority w:val="99"/>
    <w:unhideWhenUsed/>
    <w:rsid w:val="006F6F9D"/>
    <w:pPr>
      <w:numPr>
        <w:ilvl w:val="0"/>
        <w:numId w:val="0"/>
      </w:numPr>
    </w:pPr>
    <w:rPr>
      <w:bCs w:val="0"/>
    </w:rPr>
  </w:style>
  <w:style w:type="paragraph" w:styleId="47">
    <w:name w:val="toc 4"/>
    <w:basedOn w:val="a1"/>
    <w:next w:val="a1"/>
    <w:uiPriority w:val="99"/>
    <w:semiHidden/>
    <w:rsid w:val="006F6F9D"/>
    <w:pPr>
      <w:spacing w:after="100"/>
      <w:ind w:left="720"/>
    </w:pPr>
  </w:style>
  <w:style w:type="paragraph" w:styleId="56">
    <w:name w:val="toc 5"/>
    <w:basedOn w:val="a1"/>
    <w:next w:val="a1"/>
    <w:uiPriority w:val="99"/>
    <w:semiHidden/>
    <w:rsid w:val="006F6F9D"/>
    <w:pPr>
      <w:spacing w:after="100"/>
      <w:ind w:left="960"/>
    </w:pPr>
  </w:style>
  <w:style w:type="paragraph" w:styleId="61">
    <w:name w:val="toc 6"/>
    <w:basedOn w:val="a1"/>
    <w:next w:val="a1"/>
    <w:uiPriority w:val="99"/>
    <w:semiHidden/>
    <w:rsid w:val="006F6F9D"/>
    <w:pPr>
      <w:spacing w:after="100"/>
      <w:ind w:left="1200"/>
    </w:pPr>
  </w:style>
  <w:style w:type="paragraph" w:styleId="7">
    <w:name w:val="toc 7"/>
    <w:basedOn w:val="a1"/>
    <w:next w:val="a1"/>
    <w:uiPriority w:val="99"/>
    <w:semiHidden/>
    <w:rsid w:val="006F6F9D"/>
    <w:pPr>
      <w:spacing w:after="100"/>
      <w:ind w:left="1440"/>
    </w:pPr>
  </w:style>
  <w:style w:type="paragraph" w:styleId="8">
    <w:name w:val="toc 8"/>
    <w:basedOn w:val="a1"/>
    <w:next w:val="a1"/>
    <w:uiPriority w:val="99"/>
    <w:semiHidden/>
    <w:rsid w:val="006F6F9D"/>
    <w:pPr>
      <w:spacing w:after="100"/>
      <w:ind w:left="1680"/>
    </w:pPr>
  </w:style>
  <w:style w:type="paragraph" w:styleId="9">
    <w:name w:val="toc 9"/>
    <w:basedOn w:val="a1"/>
    <w:next w:val="a1"/>
    <w:uiPriority w:val="99"/>
    <w:semiHidden/>
    <w:rsid w:val="006F6F9D"/>
    <w:pPr>
      <w:spacing w:after="100"/>
      <w:ind w:left="1920"/>
    </w:pPr>
  </w:style>
  <w:style w:type="character" w:customStyle="1" w:styleId="TableText0">
    <w:name w:val="Table Text Знак"/>
    <w:basedOn w:val="a3"/>
    <w:link w:val="TableText"/>
    <w:locked/>
    <w:rsid w:val="006F6F9D"/>
    <w:rPr>
      <w:rFonts w:cs="Arial"/>
      <w:szCs w:val="24"/>
      <w:lang w:val="ru-RU" w:eastAsia="ru-RU"/>
    </w:rPr>
  </w:style>
  <w:style w:type="paragraph" w:customStyle="1" w:styleId="62">
    <w:name w:val="Маркированный список 6"/>
    <w:basedOn w:val="a2"/>
    <w:uiPriority w:val="9"/>
    <w:qFormat/>
    <w:rsid w:val="006F6F9D"/>
    <w:pPr>
      <w:tabs>
        <w:tab w:val="num" w:pos="3317"/>
      </w:tabs>
      <w:ind w:left="3319" w:hanging="454"/>
    </w:pPr>
    <w:rPr>
      <w:rFonts w:cs="Arial"/>
      <w:bCs/>
      <w:iCs/>
      <w:kern w:val="36"/>
      <w:szCs w:val="26"/>
    </w:rPr>
  </w:style>
  <w:style w:type="character" w:customStyle="1" w:styleId="aff1">
    <w:name w:val="Нумерованный список Знак"/>
    <w:basedOn w:val="a3"/>
    <w:link w:val="a"/>
    <w:uiPriority w:val="8"/>
    <w:rsid w:val="006F6F9D"/>
    <w:rPr>
      <w:rFonts w:cs="Tahoma"/>
      <w:bCs/>
      <w:szCs w:val="24"/>
      <w:lang w:val="ru-RU" w:eastAsia="ru-RU"/>
    </w:rPr>
  </w:style>
  <w:style w:type="paragraph" w:customStyle="1" w:styleId="Numsimple2">
    <w:name w:val="Num_simple2"/>
    <w:basedOn w:val="af7"/>
    <w:uiPriority w:val="99"/>
    <w:qFormat/>
    <w:rsid w:val="006F6F9D"/>
    <w:pPr>
      <w:tabs>
        <w:tab w:val="num" w:pos="992"/>
      </w:tabs>
      <w:ind w:left="1474" w:hanging="482"/>
    </w:pPr>
    <w:rPr>
      <w:rFonts w:cs="Times New Roman"/>
    </w:rPr>
  </w:style>
  <w:style w:type="paragraph" w:customStyle="1" w:styleId="Numsimple3">
    <w:name w:val="Num_simple3"/>
    <w:basedOn w:val="a1"/>
    <w:uiPriority w:val="99"/>
    <w:qFormat/>
    <w:rsid w:val="006F6F9D"/>
    <w:pPr>
      <w:tabs>
        <w:tab w:val="num" w:pos="1332"/>
      </w:tabs>
      <w:ind w:left="2041" w:hanging="567"/>
    </w:pPr>
    <w:rPr>
      <w:bCs/>
      <w:sz w:val="18"/>
      <w:szCs w:val="28"/>
    </w:rPr>
  </w:style>
  <w:style w:type="paragraph" w:customStyle="1" w:styleId="Numsimple4">
    <w:name w:val="Num_simple4"/>
    <w:basedOn w:val="a1"/>
    <w:autoRedefine/>
    <w:uiPriority w:val="99"/>
    <w:qFormat/>
    <w:rsid w:val="006F6F9D"/>
    <w:pPr>
      <w:ind w:left="2835" w:hanging="822"/>
    </w:pPr>
    <w:rPr>
      <w:bCs/>
      <w:sz w:val="18"/>
      <w:szCs w:val="28"/>
    </w:rPr>
  </w:style>
  <w:style w:type="paragraph" w:customStyle="1" w:styleId="AuxiliaryTables">
    <w:name w:val="Auxiliary Tables"/>
    <w:basedOn w:val="6"/>
    <w:next w:val="a2"/>
    <w:uiPriority w:val="99"/>
    <w:rsid w:val="006F6F9D"/>
    <w:pPr>
      <w:pBdr>
        <w:bottom w:val="single" w:sz="4" w:space="1" w:color="2266BB"/>
      </w:pBdr>
      <w:spacing w:after="480"/>
      <w:ind w:left="1848" w:hanging="1417"/>
    </w:pPr>
    <w:rPr>
      <w:iCs/>
    </w:rPr>
  </w:style>
  <w:style w:type="paragraph" w:customStyle="1" w:styleId="AuxiliaryTablesBreak">
    <w:name w:val="Auxiliary Tables_Break"/>
    <w:basedOn w:val="AuxiliaryTables"/>
    <w:next w:val="a2"/>
    <w:uiPriority w:val="99"/>
    <w:rsid w:val="006F6F9D"/>
    <w:pPr>
      <w:spacing w:before="360"/>
    </w:pPr>
    <w:rPr>
      <w:bCs w:val="0"/>
      <w:szCs w:val="28"/>
    </w:rPr>
  </w:style>
  <w:style w:type="paragraph" w:customStyle="1" w:styleId="NoteHeading">
    <w:name w:val="Note_Heading"/>
    <w:basedOn w:val="a1"/>
    <w:uiPriority w:val="99"/>
    <w:rsid w:val="006F6F9D"/>
    <w:pPr>
      <w:keepNext/>
      <w:keepLines/>
      <w:spacing w:before="20"/>
      <w:ind w:right="199"/>
      <w:jc w:val="right"/>
    </w:pPr>
    <w:rPr>
      <w:b/>
      <w:smallCaps/>
      <w:color w:val="2266BB"/>
      <w:sz w:val="18"/>
      <w:szCs w:val="18"/>
      <w:lang w:eastAsia="en-US"/>
    </w:rPr>
  </w:style>
  <w:style w:type="paragraph" w:customStyle="1" w:styleId="Notewarning">
    <w:name w:val="Note_warning"/>
    <w:basedOn w:val="a1"/>
    <w:uiPriority w:val="99"/>
    <w:rsid w:val="006F6F9D"/>
    <w:pPr>
      <w:keepLines/>
      <w:spacing w:before="200" w:after="120"/>
      <w:ind w:left="252"/>
    </w:pPr>
    <w:rPr>
      <w:rFonts w:cs="Arial"/>
      <w:color w:val="983222"/>
      <w:sz w:val="18"/>
      <w:szCs w:val="20"/>
      <w:lang w:eastAsia="en-US"/>
    </w:rPr>
  </w:style>
  <w:style w:type="paragraph" w:customStyle="1" w:styleId="Notes">
    <w:name w:val="Notes"/>
    <w:basedOn w:val="a1"/>
    <w:uiPriority w:val="99"/>
    <w:rsid w:val="006F6F9D"/>
    <w:pPr>
      <w:keepLines/>
      <w:spacing w:before="200" w:after="120"/>
      <w:ind w:left="252"/>
    </w:pPr>
    <w:rPr>
      <w:rFonts w:cs="Arial"/>
      <w:color w:val="7F7F7F"/>
      <w:sz w:val="18"/>
      <w:szCs w:val="20"/>
    </w:rPr>
  </w:style>
  <w:style w:type="paragraph" w:customStyle="1" w:styleId="Warringheading">
    <w:name w:val="Warring_heading"/>
    <w:basedOn w:val="NoteHeading"/>
    <w:uiPriority w:val="99"/>
    <w:rsid w:val="006F6F9D"/>
    <w:rPr>
      <w:color w:val="983222"/>
      <w:lang w:eastAsia="ru-RU"/>
    </w:rPr>
  </w:style>
  <w:style w:type="numbering" w:customStyle="1" w:styleId="Marklist">
    <w:name w:val="Mark_list"/>
    <w:uiPriority w:val="99"/>
    <w:rsid w:val="006F6F9D"/>
    <w:pPr>
      <w:numPr>
        <w:numId w:val="6"/>
      </w:numPr>
    </w:pPr>
  </w:style>
  <w:style w:type="paragraph" w:customStyle="1" w:styleId="ProjectDescription">
    <w:name w:val="Project Description"/>
    <w:basedOn w:val="a1"/>
    <w:uiPriority w:val="99"/>
    <w:rsid w:val="006F6F9D"/>
    <w:pPr>
      <w:spacing w:before="240" w:after="80"/>
    </w:pPr>
    <w:rPr>
      <w:bCs/>
      <w:color w:val="FFFFFF"/>
      <w:sz w:val="36"/>
    </w:rPr>
  </w:style>
  <w:style w:type="character" w:customStyle="1" w:styleId="mw-headline">
    <w:name w:val="mw-headline"/>
    <w:basedOn w:val="a3"/>
    <w:uiPriority w:val="99"/>
    <w:rsid w:val="006F6F9D"/>
  </w:style>
  <w:style w:type="character" w:customStyle="1" w:styleId="16">
    <w:name w:val="Строгий1"/>
    <w:basedOn w:val="a3"/>
    <w:uiPriority w:val="99"/>
    <w:rsid w:val="006F6F9D"/>
  </w:style>
  <w:style w:type="character" w:customStyle="1" w:styleId="propname">
    <w:name w:val="propname"/>
    <w:basedOn w:val="a3"/>
    <w:semiHidden/>
    <w:rsid w:val="006F6F9D"/>
  </w:style>
  <w:style w:type="character" w:customStyle="1" w:styleId="proptype">
    <w:name w:val="proptype"/>
    <w:basedOn w:val="a3"/>
    <w:semiHidden/>
    <w:rsid w:val="006F6F9D"/>
  </w:style>
  <w:style w:type="character" w:customStyle="1" w:styleId="propoptkey">
    <w:name w:val="propoptkey"/>
    <w:basedOn w:val="a3"/>
    <w:uiPriority w:val="99"/>
    <w:rsid w:val="006F6F9D"/>
  </w:style>
  <w:style w:type="character" w:customStyle="1" w:styleId="model-signature">
    <w:name w:val="model-signature"/>
    <w:basedOn w:val="a3"/>
    <w:uiPriority w:val="99"/>
    <w:rsid w:val="006F6F9D"/>
  </w:style>
  <w:style w:type="character" w:customStyle="1" w:styleId="propwrap">
    <w:name w:val="propwrap"/>
    <w:basedOn w:val="a3"/>
    <w:semiHidden/>
    <w:rsid w:val="006F6F9D"/>
  </w:style>
  <w:style w:type="character" w:customStyle="1" w:styleId="propvals">
    <w:name w:val="propvals"/>
    <w:basedOn w:val="a3"/>
    <w:semiHidden/>
    <w:rsid w:val="006F6F9D"/>
  </w:style>
  <w:style w:type="character" w:customStyle="1" w:styleId="28">
    <w:name w:val="Строгий2"/>
    <w:basedOn w:val="a3"/>
    <w:rsid w:val="006F6F9D"/>
  </w:style>
  <w:style w:type="character" w:customStyle="1" w:styleId="37">
    <w:name w:val="Строгий3"/>
    <w:basedOn w:val="a3"/>
    <w:uiPriority w:val="99"/>
    <w:rsid w:val="006F6F9D"/>
  </w:style>
  <w:style w:type="table" w:customStyle="1" w:styleId="17">
    <w:name w:val="Сетка таблицы1"/>
    <w:basedOn w:val="a4"/>
    <w:next w:val="a6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4"/>
    <w:next w:val="a6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4"/>
    <w:next w:val="a6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4"/>
    <w:next w:val="a6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4"/>
    <w:next w:val="a6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4"/>
    <w:next w:val="a6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4"/>
    <w:next w:val="a6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6F6F9D"/>
    <w:pPr>
      <w:autoSpaceDE w:val="0"/>
      <w:autoSpaceDN w:val="0"/>
      <w:adjustRightInd w:val="0"/>
    </w:pPr>
    <w:rPr>
      <w:rFonts w:eastAsia="Calibri" w:cs="Tahoma"/>
      <w:color w:val="000000"/>
      <w:sz w:val="24"/>
      <w:szCs w:val="24"/>
      <w:lang w:val="ru-RU"/>
    </w:rPr>
  </w:style>
  <w:style w:type="paragraph" w:customStyle="1" w:styleId="Heading10">
    <w:name w:val="Heading10"/>
    <w:basedOn w:val="Default"/>
    <w:next w:val="Default"/>
    <w:uiPriority w:val="99"/>
    <w:rsid w:val="006F6F9D"/>
    <w:rPr>
      <w:color w:val="auto"/>
    </w:rPr>
  </w:style>
  <w:style w:type="paragraph" w:customStyle="1" w:styleId="1Verdana">
    <w:name w:val="Заголовок 1 + Verdana"/>
    <w:aliases w:val="15 пт"/>
    <w:basedOn w:val="Default"/>
    <w:rsid w:val="006F6F9D"/>
    <w:rPr>
      <w:rFonts w:ascii="Verdana" w:eastAsia="Times New Roman" w:hAnsi="Verdana" w:cs="Arial"/>
      <w:b/>
      <w:bCs/>
      <w:color w:val="auto"/>
      <w:kern w:val="32"/>
      <w:sz w:val="30"/>
      <w:szCs w:val="30"/>
      <w:lang w:eastAsia="ru-RU"/>
    </w:rPr>
  </w:style>
  <w:style w:type="paragraph" w:customStyle="1" w:styleId="CodeCourierNew">
    <w:name w:val="Code + (латиница) Courier New"/>
    <w:aliases w:val="9 пт,Черный"/>
    <w:basedOn w:val="Default"/>
    <w:semiHidden/>
    <w:rsid w:val="006F6F9D"/>
    <w:rPr>
      <w:rFonts w:ascii="Courier New" w:hAnsi="Courier New" w:cs="Courier New"/>
      <w:sz w:val="18"/>
      <w:szCs w:val="18"/>
      <w:lang w:val="en-US"/>
    </w:rPr>
  </w:style>
  <w:style w:type="paragraph" w:customStyle="1" w:styleId="ConsPlusNormal">
    <w:name w:val="ConsPlusNormal"/>
    <w:semiHidden/>
    <w:rsid w:val="006F6F9D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auto"/>
      <w:sz w:val="20"/>
      <w:szCs w:val="20"/>
      <w:lang w:val="ru-RU"/>
    </w:rPr>
  </w:style>
  <w:style w:type="paragraph" w:customStyle="1" w:styleId="ConsPlusNonformat">
    <w:name w:val="ConsPlusNonformat"/>
    <w:uiPriority w:val="99"/>
    <w:rsid w:val="006F6F9D"/>
    <w:pPr>
      <w:autoSpaceDE w:val="0"/>
      <w:autoSpaceDN w:val="0"/>
      <w:adjustRightInd w:val="0"/>
    </w:pPr>
    <w:rPr>
      <w:rFonts w:ascii="Courier New" w:eastAsia="Calibri" w:hAnsi="Courier New" w:cs="Courier New"/>
      <w:color w:val="auto"/>
      <w:sz w:val="20"/>
      <w:szCs w:val="20"/>
      <w:lang w:val="ru-RU"/>
    </w:rPr>
  </w:style>
  <w:style w:type="character" w:customStyle="1" w:styleId="18">
    <w:name w:val="Текст Знак1"/>
    <w:basedOn w:val="a3"/>
    <w:uiPriority w:val="99"/>
    <w:semiHidden/>
    <w:rsid w:val="006F6F9D"/>
    <w:rPr>
      <w:rFonts w:ascii="Consolas" w:hAnsi="Consolas"/>
      <w:color w:val="333333"/>
      <w:sz w:val="21"/>
      <w:szCs w:val="21"/>
      <w:lang w:val="ru-RU" w:eastAsia="ru-RU"/>
    </w:rPr>
  </w:style>
  <w:style w:type="paragraph" w:customStyle="1" w:styleId="2a">
    <w:name w:val="Таблица номер 2"/>
    <w:basedOn w:val="a1"/>
    <w:rsid w:val="006F6F9D"/>
    <w:pPr>
      <w:spacing w:before="120" w:after="120"/>
      <w:ind w:firstLine="709"/>
    </w:pPr>
    <w:rPr>
      <w:rFonts w:ascii="Times New Roman" w:hAnsi="Times New Roman"/>
      <w:color w:val="auto"/>
      <w:sz w:val="28"/>
      <w:szCs w:val="20"/>
    </w:rPr>
  </w:style>
  <w:style w:type="character" w:customStyle="1" w:styleId="b-translationtranslation-words">
    <w:name w:val="b-translation__translation-words"/>
    <w:semiHidden/>
    <w:rsid w:val="006F6F9D"/>
  </w:style>
  <w:style w:type="character" w:customStyle="1" w:styleId="shorttext">
    <w:name w:val="short_text"/>
    <w:semiHidden/>
    <w:rsid w:val="006F6F9D"/>
  </w:style>
  <w:style w:type="character" w:customStyle="1" w:styleId="gt-card-ttl-txt">
    <w:name w:val="gt-card-ttl-txt"/>
    <w:semiHidden/>
    <w:rsid w:val="006F6F9D"/>
  </w:style>
  <w:style w:type="character" w:customStyle="1" w:styleId="tag">
    <w:name w:val="tag"/>
    <w:rsid w:val="006F6F9D"/>
  </w:style>
  <w:style w:type="character" w:customStyle="1" w:styleId="pln">
    <w:name w:val="pln"/>
    <w:semiHidden/>
    <w:rsid w:val="006F6F9D"/>
  </w:style>
  <w:style w:type="character" w:customStyle="1" w:styleId="atn">
    <w:name w:val="atn"/>
    <w:semiHidden/>
    <w:rsid w:val="006F6F9D"/>
  </w:style>
  <w:style w:type="character" w:customStyle="1" w:styleId="pun">
    <w:name w:val="pun"/>
    <w:semiHidden/>
    <w:rsid w:val="006F6F9D"/>
  </w:style>
  <w:style w:type="character" w:customStyle="1" w:styleId="atv">
    <w:name w:val="atv"/>
    <w:semiHidden/>
    <w:rsid w:val="006F6F9D"/>
  </w:style>
  <w:style w:type="character" w:customStyle="1" w:styleId="Hyper1">
    <w:name w:val="Hyper1"/>
    <w:basedOn w:val="a3"/>
    <w:semiHidden/>
    <w:rsid w:val="006F6F9D"/>
    <w:rPr>
      <w:color w:val="0000FF"/>
      <w:u w:val="single"/>
    </w:rPr>
  </w:style>
  <w:style w:type="character" w:customStyle="1" w:styleId="tgc">
    <w:name w:val="_tgc"/>
    <w:basedOn w:val="a3"/>
    <w:semiHidden/>
    <w:rsid w:val="006F6F9D"/>
  </w:style>
  <w:style w:type="paragraph" w:styleId="aff2">
    <w:name w:val="annotation text"/>
    <w:basedOn w:val="a1"/>
    <w:link w:val="aff3"/>
    <w:uiPriority w:val="99"/>
    <w:rsid w:val="006F6F9D"/>
    <w:rPr>
      <w:szCs w:val="20"/>
    </w:rPr>
  </w:style>
  <w:style w:type="character" w:customStyle="1" w:styleId="aff3">
    <w:name w:val="Текст примечания Знак"/>
    <w:basedOn w:val="a3"/>
    <w:link w:val="aff2"/>
    <w:uiPriority w:val="99"/>
    <w:rsid w:val="006F6F9D"/>
    <w:rPr>
      <w:sz w:val="24"/>
      <w:szCs w:val="20"/>
      <w:lang w:val="ru-RU" w:eastAsia="ru-RU"/>
    </w:rPr>
  </w:style>
  <w:style w:type="character" w:customStyle="1" w:styleId="af6">
    <w:name w:val="Название объекта Знак"/>
    <w:basedOn w:val="a3"/>
    <w:link w:val="af5"/>
    <w:uiPriority w:val="18"/>
    <w:rsid w:val="006F6F9D"/>
    <w:rPr>
      <w:bCs/>
      <w:color w:val="2266BB"/>
      <w:lang w:val="ru-RU"/>
    </w:rPr>
  </w:style>
  <w:style w:type="character" w:styleId="aff4">
    <w:name w:val="annotation reference"/>
    <w:basedOn w:val="a3"/>
    <w:uiPriority w:val="99"/>
    <w:rsid w:val="006F6F9D"/>
    <w:rPr>
      <w:sz w:val="16"/>
      <w:szCs w:val="16"/>
    </w:rPr>
  </w:style>
  <w:style w:type="paragraph" w:styleId="aff5">
    <w:name w:val="Plain Text"/>
    <w:basedOn w:val="a1"/>
    <w:link w:val="aff6"/>
    <w:uiPriority w:val="99"/>
    <w:unhideWhenUsed/>
    <w:rsid w:val="006F6F9D"/>
    <w:rPr>
      <w:rFonts w:ascii="Consolas" w:eastAsia="Calibri" w:hAnsi="Consolas"/>
      <w:color w:val="auto"/>
      <w:sz w:val="21"/>
      <w:szCs w:val="21"/>
      <w:lang w:val="x-none" w:eastAsia="en-US"/>
    </w:rPr>
  </w:style>
  <w:style w:type="character" w:customStyle="1" w:styleId="aff6">
    <w:name w:val="Текст Знак"/>
    <w:basedOn w:val="a3"/>
    <w:link w:val="aff5"/>
    <w:uiPriority w:val="99"/>
    <w:rsid w:val="006F6F9D"/>
    <w:rPr>
      <w:rFonts w:ascii="Consolas" w:eastAsia="Calibri" w:hAnsi="Consolas"/>
      <w:color w:val="auto"/>
      <w:sz w:val="21"/>
      <w:szCs w:val="21"/>
      <w:lang w:val="x-none"/>
    </w:rPr>
  </w:style>
  <w:style w:type="paragraph" w:styleId="aff7">
    <w:name w:val="Normal (Web)"/>
    <w:basedOn w:val="a1"/>
    <w:uiPriority w:val="99"/>
    <w:unhideWhenUsed/>
    <w:rsid w:val="006F6F9D"/>
    <w:pPr>
      <w:spacing w:before="100" w:beforeAutospacing="1" w:after="100" w:afterAutospacing="1"/>
    </w:pPr>
  </w:style>
  <w:style w:type="character" w:styleId="HTML">
    <w:name w:val="HTML Code"/>
    <w:basedOn w:val="a3"/>
    <w:uiPriority w:val="99"/>
    <w:semiHidden/>
    <w:unhideWhenUsed/>
    <w:rsid w:val="006F6F9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1"/>
    <w:link w:val="HTML1"/>
    <w:uiPriority w:val="99"/>
    <w:unhideWhenUsed/>
    <w:rsid w:val="006F6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3"/>
    <w:link w:val="HTML0"/>
    <w:uiPriority w:val="99"/>
    <w:rsid w:val="006F6F9D"/>
    <w:rPr>
      <w:rFonts w:ascii="Courier New" w:hAnsi="Courier New" w:cs="Courier New"/>
      <w:sz w:val="20"/>
      <w:szCs w:val="20"/>
      <w:lang w:val="ru-RU" w:eastAsia="ru-RU"/>
    </w:rPr>
  </w:style>
  <w:style w:type="paragraph" w:styleId="aff8">
    <w:name w:val="annotation subject"/>
    <w:basedOn w:val="aff2"/>
    <w:next w:val="aff2"/>
    <w:link w:val="aff9"/>
    <w:uiPriority w:val="99"/>
    <w:semiHidden/>
    <w:unhideWhenUsed/>
    <w:rsid w:val="006F6F9D"/>
    <w:pPr>
      <w:spacing w:after="16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aff9">
    <w:name w:val="Тема примечания Знак"/>
    <w:basedOn w:val="aff3"/>
    <w:link w:val="aff8"/>
    <w:uiPriority w:val="99"/>
    <w:semiHidden/>
    <w:rsid w:val="006F6F9D"/>
    <w:rPr>
      <w:rFonts w:asciiTheme="minorHAnsi" w:eastAsiaTheme="minorHAnsi" w:hAnsiTheme="minorHAnsi" w:cstheme="minorBidi"/>
      <w:b/>
      <w:bCs/>
      <w:sz w:val="20"/>
      <w:szCs w:val="20"/>
      <w:lang w:val="ru-RU" w:eastAsia="ru-RU"/>
    </w:rPr>
  </w:style>
  <w:style w:type="paragraph" w:styleId="affa">
    <w:name w:val="No Spacing"/>
    <w:uiPriority w:val="1"/>
    <w:qFormat/>
    <w:rsid w:val="006F6F9D"/>
    <w:rPr>
      <w:rFonts w:ascii="Calibri" w:eastAsia="Calibri" w:hAnsi="Calibri"/>
      <w:color w:val="auto"/>
      <w:sz w:val="22"/>
      <w:szCs w:val="22"/>
      <w:lang w:val="ru-RU"/>
    </w:rPr>
  </w:style>
  <w:style w:type="paragraph" w:styleId="affb">
    <w:name w:val="TOC Heading"/>
    <w:basedOn w:val="10"/>
    <w:next w:val="a1"/>
    <w:uiPriority w:val="39"/>
    <w:unhideWhenUsed/>
    <w:qFormat/>
    <w:rsid w:val="006F6F9D"/>
    <w:pPr>
      <w:pageBreakBefore w:val="0"/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aps w:val="0"/>
      <w:szCs w:val="32"/>
      <w:lang w:eastAsia="ru-RU"/>
    </w:rPr>
  </w:style>
  <w:style w:type="character" w:customStyle="1" w:styleId="Code0">
    <w:name w:val="Code Знак"/>
    <w:basedOn w:val="a7"/>
    <w:link w:val="Code"/>
    <w:uiPriority w:val="13"/>
    <w:rsid w:val="006F6F9D"/>
    <w:rPr>
      <w:rFonts w:ascii="Courier New" w:hAnsi="Courier New" w:cs="Courier New"/>
      <w:bCs/>
      <w:color w:val="565656"/>
      <w:sz w:val="24"/>
      <w:szCs w:val="24"/>
      <w:lang w:val="ru-RU" w:eastAsia="ru-RU"/>
    </w:rPr>
  </w:style>
  <w:style w:type="character" w:customStyle="1" w:styleId="44">
    <w:name w:val="Заголовок без номера 4 Знак"/>
    <w:basedOn w:val="42"/>
    <w:link w:val="43"/>
    <w:uiPriority w:val="3"/>
    <w:rsid w:val="006F6F9D"/>
    <w:rPr>
      <w:rFonts w:ascii="Calibri Light" w:eastAsia="Arial Unicode MS" w:hAnsi="Calibri Light" w:cs="Tahoma"/>
      <w:bCs/>
      <w:color w:val="2266BB"/>
      <w:sz w:val="24"/>
      <w:szCs w:val="24"/>
      <w:lang w:val="ru-RU"/>
    </w:rPr>
  </w:style>
  <w:style w:type="paragraph" w:styleId="affc">
    <w:name w:val="Normal Indent"/>
    <w:basedOn w:val="a1"/>
    <w:uiPriority w:val="99"/>
    <w:unhideWhenUsed/>
    <w:rsid w:val="00C15397"/>
    <w:pPr>
      <w:ind w:left="708"/>
    </w:pPr>
  </w:style>
  <w:style w:type="paragraph" w:styleId="2b">
    <w:name w:val="Body Text 2"/>
    <w:basedOn w:val="a1"/>
    <w:link w:val="2c"/>
    <w:uiPriority w:val="99"/>
    <w:unhideWhenUsed/>
    <w:rsid w:val="00C15397"/>
    <w:pPr>
      <w:spacing w:after="120" w:line="480" w:lineRule="auto"/>
    </w:pPr>
  </w:style>
  <w:style w:type="character" w:customStyle="1" w:styleId="2c">
    <w:name w:val="Основной текст 2 Знак"/>
    <w:basedOn w:val="a3"/>
    <w:link w:val="2b"/>
    <w:uiPriority w:val="99"/>
    <w:rsid w:val="00C15397"/>
    <w:rPr>
      <w:sz w:val="24"/>
      <w:szCs w:val="24"/>
      <w:lang w:val="ru-RU" w:eastAsia="ru-RU"/>
    </w:rPr>
  </w:style>
  <w:style w:type="paragraph" w:styleId="39">
    <w:name w:val="Body Text 3"/>
    <w:basedOn w:val="a1"/>
    <w:link w:val="3a"/>
    <w:uiPriority w:val="99"/>
    <w:unhideWhenUsed/>
    <w:rsid w:val="00C15397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rsid w:val="00C15397"/>
    <w:rPr>
      <w:sz w:val="16"/>
      <w:szCs w:val="16"/>
      <w:lang w:val="ru-RU" w:eastAsia="ru-RU"/>
    </w:rPr>
  </w:style>
  <w:style w:type="paragraph" w:styleId="affd">
    <w:name w:val="Body Text Indent"/>
    <w:basedOn w:val="a1"/>
    <w:link w:val="affe"/>
    <w:uiPriority w:val="99"/>
    <w:unhideWhenUsed/>
    <w:rsid w:val="00C15397"/>
    <w:pPr>
      <w:spacing w:after="120"/>
      <w:ind w:left="283"/>
    </w:pPr>
  </w:style>
  <w:style w:type="character" w:customStyle="1" w:styleId="affe">
    <w:name w:val="Основной текст с отступом Знак"/>
    <w:basedOn w:val="a3"/>
    <w:link w:val="affd"/>
    <w:uiPriority w:val="99"/>
    <w:rsid w:val="00C15397"/>
    <w:rPr>
      <w:sz w:val="24"/>
      <w:szCs w:val="24"/>
      <w:lang w:val="ru-RU" w:eastAsia="ru-RU"/>
    </w:rPr>
  </w:style>
  <w:style w:type="paragraph" w:styleId="2d">
    <w:name w:val="Body Text Indent 2"/>
    <w:basedOn w:val="a1"/>
    <w:link w:val="2e"/>
    <w:uiPriority w:val="99"/>
    <w:unhideWhenUsed/>
    <w:rsid w:val="00C15397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3"/>
    <w:link w:val="2d"/>
    <w:uiPriority w:val="99"/>
    <w:rsid w:val="00C15397"/>
    <w:rPr>
      <w:sz w:val="24"/>
      <w:szCs w:val="24"/>
      <w:lang w:val="ru-RU" w:eastAsia="ru-RU"/>
    </w:rPr>
  </w:style>
  <w:style w:type="paragraph" w:styleId="3b">
    <w:name w:val="Body Text Indent 3"/>
    <w:basedOn w:val="a1"/>
    <w:link w:val="3c"/>
    <w:uiPriority w:val="99"/>
    <w:unhideWhenUsed/>
    <w:rsid w:val="00C15397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C15397"/>
    <w:rPr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0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90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76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7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les@qiwilab.ru" TargetMode="External"/><Relationship Id="rId4" Type="http://schemas.openxmlformats.org/officeDocument/2006/relationships/styles" Target="styles.xml"/><Relationship Id="rId9" Type="http://schemas.openxmlformats.org/officeDocument/2006/relationships/hyperlink" Target="mailto:support@qiwilab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!&#1056;&#1040;&#1041;&#1054;&#1058;&#1040;\QIWI\&#1044;&#1086;&#1082;&#1080;%20&#1087;&#1086;%20&#1086;&#1088;&#1082;&#1077;&#1089;&#1090;&#1088;&#1072;&#1090;&#1086;&#1088;&#1091;\&#1056;&#1091;&#1082;&#1086;&#1074;&#1086;&#1076;&#1090;&#1089;&#1086;&#1074;%20&#1087;&#1086;&#1083;&#1100;&#1079;&#1086;&#1074;&#1072;&#1090;&#1077;&#1083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cMap xmlns="http://user_guide.ru/CCMap">
  <ccElement_System_name xmlns="http://user_guide.ru/CCMap">Оркестратор (RBT 1002)</ccElement_System_name>
  <ccElement_soft_ver xmlns="http://user_guide.ru/CCMap">X.X</ccElement_soft_ver>
  <ccElement_Platform_ver xmlns="http://user_guide.ru/CCMap"/>
  <ccElement_Doc_name xmlns="http://user_guide.ru/CCMap">Поддержание жизненного цикла ПО</ccElement_Doc_name>
  <ccElement_Doc_name xmlns="http://user_guide.ru/CCMap"/>
  <ccElement_Doc_ver xmlns="http://user_guide.ru/CCMap"/>
</ccMap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C921-7D5A-4288-957D-DA61B9DF5E78}">
  <ds:schemaRefs>
    <ds:schemaRef ds:uri="http://user_guide.ru/CCMap"/>
  </ds:schemaRefs>
</ds:datastoreItem>
</file>

<file path=customXml/itemProps2.xml><?xml version="1.0" encoding="utf-8"?>
<ds:datastoreItem xmlns:ds="http://schemas.openxmlformats.org/officeDocument/2006/customXml" ds:itemID="{3EA1998C-0404-4DE6-B289-15C41673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C:\Users\User\Documents\!РАБОТА\QIWI\Доки по оркестратору\Руководтсов пользователя.dotm</Template>
  <TotalTime>9</TotalTime>
  <Pages>6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ОСМП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</dc:creator>
  <cp:keywords>Руководство пользователя</cp:keywords>
  <dc:description/>
  <cp:lastModifiedBy>Дрягин Валерий Александрович</cp:lastModifiedBy>
  <cp:revision>8</cp:revision>
  <cp:lastPrinted>2010-05-12T05:13:00Z</cp:lastPrinted>
  <dcterms:created xsi:type="dcterms:W3CDTF">2023-05-29T23:31:00Z</dcterms:created>
  <dcterms:modified xsi:type="dcterms:W3CDTF">2023-08-09T09:38:00Z</dcterms:modified>
  <cp:category>Шаблоны</cp:category>
</cp:coreProperties>
</file>