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87817704"/>
        <w:docPartObj>
          <w:docPartGallery w:val="Cover Pages"/>
          <w:docPartUnique/>
        </w:docPartObj>
      </w:sdtPr>
      <w:sdtEndPr/>
      <w:sdtContent>
        <w:p w14:paraId="314CF955" w14:textId="77777777" w:rsidR="009A10A0" w:rsidRPr="00EF5817" w:rsidRDefault="009A10A0" w:rsidP="00722ADE">
          <w:pPr>
            <w:pStyle w:val="a1"/>
          </w:pPr>
        </w:p>
        <w:p w14:paraId="7105F204" w14:textId="77777777" w:rsidR="00722ADE" w:rsidRDefault="00722ADE" w:rsidP="00722ADE">
          <w:pPr>
            <w:pStyle w:val="a1"/>
          </w:pPr>
        </w:p>
        <w:p w14:paraId="0C226FE1" w14:textId="77777777" w:rsidR="00722ADE" w:rsidRDefault="00722ADE" w:rsidP="00722ADE">
          <w:pPr>
            <w:pStyle w:val="a1"/>
          </w:pPr>
        </w:p>
        <w:p w14:paraId="202AB7EC" w14:textId="77777777" w:rsidR="00722ADE" w:rsidRDefault="00722ADE" w:rsidP="00722ADE">
          <w:pPr>
            <w:pStyle w:val="a1"/>
          </w:pPr>
        </w:p>
        <w:p w14:paraId="21DEA085" w14:textId="77777777" w:rsidR="00722ADE" w:rsidRDefault="00722ADE" w:rsidP="00722ADE">
          <w:pPr>
            <w:pStyle w:val="a1"/>
          </w:pPr>
        </w:p>
        <w:p w14:paraId="74C0C23D" w14:textId="77777777" w:rsidR="00722ADE" w:rsidRDefault="00722ADE" w:rsidP="00722ADE">
          <w:pPr>
            <w:pStyle w:val="a1"/>
          </w:pPr>
        </w:p>
        <w:p w14:paraId="21E899A5" w14:textId="77777777" w:rsidR="00722ADE" w:rsidRDefault="00722ADE" w:rsidP="00722ADE">
          <w:pPr>
            <w:pStyle w:val="a1"/>
          </w:pPr>
        </w:p>
        <w:p w14:paraId="735B0F9A" w14:textId="77777777" w:rsidR="00722ADE" w:rsidRDefault="00722ADE" w:rsidP="00722ADE">
          <w:pPr>
            <w:pStyle w:val="a1"/>
          </w:pPr>
        </w:p>
        <w:p w14:paraId="07727DC9" w14:textId="77777777" w:rsidR="00722ADE" w:rsidRDefault="00722ADE" w:rsidP="00722ADE">
          <w:pPr>
            <w:pStyle w:val="a1"/>
          </w:pPr>
        </w:p>
        <w:p w14:paraId="4E503ECB" w14:textId="77777777" w:rsidR="00B348CD" w:rsidRDefault="004828D9" w:rsidP="00722ADE">
          <w:pPr>
            <w:pStyle w:val="a1"/>
          </w:pPr>
        </w:p>
      </w:sdtContent>
    </w:sdt>
    <w:p w14:paraId="7785C31D" w14:textId="77777777" w:rsidR="00B348CD" w:rsidRPr="00B348CD" w:rsidRDefault="00B348CD" w:rsidP="00722ADE">
      <w:pPr>
        <w:pStyle w:val="a1"/>
      </w:pPr>
    </w:p>
    <w:bookmarkStart w:id="0" w:name="TempCCRange"/>
    <w:p w14:paraId="619B39C7" w14:textId="77777777" w:rsidR="00B348CD" w:rsidRPr="00F13901" w:rsidRDefault="004828D9" w:rsidP="00C207EF">
      <w:pPr>
        <w:pStyle w:val="af"/>
        <w:ind w:left="0"/>
        <w:rPr>
          <w:lang w:val="ru-RU"/>
        </w:rPr>
      </w:pPr>
      <w:sdt>
        <w:sdtPr>
          <w:rPr>
            <w:rFonts w:asciiTheme="minorHAnsi" w:hAnsiTheme="minorHAnsi" w:cstheme="minorHAnsi"/>
            <w:color w:val="172B4D"/>
            <w:shd w:val="clear" w:color="auto" w:fill="FFFFFF"/>
            <w:lang w:val="ru-RU"/>
          </w:rPr>
          <w:alias w:val="System_name"/>
          <w:id w:val="87817715"/>
          <w:dataBinding w:xpath="/ns0:ccMap[1]/ns0:ccElement_System_name" w:storeItemID="{4751C921-7D5A-4288-957D-DA61B9DF5E78}"/>
          <w:text/>
        </w:sdtPr>
        <w:sdtEndPr/>
        <w:sdtContent>
          <w:r w:rsidR="002B31D3" w:rsidRPr="007662C4">
            <w:rPr>
              <w:rFonts w:asciiTheme="minorHAnsi" w:hAnsiTheme="minorHAnsi" w:cstheme="minorHAnsi"/>
              <w:color w:val="172B4D"/>
              <w:shd w:val="clear" w:color="auto" w:fill="FFFFFF"/>
              <w:lang w:val="ru-RU"/>
            </w:rPr>
            <w:t>Оркестратор (RBT 1002)</w:t>
          </w:r>
        </w:sdtContent>
      </w:sdt>
      <w:bookmarkEnd w:id="0"/>
    </w:p>
    <w:p w14:paraId="1B046614" w14:textId="77777777" w:rsidR="00B348CD" w:rsidRPr="00722ADE" w:rsidRDefault="00B348CD" w:rsidP="00722ADE">
      <w:pPr>
        <w:pStyle w:val="a1"/>
      </w:pPr>
    </w:p>
    <w:p w14:paraId="12CCDE7E" w14:textId="77777777" w:rsidR="00B348CD" w:rsidRPr="00722ADE" w:rsidRDefault="00B348CD" w:rsidP="00722ADE">
      <w:pPr>
        <w:pStyle w:val="a1"/>
      </w:pPr>
    </w:p>
    <w:sdt>
      <w:sdtPr>
        <w:rPr>
          <w:rFonts w:ascii="Segoe UI" w:hAnsi="Segoe UI" w:cs="Segoe UI"/>
          <w:color w:val="172B4D"/>
          <w:spacing w:val="-2"/>
          <w:kern w:val="36"/>
          <w:sz w:val="42"/>
          <w:szCs w:val="42"/>
          <w:lang w:val="ru-RU"/>
        </w:rPr>
        <w:alias w:val="Doc_name"/>
        <w:id w:val="87817837"/>
        <w:dataBinding w:xpath="/ns0:ccMap[1]/ns0:ccElement_Doc_name" w:storeItemID="{4751C921-7D5A-4288-957D-DA61B9DF5E78}"/>
        <w:text w:multiLine="1"/>
      </w:sdtPr>
      <w:sdtEndPr/>
      <w:sdtContent>
        <w:p w14:paraId="5880375A" w14:textId="388AF34B" w:rsidR="00722ADE" w:rsidRPr="00F13901" w:rsidRDefault="007662C4" w:rsidP="00C207EF">
          <w:pPr>
            <w:pStyle w:val="af"/>
            <w:ind w:left="0"/>
            <w:rPr>
              <w:lang w:val="ru-RU"/>
            </w:rPr>
          </w:pPr>
          <w:r w:rsidRPr="007662C4">
            <w:rPr>
              <w:rFonts w:ascii="Segoe UI" w:hAnsi="Segoe UI" w:cs="Segoe UI"/>
              <w:color w:val="172B4D"/>
              <w:spacing w:val="-2"/>
              <w:kern w:val="36"/>
              <w:sz w:val="42"/>
              <w:szCs w:val="42"/>
              <w:lang w:val="ru-RU"/>
            </w:rPr>
            <w:t xml:space="preserve">Инструкция по </w:t>
          </w:r>
          <w:r w:rsidR="00C207EF">
            <w:rPr>
              <w:rFonts w:ascii="Segoe UI" w:hAnsi="Segoe UI" w:cs="Segoe UI"/>
              <w:color w:val="172B4D"/>
              <w:spacing w:val="-2"/>
              <w:kern w:val="36"/>
              <w:sz w:val="42"/>
              <w:szCs w:val="42"/>
              <w:lang w:val="ru-RU"/>
            </w:rPr>
            <w:t xml:space="preserve">установке и </w:t>
          </w:r>
          <w:r w:rsidRPr="007662C4">
            <w:rPr>
              <w:rFonts w:ascii="Segoe UI" w:hAnsi="Segoe UI" w:cs="Segoe UI"/>
              <w:color w:val="172B4D"/>
              <w:spacing w:val="-2"/>
              <w:kern w:val="36"/>
              <w:sz w:val="42"/>
              <w:szCs w:val="42"/>
              <w:lang w:val="ru-RU"/>
            </w:rPr>
            <w:t>настройке</w:t>
          </w:r>
          <w:r w:rsidR="00C207EF">
            <w:rPr>
              <w:rFonts w:ascii="Segoe UI" w:hAnsi="Segoe UI" w:cs="Segoe UI"/>
              <w:color w:val="172B4D"/>
              <w:spacing w:val="-2"/>
              <w:kern w:val="36"/>
              <w:sz w:val="42"/>
              <w:szCs w:val="42"/>
              <w:lang w:val="ru-RU"/>
            </w:rPr>
            <w:t xml:space="preserve"> </w:t>
          </w:r>
          <w:r w:rsidRPr="007662C4">
            <w:rPr>
              <w:rFonts w:ascii="Segoe UI" w:hAnsi="Segoe UI" w:cs="Segoe UI"/>
              <w:color w:val="172B4D"/>
              <w:spacing w:val="-2"/>
              <w:kern w:val="36"/>
              <w:sz w:val="42"/>
              <w:szCs w:val="42"/>
              <w:lang w:val="ru-RU"/>
            </w:rPr>
            <w:t>ПО</w:t>
          </w:r>
        </w:p>
      </w:sdtContent>
    </w:sdt>
    <w:p w14:paraId="49D85EA6" w14:textId="77777777" w:rsidR="00B348CD" w:rsidRPr="009B5A84" w:rsidRDefault="00B348CD" w:rsidP="009B5A84">
      <w:pPr>
        <w:pStyle w:val="a1"/>
      </w:pPr>
    </w:p>
    <w:p w14:paraId="0CB3CFD0" w14:textId="77777777" w:rsidR="00EF5817" w:rsidRPr="009B5A84" w:rsidRDefault="00EF5817" w:rsidP="00EF5817">
      <w:pPr>
        <w:pStyle w:val="AuxiliaryTablesBreak30"/>
        <w:rPr>
          <w:rFonts w:ascii="Calibri Light" w:hAnsi="Calibri Light" w:cs="Calibri Light"/>
          <w:color w:val="365F91" w:themeColor="accent1" w:themeShade="BF"/>
        </w:rPr>
      </w:pPr>
      <w:r w:rsidRPr="009B5A84">
        <w:rPr>
          <w:rFonts w:ascii="Calibri Light" w:hAnsi="Calibri Light" w:cs="Calibri Light"/>
          <w:color w:val="365F91" w:themeColor="accent1" w:themeShade="BF"/>
        </w:rPr>
        <w:lastRenderedPageBreak/>
        <w:t>Содержание</w:t>
      </w:r>
    </w:p>
    <w:p w14:paraId="32B99256" w14:textId="60D806DD" w:rsidR="009E53BB" w:rsidRDefault="0092125D">
      <w:pPr>
        <w:pStyle w:val="13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</w:rPr>
      </w:pPr>
      <w:r>
        <w:rPr>
          <w:rFonts w:ascii="Verdana" w:hAnsi="Verdana"/>
          <w:lang w:eastAsia="en-US"/>
        </w:rPr>
        <w:fldChar w:fldCharType="begin"/>
      </w:r>
      <w:r w:rsidR="00EF5817">
        <w:rPr>
          <w:lang w:eastAsia="en-US"/>
        </w:rPr>
        <w:instrText xml:space="preserve"> TOC \o "1-3" \h \z \u </w:instrText>
      </w:r>
      <w:r>
        <w:rPr>
          <w:rFonts w:ascii="Verdana" w:hAnsi="Verdana"/>
          <w:lang w:eastAsia="en-US"/>
        </w:rPr>
        <w:fldChar w:fldCharType="separate"/>
      </w:r>
      <w:hyperlink w:anchor="_Toc138413388" w:history="1">
        <w:r w:rsidR="009E53BB" w:rsidRPr="005A70FE">
          <w:rPr>
            <w:rStyle w:val="af1"/>
          </w:rPr>
          <w:t>Термины и определения</w:t>
        </w:r>
        <w:r w:rsidR="009E53BB">
          <w:rPr>
            <w:webHidden/>
          </w:rPr>
          <w:tab/>
        </w:r>
        <w:r w:rsidR="009E53BB">
          <w:rPr>
            <w:webHidden/>
          </w:rPr>
          <w:fldChar w:fldCharType="begin"/>
        </w:r>
        <w:r w:rsidR="009E53BB">
          <w:rPr>
            <w:webHidden/>
          </w:rPr>
          <w:instrText xml:space="preserve"> PAGEREF _Toc138413388 \h </w:instrText>
        </w:r>
        <w:r w:rsidR="009E53BB">
          <w:rPr>
            <w:webHidden/>
          </w:rPr>
        </w:r>
        <w:r w:rsidR="009E53BB">
          <w:rPr>
            <w:webHidden/>
          </w:rPr>
          <w:fldChar w:fldCharType="separate"/>
        </w:r>
        <w:r w:rsidR="009E53BB">
          <w:rPr>
            <w:webHidden/>
          </w:rPr>
          <w:t>3</w:t>
        </w:r>
        <w:r w:rsidR="009E53BB">
          <w:rPr>
            <w:webHidden/>
          </w:rPr>
          <w:fldChar w:fldCharType="end"/>
        </w:r>
      </w:hyperlink>
    </w:p>
    <w:p w14:paraId="142FC18A" w14:textId="7BC1CE2F" w:rsidR="009E53BB" w:rsidRDefault="004828D9">
      <w:pPr>
        <w:pStyle w:val="13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</w:rPr>
      </w:pPr>
      <w:hyperlink w:anchor="_Toc138413389" w:history="1">
        <w:r w:rsidR="009E53BB" w:rsidRPr="005A70FE">
          <w:rPr>
            <w:rStyle w:val="af1"/>
          </w:rPr>
          <w:t>1.</w:t>
        </w:r>
        <w:r w:rsidR="009E53BB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</w:rPr>
          <w:tab/>
        </w:r>
        <w:r w:rsidR="009E53BB" w:rsidRPr="005A70FE">
          <w:rPr>
            <w:rStyle w:val="af1"/>
          </w:rPr>
          <w:t>Минимальные технические требования</w:t>
        </w:r>
        <w:r w:rsidR="009E53BB">
          <w:rPr>
            <w:webHidden/>
          </w:rPr>
          <w:tab/>
        </w:r>
        <w:r w:rsidR="009E53BB">
          <w:rPr>
            <w:webHidden/>
          </w:rPr>
          <w:fldChar w:fldCharType="begin"/>
        </w:r>
        <w:r w:rsidR="009E53BB">
          <w:rPr>
            <w:webHidden/>
          </w:rPr>
          <w:instrText xml:space="preserve"> PAGEREF _Toc138413389 \h </w:instrText>
        </w:r>
        <w:r w:rsidR="009E53BB">
          <w:rPr>
            <w:webHidden/>
          </w:rPr>
        </w:r>
        <w:r w:rsidR="009E53BB">
          <w:rPr>
            <w:webHidden/>
          </w:rPr>
          <w:fldChar w:fldCharType="separate"/>
        </w:r>
        <w:r w:rsidR="009E53BB">
          <w:rPr>
            <w:webHidden/>
          </w:rPr>
          <w:t>4</w:t>
        </w:r>
        <w:r w:rsidR="009E53BB">
          <w:rPr>
            <w:webHidden/>
          </w:rPr>
          <w:fldChar w:fldCharType="end"/>
        </w:r>
      </w:hyperlink>
    </w:p>
    <w:p w14:paraId="07208BE0" w14:textId="5AD0EBF3" w:rsidR="009E53BB" w:rsidRDefault="004828D9">
      <w:pPr>
        <w:pStyle w:val="13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</w:rPr>
      </w:pPr>
      <w:hyperlink w:anchor="_Toc138413390" w:history="1">
        <w:r w:rsidR="009E53BB" w:rsidRPr="005A70FE">
          <w:rPr>
            <w:rStyle w:val="af1"/>
          </w:rPr>
          <w:t>2.</w:t>
        </w:r>
        <w:r w:rsidR="009E53BB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</w:rPr>
          <w:tab/>
        </w:r>
        <w:r w:rsidR="009E53BB" w:rsidRPr="005A70FE">
          <w:rPr>
            <w:rStyle w:val="af1"/>
          </w:rPr>
          <w:t>Установка и настройка ПО</w:t>
        </w:r>
        <w:r w:rsidR="009E53BB">
          <w:rPr>
            <w:webHidden/>
          </w:rPr>
          <w:tab/>
        </w:r>
        <w:r w:rsidR="009E53BB">
          <w:rPr>
            <w:webHidden/>
          </w:rPr>
          <w:fldChar w:fldCharType="begin"/>
        </w:r>
        <w:r w:rsidR="009E53BB">
          <w:rPr>
            <w:webHidden/>
          </w:rPr>
          <w:instrText xml:space="preserve"> PAGEREF _Toc138413390 \h </w:instrText>
        </w:r>
        <w:r w:rsidR="009E53BB">
          <w:rPr>
            <w:webHidden/>
          </w:rPr>
        </w:r>
        <w:r w:rsidR="009E53BB">
          <w:rPr>
            <w:webHidden/>
          </w:rPr>
          <w:fldChar w:fldCharType="separate"/>
        </w:r>
        <w:r w:rsidR="009E53BB">
          <w:rPr>
            <w:webHidden/>
          </w:rPr>
          <w:t>5</w:t>
        </w:r>
        <w:r w:rsidR="009E53BB">
          <w:rPr>
            <w:webHidden/>
          </w:rPr>
          <w:fldChar w:fldCharType="end"/>
        </w:r>
      </w:hyperlink>
    </w:p>
    <w:p w14:paraId="06A2C175" w14:textId="3D1740A5" w:rsidR="009E53BB" w:rsidRDefault="004828D9">
      <w:pPr>
        <w:pStyle w:val="24"/>
        <w:tabs>
          <w:tab w:val="left" w:pos="1707"/>
        </w:tabs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</w:rPr>
      </w:pPr>
      <w:hyperlink w:anchor="_Toc138413391" w:history="1">
        <w:r w:rsidR="009E53BB" w:rsidRPr="005A70FE">
          <w:rPr>
            <w:rStyle w:val="af1"/>
          </w:rPr>
          <w:t>2.1.</w:t>
        </w:r>
        <w:r w:rsidR="009E53BB">
          <w:rPr>
            <w:rFonts w:asciiTheme="minorHAnsi" w:eastAsiaTheme="minorEastAsia" w:hAnsiTheme="minorHAnsi" w:cstheme="minorBidi"/>
            <w:smallCaps w:val="0"/>
            <w:color w:val="auto"/>
            <w:sz w:val="22"/>
            <w:szCs w:val="22"/>
          </w:rPr>
          <w:tab/>
        </w:r>
        <w:r w:rsidR="009E53BB" w:rsidRPr="005A70FE">
          <w:rPr>
            <w:rStyle w:val="af1"/>
          </w:rPr>
          <w:t>Установка ПО</w:t>
        </w:r>
        <w:r w:rsidR="009E53BB">
          <w:rPr>
            <w:webHidden/>
          </w:rPr>
          <w:tab/>
        </w:r>
        <w:r w:rsidR="009E53BB">
          <w:rPr>
            <w:webHidden/>
          </w:rPr>
          <w:fldChar w:fldCharType="begin"/>
        </w:r>
        <w:r w:rsidR="009E53BB">
          <w:rPr>
            <w:webHidden/>
          </w:rPr>
          <w:instrText xml:space="preserve"> PAGEREF _Toc138413391 \h </w:instrText>
        </w:r>
        <w:r w:rsidR="009E53BB">
          <w:rPr>
            <w:webHidden/>
          </w:rPr>
        </w:r>
        <w:r w:rsidR="009E53BB">
          <w:rPr>
            <w:webHidden/>
          </w:rPr>
          <w:fldChar w:fldCharType="separate"/>
        </w:r>
        <w:r w:rsidR="009E53BB">
          <w:rPr>
            <w:webHidden/>
          </w:rPr>
          <w:t>5</w:t>
        </w:r>
        <w:r w:rsidR="009E53BB">
          <w:rPr>
            <w:webHidden/>
          </w:rPr>
          <w:fldChar w:fldCharType="end"/>
        </w:r>
      </w:hyperlink>
    </w:p>
    <w:p w14:paraId="2CE45802" w14:textId="68D82B36" w:rsidR="009E53BB" w:rsidRDefault="004828D9">
      <w:pPr>
        <w:pStyle w:val="24"/>
        <w:tabs>
          <w:tab w:val="left" w:pos="1707"/>
        </w:tabs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</w:rPr>
      </w:pPr>
      <w:hyperlink w:anchor="_Toc138413392" w:history="1">
        <w:r w:rsidR="009E53BB" w:rsidRPr="005A70FE">
          <w:rPr>
            <w:rStyle w:val="af1"/>
          </w:rPr>
          <w:t>2.2.</w:t>
        </w:r>
        <w:r w:rsidR="009E53BB">
          <w:rPr>
            <w:rFonts w:asciiTheme="minorHAnsi" w:eastAsiaTheme="minorEastAsia" w:hAnsiTheme="minorHAnsi" w:cstheme="minorBidi"/>
            <w:smallCaps w:val="0"/>
            <w:color w:val="auto"/>
            <w:sz w:val="22"/>
            <w:szCs w:val="22"/>
          </w:rPr>
          <w:tab/>
        </w:r>
        <w:r w:rsidR="009E53BB" w:rsidRPr="005A70FE">
          <w:rPr>
            <w:rStyle w:val="af1"/>
          </w:rPr>
          <w:t>Проверка работы ПО</w:t>
        </w:r>
        <w:r w:rsidR="009E53BB">
          <w:rPr>
            <w:webHidden/>
          </w:rPr>
          <w:tab/>
        </w:r>
        <w:r w:rsidR="009E53BB">
          <w:rPr>
            <w:webHidden/>
          </w:rPr>
          <w:fldChar w:fldCharType="begin"/>
        </w:r>
        <w:r w:rsidR="009E53BB">
          <w:rPr>
            <w:webHidden/>
          </w:rPr>
          <w:instrText xml:space="preserve"> PAGEREF _Toc138413392 \h </w:instrText>
        </w:r>
        <w:r w:rsidR="009E53BB">
          <w:rPr>
            <w:webHidden/>
          </w:rPr>
        </w:r>
        <w:r w:rsidR="009E53BB">
          <w:rPr>
            <w:webHidden/>
          </w:rPr>
          <w:fldChar w:fldCharType="separate"/>
        </w:r>
        <w:r w:rsidR="009E53BB">
          <w:rPr>
            <w:webHidden/>
          </w:rPr>
          <w:t>5</w:t>
        </w:r>
        <w:r w:rsidR="009E53BB">
          <w:rPr>
            <w:webHidden/>
          </w:rPr>
          <w:fldChar w:fldCharType="end"/>
        </w:r>
      </w:hyperlink>
    </w:p>
    <w:p w14:paraId="4F110889" w14:textId="215C2993" w:rsidR="009E53BB" w:rsidRDefault="004828D9">
      <w:pPr>
        <w:pStyle w:val="24"/>
        <w:tabs>
          <w:tab w:val="left" w:pos="1707"/>
        </w:tabs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</w:rPr>
      </w:pPr>
      <w:hyperlink w:anchor="_Toc138413393" w:history="1">
        <w:r w:rsidR="009E53BB" w:rsidRPr="005A70FE">
          <w:rPr>
            <w:rStyle w:val="af1"/>
          </w:rPr>
          <w:t>2.3.</w:t>
        </w:r>
        <w:r w:rsidR="009E53BB">
          <w:rPr>
            <w:rFonts w:asciiTheme="minorHAnsi" w:eastAsiaTheme="minorEastAsia" w:hAnsiTheme="minorHAnsi" w:cstheme="minorBidi"/>
            <w:smallCaps w:val="0"/>
            <w:color w:val="auto"/>
            <w:sz w:val="22"/>
            <w:szCs w:val="22"/>
          </w:rPr>
          <w:tab/>
        </w:r>
        <w:r w:rsidR="009E53BB" w:rsidRPr="005A70FE">
          <w:rPr>
            <w:rStyle w:val="af1"/>
          </w:rPr>
          <w:t>Параметры файла с терминами</w:t>
        </w:r>
        <w:r w:rsidR="009E53BB">
          <w:rPr>
            <w:webHidden/>
          </w:rPr>
          <w:tab/>
        </w:r>
        <w:r w:rsidR="009E53BB">
          <w:rPr>
            <w:webHidden/>
          </w:rPr>
          <w:fldChar w:fldCharType="begin"/>
        </w:r>
        <w:r w:rsidR="009E53BB">
          <w:rPr>
            <w:webHidden/>
          </w:rPr>
          <w:instrText xml:space="preserve"> PAGEREF _Toc138413393 \h </w:instrText>
        </w:r>
        <w:r w:rsidR="009E53BB">
          <w:rPr>
            <w:webHidden/>
          </w:rPr>
        </w:r>
        <w:r w:rsidR="009E53BB">
          <w:rPr>
            <w:webHidden/>
          </w:rPr>
          <w:fldChar w:fldCharType="separate"/>
        </w:r>
        <w:r w:rsidR="009E53BB">
          <w:rPr>
            <w:webHidden/>
          </w:rPr>
          <w:t>5</w:t>
        </w:r>
        <w:r w:rsidR="009E53BB">
          <w:rPr>
            <w:webHidden/>
          </w:rPr>
          <w:fldChar w:fldCharType="end"/>
        </w:r>
      </w:hyperlink>
    </w:p>
    <w:p w14:paraId="5B81585E" w14:textId="05334A08" w:rsidR="009E53BB" w:rsidRDefault="004828D9">
      <w:pPr>
        <w:pStyle w:val="24"/>
        <w:tabs>
          <w:tab w:val="left" w:pos="1707"/>
        </w:tabs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</w:rPr>
      </w:pPr>
      <w:hyperlink w:anchor="_Toc138413394" w:history="1">
        <w:r w:rsidR="009E53BB" w:rsidRPr="005A70FE">
          <w:rPr>
            <w:rStyle w:val="af1"/>
          </w:rPr>
          <w:t>2.4.</w:t>
        </w:r>
        <w:r w:rsidR="009E53BB">
          <w:rPr>
            <w:rFonts w:asciiTheme="minorHAnsi" w:eastAsiaTheme="minorEastAsia" w:hAnsiTheme="minorHAnsi" w:cstheme="minorBidi"/>
            <w:smallCaps w:val="0"/>
            <w:color w:val="auto"/>
            <w:sz w:val="22"/>
            <w:szCs w:val="22"/>
          </w:rPr>
          <w:tab/>
        </w:r>
        <w:r w:rsidR="009E53BB" w:rsidRPr="005A70FE">
          <w:rPr>
            <w:rStyle w:val="af1"/>
          </w:rPr>
          <w:t>Описание директорий и файлов</w:t>
        </w:r>
        <w:r w:rsidR="009E53BB">
          <w:rPr>
            <w:webHidden/>
          </w:rPr>
          <w:tab/>
        </w:r>
        <w:r w:rsidR="009E53BB">
          <w:rPr>
            <w:webHidden/>
          </w:rPr>
          <w:fldChar w:fldCharType="begin"/>
        </w:r>
        <w:r w:rsidR="009E53BB">
          <w:rPr>
            <w:webHidden/>
          </w:rPr>
          <w:instrText xml:space="preserve"> PAGEREF _Toc138413394 \h </w:instrText>
        </w:r>
        <w:r w:rsidR="009E53BB">
          <w:rPr>
            <w:webHidden/>
          </w:rPr>
        </w:r>
        <w:r w:rsidR="009E53BB">
          <w:rPr>
            <w:webHidden/>
          </w:rPr>
          <w:fldChar w:fldCharType="separate"/>
        </w:r>
        <w:r w:rsidR="009E53BB">
          <w:rPr>
            <w:webHidden/>
          </w:rPr>
          <w:t>6</w:t>
        </w:r>
        <w:r w:rsidR="009E53BB">
          <w:rPr>
            <w:webHidden/>
          </w:rPr>
          <w:fldChar w:fldCharType="end"/>
        </w:r>
      </w:hyperlink>
    </w:p>
    <w:p w14:paraId="7B03BA34" w14:textId="66ED2537" w:rsidR="00EF5817" w:rsidRPr="009A0D50" w:rsidRDefault="0092125D" w:rsidP="00722ADE">
      <w:pPr>
        <w:pStyle w:val="a1"/>
      </w:pPr>
      <w:r>
        <w:rPr>
          <w:lang w:eastAsia="en-US"/>
        </w:rPr>
        <w:fldChar w:fldCharType="end"/>
      </w:r>
    </w:p>
    <w:p w14:paraId="590B43C4" w14:textId="77777777" w:rsidR="00F13901" w:rsidRDefault="00F13901" w:rsidP="00F13901">
      <w:pPr>
        <w:pStyle w:val="12"/>
      </w:pPr>
      <w:bookmarkStart w:id="1" w:name="_Toc138413388"/>
      <w:bookmarkStart w:id="2" w:name="_Toc264904809"/>
      <w:r>
        <w:lastRenderedPageBreak/>
        <w:t>Термины и определения</w:t>
      </w:r>
      <w:bookmarkEnd w:id="1"/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2478"/>
        <w:gridCol w:w="6736"/>
      </w:tblGrid>
      <w:tr w:rsidR="00F13901" w14:paraId="626D526C" w14:textId="77777777" w:rsidTr="007662C4">
        <w:tc>
          <w:tcPr>
            <w:tcW w:w="2478" w:type="dxa"/>
            <w:vAlign w:val="center"/>
          </w:tcPr>
          <w:p w14:paraId="20339F2E" w14:textId="77777777" w:rsidR="00F13901" w:rsidRPr="00F13901" w:rsidRDefault="00F13901" w:rsidP="00F13901">
            <w:pPr>
              <w:pStyle w:val="a1"/>
              <w:ind w:left="37"/>
              <w:jc w:val="both"/>
              <w:rPr>
                <w:b/>
              </w:rPr>
            </w:pPr>
            <w:r w:rsidRPr="00F13901">
              <w:rPr>
                <w:b/>
              </w:rPr>
              <w:t>Термин/Сокращение</w:t>
            </w:r>
          </w:p>
        </w:tc>
        <w:tc>
          <w:tcPr>
            <w:tcW w:w="6736" w:type="dxa"/>
            <w:vAlign w:val="center"/>
          </w:tcPr>
          <w:p w14:paraId="776E6D8B" w14:textId="77777777" w:rsidR="00F13901" w:rsidRPr="00F13901" w:rsidRDefault="00F13901" w:rsidP="00F13901">
            <w:pPr>
              <w:pStyle w:val="a1"/>
              <w:ind w:left="37"/>
              <w:jc w:val="both"/>
              <w:rPr>
                <w:b/>
              </w:rPr>
            </w:pPr>
            <w:r w:rsidRPr="00F13901">
              <w:rPr>
                <w:b/>
              </w:rPr>
              <w:t>Определение/расшифровка</w:t>
            </w:r>
          </w:p>
        </w:tc>
      </w:tr>
      <w:tr w:rsidR="007662C4" w14:paraId="4C51982E" w14:textId="77777777" w:rsidTr="007662C4">
        <w:tc>
          <w:tcPr>
            <w:tcW w:w="2478" w:type="dxa"/>
            <w:vAlign w:val="center"/>
          </w:tcPr>
          <w:p w14:paraId="16FFECDA" w14:textId="77777777" w:rsidR="007662C4" w:rsidRDefault="007662C4" w:rsidP="007662C4">
            <w:pPr>
              <w:pStyle w:val="a1"/>
              <w:ind w:left="37"/>
              <w:jc w:val="both"/>
            </w:pPr>
            <w:r>
              <w:t>ОЗУ</w:t>
            </w:r>
          </w:p>
        </w:tc>
        <w:tc>
          <w:tcPr>
            <w:tcW w:w="6736" w:type="dxa"/>
            <w:vAlign w:val="center"/>
          </w:tcPr>
          <w:p w14:paraId="732E2515" w14:textId="77777777" w:rsidR="007662C4" w:rsidRDefault="007662C4" w:rsidP="007662C4">
            <w:pPr>
              <w:pStyle w:val="a1"/>
              <w:ind w:left="37"/>
              <w:jc w:val="both"/>
            </w:pPr>
            <w:r>
              <w:t>Оперативное запоминающее устройство</w:t>
            </w:r>
          </w:p>
        </w:tc>
      </w:tr>
      <w:tr w:rsidR="007662C4" w14:paraId="08CEA34E" w14:textId="77777777" w:rsidTr="007662C4">
        <w:tc>
          <w:tcPr>
            <w:tcW w:w="2478" w:type="dxa"/>
            <w:vAlign w:val="center"/>
          </w:tcPr>
          <w:p w14:paraId="7147F8CC" w14:textId="77777777" w:rsidR="007662C4" w:rsidRDefault="007662C4" w:rsidP="007662C4">
            <w:pPr>
              <w:pStyle w:val="a1"/>
              <w:ind w:left="37"/>
              <w:jc w:val="both"/>
            </w:pPr>
            <w:r>
              <w:t>ПО</w:t>
            </w:r>
          </w:p>
        </w:tc>
        <w:tc>
          <w:tcPr>
            <w:tcW w:w="6736" w:type="dxa"/>
            <w:vAlign w:val="center"/>
          </w:tcPr>
          <w:p w14:paraId="71208D03" w14:textId="77777777" w:rsidR="007662C4" w:rsidRDefault="007662C4" w:rsidP="007662C4">
            <w:pPr>
              <w:pStyle w:val="a1"/>
              <w:ind w:left="37"/>
              <w:jc w:val="both"/>
            </w:pPr>
            <w:r>
              <w:t>Программное обеспечение</w:t>
            </w:r>
          </w:p>
        </w:tc>
      </w:tr>
      <w:tr w:rsidR="007662C4" w14:paraId="612302C6" w14:textId="77777777" w:rsidTr="007662C4">
        <w:tc>
          <w:tcPr>
            <w:tcW w:w="2478" w:type="dxa"/>
            <w:vAlign w:val="center"/>
          </w:tcPr>
          <w:p w14:paraId="7A5B9A82" w14:textId="77777777" w:rsidR="007662C4" w:rsidRDefault="007662C4" w:rsidP="007662C4">
            <w:pPr>
              <w:pStyle w:val="a1"/>
              <w:ind w:left="37"/>
              <w:jc w:val="both"/>
            </w:pPr>
            <w:r>
              <w:t>CPU</w:t>
            </w:r>
          </w:p>
        </w:tc>
        <w:tc>
          <w:tcPr>
            <w:tcW w:w="6736" w:type="dxa"/>
            <w:vAlign w:val="center"/>
          </w:tcPr>
          <w:p w14:paraId="27436FC1" w14:textId="07CEF965" w:rsidR="007662C4" w:rsidRDefault="007662C4" w:rsidP="007662C4">
            <w:pPr>
              <w:pStyle w:val="a1"/>
              <w:ind w:left="37"/>
              <w:jc w:val="both"/>
            </w:pPr>
            <w:proofErr w:type="spellStart"/>
            <w:r>
              <w:t>Central</w:t>
            </w:r>
            <w:proofErr w:type="spellEnd"/>
            <w:r>
              <w:t xml:space="preserve"> </w:t>
            </w:r>
            <w:proofErr w:type="spellStart"/>
            <w:r>
              <w:t>processing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  <w:r w:rsidR="00590D3E">
              <w:t>, процессор</w:t>
            </w:r>
          </w:p>
        </w:tc>
      </w:tr>
    </w:tbl>
    <w:p w14:paraId="44C7E297" w14:textId="7061EBAC" w:rsidR="00C15397" w:rsidRDefault="007662C4" w:rsidP="00C15397">
      <w:pPr>
        <w:pStyle w:val="10"/>
      </w:pPr>
      <w:bookmarkStart w:id="3" w:name="_Toc138413389"/>
      <w:r>
        <w:lastRenderedPageBreak/>
        <w:t xml:space="preserve">Минимальные </w:t>
      </w:r>
      <w:r w:rsidR="00485A91">
        <w:t xml:space="preserve">технические </w:t>
      </w:r>
      <w:r>
        <w:t>требования</w:t>
      </w:r>
      <w:bookmarkEnd w:id="3"/>
    </w:p>
    <w:p w14:paraId="434C8A5B" w14:textId="132D4347" w:rsidR="007662C4" w:rsidRPr="007662C4" w:rsidRDefault="007662C4" w:rsidP="00255725">
      <w:pPr>
        <w:pStyle w:val="a1"/>
        <w:ind w:left="0"/>
        <w:jc w:val="both"/>
        <w:rPr>
          <w:lang w:eastAsia="en-US"/>
        </w:rPr>
      </w:pPr>
      <w:bookmarkStart w:id="4" w:name="_Hlk137742920"/>
      <w:r>
        <w:rPr>
          <w:lang w:eastAsia="en-US"/>
        </w:rPr>
        <w:t xml:space="preserve">К оборудованию </w:t>
      </w:r>
      <w:r w:rsidR="00485A91">
        <w:rPr>
          <w:lang w:eastAsia="en-US"/>
        </w:rPr>
        <w:t>для работы с Сервисом</w:t>
      </w:r>
      <w:r>
        <w:rPr>
          <w:lang w:eastAsia="en-US"/>
        </w:rPr>
        <w:t xml:space="preserve"> предъявляются следующие требования:</w:t>
      </w:r>
    </w:p>
    <w:bookmarkEnd w:id="2"/>
    <w:p w14:paraId="6A64942E" w14:textId="60E0CEB3" w:rsidR="00C15397" w:rsidRDefault="006B5B25" w:rsidP="00F13901">
      <w:pPr>
        <w:pStyle w:val="aff0"/>
        <w:jc w:val="both"/>
      </w:pPr>
      <w:r>
        <w:t>Оборудование:</w:t>
      </w:r>
    </w:p>
    <w:p w14:paraId="2F95A1B9" w14:textId="77777777" w:rsidR="00C15397" w:rsidRPr="00F22DFA" w:rsidRDefault="00C15397" w:rsidP="00F9063A">
      <w:pPr>
        <w:pStyle w:val="2"/>
        <w:numPr>
          <w:ilvl w:val="0"/>
          <w:numId w:val="15"/>
        </w:numPr>
        <w:ind w:left="567"/>
        <w:jc w:val="both"/>
      </w:pPr>
      <w:r>
        <w:t xml:space="preserve">1 CPU – </w:t>
      </w:r>
      <w:proofErr w:type="spellStart"/>
      <w:r>
        <w:t>Intel</w:t>
      </w:r>
      <w:proofErr w:type="spellEnd"/>
      <w:r>
        <w:t xml:space="preserve"> Pentium4 и выше или AMD </w:t>
      </w:r>
      <w:proofErr w:type="spellStart"/>
      <w:r>
        <w:t>Athlon</w:t>
      </w:r>
      <w:proofErr w:type="spellEnd"/>
      <w:r>
        <w:t xml:space="preserve"> II и выше</w:t>
      </w:r>
      <w:r w:rsidR="00F22DFA" w:rsidRPr="00F22DFA">
        <w:t>.</w:t>
      </w:r>
    </w:p>
    <w:p w14:paraId="1A69F719" w14:textId="77777777" w:rsidR="00C15397" w:rsidRPr="00F22DFA" w:rsidRDefault="00C15397" w:rsidP="00F9063A">
      <w:pPr>
        <w:pStyle w:val="2"/>
        <w:numPr>
          <w:ilvl w:val="0"/>
          <w:numId w:val="15"/>
        </w:numPr>
        <w:ind w:left="567"/>
        <w:jc w:val="both"/>
      </w:pPr>
      <w:r>
        <w:t>ОЗУ - 2 Гбайт и выше (для 64-разрядных систем — 4 Гбайт)</w:t>
      </w:r>
      <w:r w:rsidR="00F22DFA" w:rsidRPr="00F22DFA">
        <w:t>.</w:t>
      </w:r>
    </w:p>
    <w:p w14:paraId="6E393918" w14:textId="77777777" w:rsidR="00C15397" w:rsidRPr="00F22DFA" w:rsidRDefault="00C15397" w:rsidP="00F9063A">
      <w:pPr>
        <w:pStyle w:val="2"/>
        <w:numPr>
          <w:ilvl w:val="0"/>
          <w:numId w:val="15"/>
        </w:numPr>
        <w:ind w:left="567"/>
        <w:jc w:val="both"/>
        <w:rPr>
          <w:lang w:val="en-US"/>
        </w:rPr>
      </w:pPr>
      <w:r>
        <w:t>Сетевое подключение 10 Мбит</w:t>
      </w:r>
      <w:r w:rsidR="00F22DFA">
        <w:rPr>
          <w:lang w:val="en-US"/>
        </w:rPr>
        <w:t>.</w:t>
      </w:r>
    </w:p>
    <w:p w14:paraId="05E141BD" w14:textId="6B58D554" w:rsidR="00590D3E" w:rsidRPr="009862AC" w:rsidRDefault="00590D3E" w:rsidP="00F9063A">
      <w:pPr>
        <w:pStyle w:val="2"/>
        <w:numPr>
          <w:ilvl w:val="0"/>
          <w:numId w:val="15"/>
        </w:numPr>
        <w:ind w:left="567"/>
        <w:jc w:val="both"/>
      </w:pPr>
      <w:r>
        <w:t xml:space="preserve">Компьютер под управлением ОС </w:t>
      </w:r>
      <w:proofErr w:type="spellStart"/>
      <w:r>
        <w:t>Windows</w:t>
      </w:r>
      <w:proofErr w:type="spellEnd"/>
      <w:r>
        <w:t xml:space="preserve"> версии 7 и выше, или актуальной версии </w:t>
      </w:r>
      <w:proofErr w:type="spellStart"/>
      <w:r>
        <w:t>MacOS</w:t>
      </w:r>
      <w:proofErr w:type="spellEnd"/>
      <w:r w:rsidR="006B5B25">
        <w:t>,</w:t>
      </w:r>
      <w:r>
        <w:t xml:space="preserve"> или ОС </w:t>
      </w:r>
      <w:proofErr w:type="spellStart"/>
      <w:r>
        <w:t>Linux</w:t>
      </w:r>
      <w:proofErr w:type="spellEnd"/>
      <w:r>
        <w:t xml:space="preserve"> (любого из современных дистрибутивов, например </w:t>
      </w:r>
      <w:proofErr w:type="spellStart"/>
      <w:r w:rsidRPr="00590D3E">
        <w:rPr>
          <w:lang w:val="en-US"/>
        </w:rPr>
        <w:t>AstraLinux</w:t>
      </w:r>
      <w:proofErr w:type="spellEnd"/>
      <w:r w:rsidRPr="00E45B94">
        <w:t xml:space="preserve">, </w:t>
      </w:r>
      <w:r w:rsidRPr="00590D3E">
        <w:rPr>
          <w:lang w:val="en-US"/>
        </w:rPr>
        <w:t>Ubuntu</w:t>
      </w:r>
      <w:r w:rsidRPr="00E45B94">
        <w:t xml:space="preserve">, </w:t>
      </w:r>
      <w:r w:rsidRPr="00590D3E">
        <w:rPr>
          <w:lang w:val="en-US"/>
        </w:rPr>
        <w:t>Debian</w:t>
      </w:r>
      <w:r>
        <w:t>);</w:t>
      </w:r>
    </w:p>
    <w:p w14:paraId="397665FC" w14:textId="77777777" w:rsidR="00C15397" w:rsidRDefault="00C15397" w:rsidP="00F13901">
      <w:pPr>
        <w:pStyle w:val="aff0"/>
        <w:jc w:val="both"/>
      </w:pPr>
      <w:r>
        <w:t>Приложения:</w:t>
      </w:r>
    </w:p>
    <w:p w14:paraId="0DF155DD" w14:textId="10BCFC0F" w:rsidR="006B5B25" w:rsidRDefault="006B5B25" w:rsidP="00F9063A">
      <w:pPr>
        <w:pStyle w:val="2"/>
        <w:numPr>
          <w:ilvl w:val="0"/>
          <w:numId w:val="15"/>
        </w:numPr>
        <w:ind w:left="567"/>
        <w:jc w:val="both"/>
      </w:pPr>
      <w:proofErr w:type="spellStart"/>
      <w:r w:rsidRPr="00255725">
        <w:t>Docker</w:t>
      </w:r>
      <w:proofErr w:type="spellEnd"/>
    </w:p>
    <w:p w14:paraId="0E334300" w14:textId="2B669C7E" w:rsidR="00C15397" w:rsidRDefault="00C15397" w:rsidP="00F9063A">
      <w:pPr>
        <w:pStyle w:val="2"/>
        <w:numPr>
          <w:ilvl w:val="0"/>
          <w:numId w:val="15"/>
        </w:numPr>
        <w:ind w:left="567"/>
        <w:jc w:val="both"/>
      </w:pPr>
      <w:r>
        <w:t xml:space="preserve">Интернет-браузер: </w:t>
      </w:r>
      <w:proofErr w:type="spellStart"/>
      <w:r>
        <w:t>Яндекс.Браузер</w:t>
      </w:r>
      <w:proofErr w:type="spellEnd"/>
      <w:r>
        <w:t xml:space="preserve">, </w:t>
      </w:r>
      <w:proofErr w:type="spellStart"/>
      <w:r>
        <w:t>Edge</w:t>
      </w:r>
      <w:proofErr w:type="spellEnd"/>
      <w:r>
        <w:t xml:space="preserve">,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, </w:t>
      </w:r>
      <w:proofErr w:type="spellStart"/>
      <w:r>
        <w:t>Safari</w:t>
      </w:r>
      <w:proofErr w:type="spellEnd"/>
      <w:r>
        <w:t xml:space="preserve"> актуальных версий</w:t>
      </w:r>
      <w:r w:rsidR="007662C4">
        <w:t>.</w:t>
      </w:r>
    </w:p>
    <w:p w14:paraId="5F9E114B" w14:textId="0533B707" w:rsidR="007662C4" w:rsidRDefault="007662C4" w:rsidP="007662C4">
      <w:pPr>
        <w:pStyle w:val="10"/>
      </w:pPr>
      <w:bookmarkStart w:id="5" w:name="_Toc138413390"/>
      <w:bookmarkEnd w:id="4"/>
      <w:r w:rsidRPr="007662C4">
        <w:lastRenderedPageBreak/>
        <w:t>Установка</w:t>
      </w:r>
      <w:r w:rsidR="0015012D">
        <w:t xml:space="preserve"> и настройка</w:t>
      </w:r>
      <w:r w:rsidRPr="007662C4">
        <w:t xml:space="preserve"> ПО</w:t>
      </w:r>
      <w:bookmarkEnd w:id="5"/>
    </w:p>
    <w:p w14:paraId="59974E4C" w14:textId="1D8083E4" w:rsidR="0015012D" w:rsidRPr="007662C4" w:rsidRDefault="0015012D" w:rsidP="0015012D">
      <w:pPr>
        <w:pStyle w:val="21"/>
      </w:pPr>
      <w:bookmarkStart w:id="6" w:name="_Toc138413391"/>
      <w:r>
        <w:t>Установка</w:t>
      </w:r>
      <w:r w:rsidRPr="007662C4">
        <w:t xml:space="preserve"> ПО</w:t>
      </w:r>
      <w:bookmarkEnd w:id="6"/>
    </w:p>
    <w:p w14:paraId="7CB47CB6" w14:textId="784CEC1D" w:rsidR="007662C4" w:rsidRDefault="00F76B49" w:rsidP="007662C4">
      <w:pPr>
        <w:pStyle w:val="a1"/>
        <w:jc w:val="both"/>
      </w:pPr>
      <w:r>
        <w:t xml:space="preserve">Установка ПО не предполагается, так как поставка осуществляется в </w:t>
      </w:r>
      <w:r w:rsidR="007662C4" w:rsidRPr="007662C4">
        <w:t xml:space="preserve">виде </w:t>
      </w:r>
      <w:proofErr w:type="spellStart"/>
      <w:r w:rsidR="007662C4" w:rsidRPr="007662C4">
        <w:t>docker</w:t>
      </w:r>
      <w:proofErr w:type="spellEnd"/>
      <w:r w:rsidR="007662C4" w:rsidRPr="007662C4">
        <w:t>- образа. </w:t>
      </w:r>
    </w:p>
    <w:p w14:paraId="57079E52" w14:textId="4C2F3297" w:rsidR="001F581D" w:rsidRPr="007662C4" w:rsidRDefault="001F581D" w:rsidP="00255725">
      <w:pPr>
        <w:pStyle w:val="a1"/>
        <w:rPr>
          <w:rFonts w:asciiTheme="majorHAnsi" w:hAnsiTheme="majorHAnsi"/>
          <w:b/>
        </w:rPr>
      </w:pPr>
      <w:r>
        <w:t xml:space="preserve">Архив с </w:t>
      </w:r>
      <w:r>
        <w:rPr>
          <w:lang w:val="en-US"/>
        </w:rPr>
        <w:t>docker</w:t>
      </w:r>
      <w:r w:rsidRPr="00255725">
        <w:t>-</w:t>
      </w:r>
      <w:r>
        <w:t xml:space="preserve">образом доступен по ссылке: </w:t>
      </w:r>
      <w:hyperlink r:id="rId9" w:history="1">
        <w:r w:rsidRPr="007662C4">
          <w:rPr>
            <w:rFonts w:asciiTheme="majorHAnsi" w:hAnsiTheme="majorHAnsi"/>
          </w:rPr>
          <w:t>https://owncloud.qiwi.com/index.php/s/8teZq73PCSrbD3F</w:t>
        </w:r>
      </w:hyperlink>
      <w:r w:rsidRPr="00AF7EFF">
        <w:rPr>
          <w:rFonts w:asciiTheme="majorHAnsi" w:hAnsiTheme="majorHAnsi"/>
        </w:rPr>
        <w:t>/</w:t>
      </w:r>
    </w:p>
    <w:p w14:paraId="3A0B1A95" w14:textId="77777777" w:rsidR="001F581D" w:rsidRDefault="001F581D" w:rsidP="007662C4">
      <w:pPr>
        <w:pStyle w:val="a1"/>
        <w:jc w:val="both"/>
      </w:pPr>
    </w:p>
    <w:p w14:paraId="33214270" w14:textId="0B375BFA" w:rsidR="007662C4" w:rsidRPr="007662C4" w:rsidRDefault="00152C15" w:rsidP="009862AC">
      <w:pPr>
        <w:pStyle w:val="21"/>
      </w:pPr>
      <w:bookmarkStart w:id="7" w:name="_Toc136473662"/>
      <w:bookmarkStart w:id="8" w:name="_Toc136651360"/>
      <w:bookmarkStart w:id="9" w:name="_Toc138413392"/>
      <w:bookmarkEnd w:id="7"/>
      <w:bookmarkEnd w:id="8"/>
      <w:r>
        <w:t>Запуск</w:t>
      </w:r>
      <w:r w:rsidR="007662C4" w:rsidRPr="007662C4">
        <w:t xml:space="preserve"> ПО</w:t>
      </w:r>
      <w:bookmarkEnd w:id="9"/>
    </w:p>
    <w:p w14:paraId="3C39E7CC" w14:textId="51B56798" w:rsidR="00152C15" w:rsidRDefault="00152C15" w:rsidP="00F9063A">
      <w:pPr>
        <w:pStyle w:val="aff0"/>
        <w:numPr>
          <w:ilvl w:val="0"/>
          <w:numId w:val="19"/>
        </w:numPr>
        <w:jc w:val="both"/>
      </w:pPr>
      <w:r>
        <w:t xml:space="preserve">Скачайте </w:t>
      </w:r>
      <w:r>
        <w:rPr>
          <w:lang w:val="en-US"/>
        </w:rPr>
        <w:t>tar-</w:t>
      </w:r>
      <w:r>
        <w:t>архив.</w:t>
      </w:r>
    </w:p>
    <w:p w14:paraId="6E7584F7" w14:textId="37540B4F" w:rsidR="001F581D" w:rsidRPr="00152C15" w:rsidRDefault="001F581D" w:rsidP="00F9063A">
      <w:pPr>
        <w:pStyle w:val="aff0"/>
        <w:numPr>
          <w:ilvl w:val="0"/>
          <w:numId w:val="19"/>
        </w:numPr>
        <w:jc w:val="both"/>
      </w:pPr>
      <w:r w:rsidRPr="007662C4">
        <w:t>Запустит</w:t>
      </w:r>
      <w:r>
        <w:t>е</w:t>
      </w:r>
      <w:r w:rsidRPr="007662C4">
        <w:t xml:space="preserve"> </w:t>
      </w:r>
      <w:r w:rsidRPr="00255725">
        <w:rPr>
          <w:b/>
          <w:lang w:val="en-US"/>
        </w:rPr>
        <w:t>docker</w:t>
      </w:r>
      <w:r w:rsidR="00B07F7B">
        <w:rPr>
          <w:b/>
        </w:rPr>
        <w:t>.</w:t>
      </w:r>
    </w:p>
    <w:p w14:paraId="2E42AE6A" w14:textId="5F7E075F" w:rsidR="00152C15" w:rsidRDefault="00152C15" w:rsidP="00F9063A">
      <w:pPr>
        <w:pStyle w:val="aff0"/>
        <w:numPr>
          <w:ilvl w:val="0"/>
          <w:numId w:val="19"/>
        </w:numPr>
        <w:jc w:val="both"/>
      </w:pPr>
      <w:r>
        <w:t xml:space="preserve">В директории с </w:t>
      </w:r>
      <w:r>
        <w:rPr>
          <w:lang w:val="en-US"/>
        </w:rPr>
        <w:t>tar</w:t>
      </w:r>
      <w:r w:rsidRPr="00152C15">
        <w:t xml:space="preserve"> </w:t>
      </w:r>
      <w:r>
        <w:t xml:space="preserve">архивом выполните команду: </w:t>
      </w:r>
    </w:p>
    <w:p w14:paraId="1D44D2D3" w14:textId="159E8D7D" w:rsidR="00C84781" w:rsidRDefault="007662C4" w:rsidP="00B07F7B">
      <w:pPr>
        <w:pStyle w:val="aff0"/>
        <w:ind w:left="1440"/>
        <w:jc w:val="both"/>
        <w:rPr>
          <w:rFonts w:ascii="Courier New" w:hAnsi="Courier New" w:cs="Courier New"/>
          <w:bCs w:val="0"/>
          <w:lang w:val="en-US"/>
        </w:rPr>
      </w:pPr>
      <w:r w:rsidRPr="00255725">
        <w:rPr>
          <w:rFonts w:ascii="Courier New" w:hAnsi="Courier New" w:cs="Courier New"/>
          <w:lang w:val="en-US"/>
        </w:rPr>
        <w:t>docker load -</w:t>
      </w:r>
      <w:proofErr w:type="spellStart"/>
      <w:r w:rsidRPr="00255725">
        <w:rPr>
          <w:rFonts w:ascii="Courier New" w:hAnsi="Courier New" w:cs="Courier New"/>
          <w:lang w:val="en-US"/>
        </w:rPr>
        <w:t>i</w:t>
      </w:r>
      <w:proofErr w:type="spellEnd"/>
      <w:r w:rsidRPr="00255725">
        <w:rPr>
          <w:rFonts w:ascii="Courier New" w:hAnsi="Courier New" w:cs="Courier New"/>
          <w:lang w:val="en-US"/>
        </w:rPr>
        <w:t xml:space="preserve"> orchestrator.tar</w:t>
      </w:r>
      <w:r w:rsidR="00AF7EFF" w:rsidRPr="00255725">
        <w:rPr>
          <w:rFonts w:ascii="Courier New" w:hAnsi="Courier New" w:cs="Courier New"/>
          <w:bCs w:val="0"/>
          <w:lang w:val="en-US"/>
        </w:rPr>
        <w:t>/</w:t>
      </w:r>
    </w:p>
    <w:p w14:paraId="4C4D52DE" w14:textId="01227FB0" w:rsidR="00B07F7B" w:rsidRPr="00B07F7B" w:rsidRDefault="00E03703" w:rsidP="00F9063A">
      <w:pPr>
        <w:pStyle w:val="aff0"/>
        <w:numPr>
          <w:ilvl w:val="0"/>
          <w:numId w:val="19"/>
        </w:numPr>
        <w:jc w:val="both"/>
        <w:rPr>
          <w:rFonts w:asciiTheme="majorHAnsi" w:hAnsiTheme="majorHAnsi"/>
        </w:rPr>
      </w:pPr>
      <w:r>
        <w:t>Запустите Оркестратор</w:t>
      </w:r>
      <w:r w:rsidR="00B07F7B">
        <w:t>. Для этого в терминале наберите:</w:t>
      </w:r>
    </w:p>
    <w:p w14:paraId="0D2FE2F5" w14:textId="23893CA2" w:rsidR="00152C15" w:rsidRDefault="007662C4" w:rsidP="00B07F7B">
      <w:pPr>
        <w:pStyle w:val="aff0"/>
        <w:ind w:left="1440"/>
        <w:jc w:val="both"/>
        <w:rPr>
          <w:rFonts w:ascii="Courier New" w:hAnsi="Courier New" w:cs="Courier New"/>
          <w:lang w:val="en-US"/>
        </w:rPr>
      </w:pPr>
      <w:r w:rsidRPr="00255725">
        <w:rPr>
          <w:rFonts w:ascii="Courier New" w:hAnsi="Courier New" w:cs="Courier New"/>
          <w:lang w:val="en-US"/>
        </w:rPr>
        <w:t>docker run -it -v</w:t>
      </w:r>
      <w:r w:rsidR="00C84781" w:rsidRPr="00255725">
        <w:rPr>
          <w:rFonts w:ascii="Courier New" w:hAnsi="Courier New" w:cs="Courier New"/>
          <w:lang w:val="en-US"/>
        </w:rPr>
        <w:t xml:space="preserve"> </w:t>
      </w:r>
      <w:hyperlink r:id="rId10" w:history="1">
        <w:r w:rsidRPr="00255725">
          <w:rPr>
            <w:rFonts w:ascii="Courier New" w:hAnsi="Courier New" w:cs="Courier New"/>
            <w:lang w:val="en-US"/>
          </w:rPr>
          <w:t>data:/data rbt</w:t>
        </w:r>
        <w:proofErr w:type="gramStart"/>
        <w:r w:rsidRPr="00255725">
          <w:rPr>
            <w:rFonts w:ascii="Courier New" w:hAnsi="Courier New" w:cs="Courier New"/>
            <w:lang w:val="en-US"/>
          </w:rPr>
          <w:t>1002:v</w:t>
        </w:r>
        <w:proofErr w:type="gramEnd"/>
        <w:r w:rsidRPr="00255725">
          <w:rPr>
            <w:rFonts w:ascii="Courier New" w:hAnsi="Courier New" w:cs="Courier New"/>
            <w:lang w:val="en-US"/>
          </w:rPr>
          <w:t>1</w:t>
        </w:r>
      </w:hyperlink>
      <w:r w:rsidR="00AF7EFF" w:rsidRPr="00255725">
        <w:rPr>
          <w:rFonts w:ascii="Courier New" w:hAnsi="Courier New" w:cs="Courier New"/>
          <w:lang w:val="en-US"/>
        </w:rPr>
        <w:t>/</w:t>
      </w:r>
    </w:p>
    <w:p w14:paraId="62E7E772" w14:textId="186D3189" w:rsidR="00152C15" w:rsidRPr="00B36263" w:rsidRDefault="00152C15" w:rsidP="00152C15">
      <w:pPr>
        <w:pStyle w:val="aff0"/>
        <w:ind w:left="720"/>
        <w:jc w:val="both"/>
        <w:rPr>
          <w:lang w:val="en-US"/>
        </w:rPr>
      </w:pPr>
      <w:r w:rsidRPr="00152C15">
        <w:t>затем</w:t>
      </w:r>
    </w:p>
    <w:p w14:paraId="0356D220" w14:textId="6F182AD3" w:rsidR="007662C4" w:rsidRDefault="007662C4" w:rsidP="00B07F7B">
      <w:pPr>
        <w:pStyle w:val="aff0"/>
        <w:ind w:left="1440"/>
        <w:jc w:val="both"/>
        <w:rPr>
          <w:rFonts w:asciiTheme="majorHAnsi" w:hAnsiTheme="majorHAnsi"/>
          <w:lang w:val="en-US"/>
        </w:rPr>
      </w:pPr>
      <w:r w:rsidRPr="00255725">
        <w:rPr>
          <w:rFonts w:ascii="Courier New" w:hAnsi="Courier New" w:cs="Courier New"/>
          <w:lang w:val="en-US"/>
        </w:rPr>
        <w:t>python "1002Gos.py" "Orchestrator_terms.xlsx" "</w:t>
      </w:r>
      <w:hyperlink r:id="rId11" w:history="1">
        <w:r w:rsidR="00B07F7B" w:rsidRPr="005F6C77">
          <w:rPr>
            <w:rStyle w:val="af1"/>
            <w:rFonts w:ascii="Courier New" w:hAnsi="Courier New" w:cs="Courier New"/>
          </w:rPr>
          <w:t>https://site.ru/</w:t>
        </w:r>
      </w:hyperlink>
      <w:r w:rsidRPr="00255725">
        <w:rPr>
          <w:rFonts w:ascii="Courier New" w:hAnsi="Courier New" w:cs="Courier New"/>
          <w:lang w:val="en-US"/>
        </w:rPr>
        <w:t>" "2"</w:t>
      </w:r>
      <w:r w:rsidR="00AF7EFF" w:rsidRPr="00255725">
        <w:rPr>
          <w:rFonts w:ascii="Courier New" w:hAnsi="Courier New" w:cs="Courier New"/>
          <w:lang w:val="en-US"/>
        </w:rPr>
        <w:t>/</w:t>
      </w:r>
    </w:p>
    <w:p w14:paraId="0F7CE40E" w14:textId="18AB01BD" w:rsidR="002141C6" w:rsidRDefault="00152C15" w:rsidP="00152C15">
      <w:pPr>
        <w:pStyle w:val="a1"/>
        <w:ind w:left="709"/>
        <w:rPr>
          <w:rStyle w:val="afc"/>
          <w:bCs w:val="0"/>
          <w:szCs w:val="28"/>
          <w:lang w:eastAsia="en-US"/>
        </w:rPr>
      </w:pPr>
      <w:bookmarkStart w:id="10" w:name="_Hlk137746383"/>
      <w:r>
        <w:rPr>
          <w:rStyle w:val="afc"/>
          <w:b w:val="0"/>
        </w:rPr>
        <w:t>где</w:t>
      </w:r>
      <w:r w:rsidR="00951292">
        <w:rPr>
          <w:rStyle w:val="afc"/>
          <w:b w:val="0"/>
        </w:rPr>
        <w:t>:</w:t>
      </w:r>
    </w:p>
    <w:p w14:paraId="227DA798" w14:textId="31AE240A" w:rsidR="009E0174" w:rsidRPr="009E0174" w:rsidRDefault="004828D9" w:rsidP="00F9063A">
      <w:pPr>
        <w:pStyle w:val="aff0"/>
        <w:numPr>
          <w:ilvl w:val="0"/>
          <w:numId w:val="16"/>
        </w:numPr>
        <w:tabs>
          <w:tab w:val="clear" w:pos="1049"/>
          <w:tab w:val="num" w:pos="1653"/>
        </w:tabs>
        <w:ind w:left="1653"/>
        <w:jc w:val="both"/>
        <w:rPr>
          <w:bCs w:val="0"/>
          <w:lang w:val="en-US"/>
        </w:rPr>
      </w:pPr>
      <w:hyperlink r:id="rId12" w:history="1">
        <w:r w:rsidR="009E0174" w:rsidRPr="00255725">
          <w:rPr>
            <w:rFonts w:ascii="Courier New" w:hAnsi="Courier New" w:cs="Courier New"/>
            <w:lang w:val="en-US"/>
          </w:rPr>
          <w:t>data:/data rbt</w:t>
        </w:r>
        <w:proofErr w:type="gramStart"/>
        <w:r w:rsidR="009E0174" w:rsidRPr="00255725">
          <w:rPr>
            <w:rFonts w:ascii="Courier New" w:hAnsi="Courier New" w:cs="Courier New"/>
            <w:lang w:val="en-US"/>
          </w:rPr>
          <w:t>1002:v</w:t>
        </w:r>
        <w:proofErr w:type="gramEnd"/>
        <w:r w:rsidR="009E0174" w:rsidRPr="00255725">
          <w:rPr>
            <w:rFonts w:ascii="Courier New" w:hAnsi="Courier New" w:cs="Courier New"/>
            <w:lang w:val="en-US"/>
          </w:rPr>
          <w:t>1</w:t>
        </w:r>
      </w:hyperlink>
      <w:r w:rsidR="009E0174" w:rsidRPr="00255725">
        <w:rPr>
          <w:rFonts w:ascii="Courier New" w:hAnsi="Courier New" w:cs="Courier New"/>
          <w:lang w:val="en-US"/>
        </w:rPr>
        <w:t>/python</w:t>
      </w:r>
      <w:r w:rsidR="009E0174" w:rsidRPr="009E0174">
        <w:rPr>
          <w:rFonts w:ascii="Courier New" w:hAnsi="Courier New" w:cs="Courier New"/>
          <w:lang w:val="en-US"/>
        </w:rPr>
        <w:t xml:space="preserve">, </w:t>
      </w:r>
      <w:r w:rsidR="009E0174">
        <w:rPr>
          <w:rFonts w:ascii="Courier New" w:hAnsi="Courier New" w:cs="Courier New"/>
        </w:rPr>
        <w:t>где</w:t>
      </w:r>
      <w:r w:rsidR="009E0174" w:rsidRPr="009E0174">
        <w:rPr>
          <w:rFonts w:ascii="Courier New" w:hAnsi="Courier New" w:cs="Courier New"/>
          <w:lang w:val="en-US"/>
        </w:rPr>
        <w:t xml:space="preserve"> </w:t>
      </w:r>
    </w:p>
    <w:p w14:paraId="5FBC5EB0" w14:textId="77777777" w:rsidR="00B36263" w:rsidRPr="005F1774" w:rsidRDefault="00B36263" w:rsidP="00B36263">
      <w:pPr>
        <w:pStyle w:val="aff0"/>
        <w:numPr>
          <w:ilvl w:val="4"/>
          <w:numId w:val="21"/>
        </w:numPr>
        <w:tabs>
          <w:tab w:val="clear" w:pos="2863"/>
          <w:tab w:val="left" w:pos="1985"/>
        </w:tabs>
        <w:jc w:val="both"/>
        <w:rPr>
          <w:bCs w:val="0"/>
        </w:rPr>
      </w:pPr>
      <w:proofErr w:type="spellStart"/>
      <w:r w:rsidRPr="005F1774">
        <w:rPr>
          <w:bCs w:val="0"/>
        </w:rPr>
        <w:t>data</w:t>
      </w:r>
      <w:proofErr w:type="spellEnd"/>
      <w:r w:rsidRPr="005F1774">
        <w:rPr>
          <w:bCs w:val="0"/>
        </w:rPr>
        <w:t>:/ – наименование папки, в которую будет сохранен отчет;</w:t>
      </w:r>
    </w:p>
    <w:p w14:paraId="588981A5" w14:textId="0B33B727" w:rsidR="00B36263" w:rsidRPr="005F1774" w:rsidRDefault="00B36263" w:rsidP="00B36263">
      <w:pPr>
        <w:pStyle w:val="aff0"/>
        <w:numPr>
          <w:ilvl w:val="4"/>
          <w:numId w:val="21"/>
        </w:numPr>
        <w:tabs>
          <w:tab w:val="clear" w:pos="2863"/>
          <w:tab w:val="left" w:pos="1985"/>
        </w:tabs>
        <w:jc w:val="both"/>
        <w:rPr>
          <w:bCs w:val="0"/>
        </w:rPr>
      </w:pPr>
      <w:proofErr w:type="spellStart"/>
      <w:r w:rsidRPr="005F1774">
        <w:rPr>
          <w:bCs w:val="0"/>
        </w:rPr>
        <w:t>data</w:t>
      </w:r>
      <w:proofErr w:type="spellEnd"/>
      <w:r w:rsidRPr="005F1774">
        <w:rPr>
          <w:bCs w:val="0"/>
        </w:rPr>
        <w:t xml:space="preserve"> - название папки в файловой системе контейнера</w:t>
      </w:r>
      <w:r w:rsidRPr="00B36263">
        <w:rPr>
          <w:bCs w:val="0"/>
        </w:rPr>
        <w:t>;</w:t>
      </w:r>
    </w:p>
    <w:p w14:paraId="2E3F6C83" w14:textId="5A060F1C" w:rsidR="00B36263" w:rsidRPr="005F1774" w:rsidRDefault="00B36263" w:rsidP="00B36263">
      <w:pPr>
        <w:pStyle w:val="aff0"/>
        <w:numPr>
          <w:ilvl w:val="4"/>
          <w:numId w:val="21"/>
        </w:numPr>
        <w:tabs>
          <w:tab w:val="clear" w:pos="2863"/>
          <w:tab w:val="left" w:pos="1985"/>
        </w:tabs>
        <w:jc w:val="both"/>
        <w:rPr>
          <w:bCs w:val="0"/>
        </w:rPr>
      </w:pPr>
      <w:r w:rsidRPr="005F1774">
        <w:rPr>
          <w:bCs w:val="0"/>
        </w:rPr>
        <w:t>rbt1002:v1 – название контейнера для запуска</w:t>
      </w:r>
      <w:r>
        <w:rPr>
          <w:bCs w:val="0"/>
          <w:lang w:val="en-US"/>
        </w:rPr>
        <w:t>;</w:t>
      </w:r>
      <w:bookmarkStart w:id="11" w:name="_GoBack"/>
      <w:bookmarkEnd w:id="11"/>
    </w:p>
    <w:p w14:paraId="4545B637" w14:textId="39E0E7CF" w:rsidR="002141C6" w:rsidRPr="002141C6" w:rsidRDefault="002141C6" w:rsidP="00F9063A">
      <w:pPr>
        <w:pStyle w:val="aff0"/>
        <w:numPr>
          <w:ilvl w:val="0"/>
          <w:numId w:val="16"/>
        </w:numPr>
        <w:tabs>
          <w:tab w:val="clear" w:pos="1049"/>
          <w:tab w:val="num" w:pos="1653"/>
        </w:tabs>
        <w:ind w:left="1653"/>
        <w:jc w:val="both"/>
        <w:rPr>
          <w:bCs w:val="0"/>
        </w:rPr>
      </w:pPr>
      <w:r w:rsidRPr="00255725">
        <w:rPr>
          <w:rFonts w:ascii="Courier New" w:hAnsi="Courier New" w:cs="Courier New"/>
          <w:bCs w:val="0"/>
        </w:rPr>
        <w:t>1002Gos.py</w:t>
      </w:r>
      <w:r w:rsidRPr="002141C6">
        <w:rPr>
          <w:bCs w:val="0"/>
        </w:rPr>
        <w:t xml:space="preserve"> - наименование скрипта </w:t>
      </w:r>
    </w:p>
    <w:p w14:paraId="013DAA90" w14:textId="767BEA4D" w:rsidR="002141C6" w:rsidRPr="00F13901" w:rsidRDefault="00CD36CE" w:rsidP="00F9063A">
      <w:pPr>
        <w:pStyle w:val="aff0"/>
        <w:numPr>
          <w:ilvl w:val="0"/>
          <w:numId w:val="16"/>
        </w:numPr>
        <w:tabs>
          <w:tab w:val="clear" w:pos="1049"/>
          <w:tab w:val="num" w:pos="1653"/>
        </w:tabs>
        <w:ind w:left="1653"/>
      </w:pPr>
      <w:r w:rsidRPr="00255725">
        <w:rPr>
          <w:rFonts w:ascii="Courier New" w:hAnsi="Courier New" w:cs="Courier New"/>
          <w:bCs w:val="0"/>
          <w:lang w:val="en-US"/>
        </w:rPr>
        <w:t>Orchestrator</w:t>
      </w:r>
      <w:r w:rsidRPr="00255725">
        <w:rPr>
          <w:rFonts w:ascii="Courier New" w:hAnsi="Courier New" w:cs="Courier New"/>
          <w:bCs w:val="0"/>
        </w:rPr>
        <w:t>_</w:t>
      </w:r>
      <w:r w:rsidRPr="00255725">
        <w:rPr>
          <w:rFonts w:ascii="Courier New" w:hAnsi="Courier New" w:cs="Courier New"/>
          <w:bCs w:val="0"/>
          <w:lang w:val="en-US"/>
        </w:rPr>
        <w:t>terms</w:t>
      </w:r>
      <w:r w:rsidRPr="00255725">
        <w:rPr>
          <w:rFonts w:ascii="Courier New" w:hAnsi="Courier New" w:cs="Courier New"/>
          <w:bCs w:val="0"/>
        </w:rPr>
        <w:t>.</w:t>
      </w:r>
      <w:r w:rsidRPr="00255725">
        <w:rPr>
          <w:rFonts w:ascii="Courier New" w:hAnsi="Courier New" w:cs="Courier New"/>
          <w:bCs w:val="0"/>
          <w:lang w:val="en-US"/>
        </w:rPr>
        <w:t>xlsx</w:t>
      </w:r>
      <w:r w:rsidR="002141C6" w:rsidRPr="00182429">
        <w:rPr>
          <w:bCs w:val="0"/>
        </w:rPr>
        <w:t xml:space="preserve"> - </w:t>
      </w:r>
      <w:r>
        <w:rPr>
          <w:bCs w:val="0"/>
        </w:rPr>
        <w:t>имя</w:t>
      </w:r>
      <w:r w:rsidRPr="00182429">
        <w:rPr>
          <w:bCs w:val="0"/>
        </w:rPr>
        <w:t xml:space="preserve"> </w:t>
      </w:r>
      <w:r w:rsidR="002141C6" w:rsidRPr="00182429">
        <w:rPr>
          <w:bCs w:val="0"/>
        </w:rPr>
        <w:t>файл</w:t>
      </w:r>
      <w:r>
        <w:rPr>
          <w:bCs w:val="0"/>
        </w:rPr>
        <w:t>а с терминами</w:t>
      </w:r>
      <w:r w:rsidR="002141C6" w:rsidRPr="00182429">
        <w:rPr>
          <w:bCs w:val="0"/>
        </w:rPr>
        <w:t xml:space="preserve"> для поиска.</w:t>
      </w:r>
      <w:r w:rsidRPr="00182429">
        <w:rPr>
          <w:bCs w:val="0"/>
        </w:rPr>
        <w:t xml:space="preserve"> </w:t>
      </w:r>
      <w:bookmarkStart w:id="12" w:name="_Hlk136473850"/>
      <w:bookmarkEnd w:id="10"/>
    </w:p>
    <w:bookmarkEnd w:id="12"/>
    <w:p w14:paraId="35C51062" w14:textId="571873C8" w:rsidR="002141C6" w:rsidRPr="00F13901" w:rsidRDefault="002141C6" w:rsidP="00F9063A">
      <w:pPr>
        <w:pStyle w:val="aff0"/>
        <w:numPr>
          <w:ilvl w:val="0"/>
          <w:numId w:val="16"/>
        </w:numPr>
        <w:tabs>
          <w:tab w:val="clear" w:pos="1049"/>
          <w:tab w:val="num" w:pos="1653"/>
        </w:tabs>
        <w:ind w:left="1653"/>
        <w:jc w:val="both"/>
        <w:rPr>
          <w:bCs w:val="0"/>
        </w:rPr>
      </w:pPr>
      <w:proofErr w:type="spellStart"/>
      <w:r w:rsidRPr="00255725">
        <w:rPr>
          <w:rFonts w:ascii="Courier New" w:hAnsi="Courier New" w:cs="Courier New"/>
          <w:bCs w:val="0"/>
        </w:rPr>
        <w:t>http</w:t>
      </w:r>
      <w:proofErr w:type="spellEnd"/>
      <w:r w:rsidR="00CD36CE" w:rsidRPr="00255725">
        <w:rPr>
          <w:rFonts w:ascii="Courier New" w:hAnsi="Courier New" w:cs="Courier New"/>
          <w:bCs w:val="0"/>
          <w:lang w:val="en-US"/>
        </w:rPr>
        <w:t>s</w:t>
      </w:r>
      <w:r w:rsidRPr="00182429">
        <w:rPr>
          <w:rFonts w:ascii="Courier New" w:hAnsi="Courier New" w:cs="Courier New"/>
        </w:rPr>
        <w:t>://</w:t>
      </w:r>
      <w:r w:rsidRPr="00182429">
        <w:rPr>
          <w:rFonts w:ascii="Courier New" w:hAnsi="Courier New" w:cs="Courier New"/>
          <w:lang w:val="en-US"/>
        </w:rPr>
        <w:t>site</w:t>
      </w:r>
      <w:r w:rsidRPr="00CD36CE">
        <w:rPr>
          <w:rFonts w:ascii="Courier New" w:hAnsi="Courier New" w:cs="Courier New"/>
        </w:rPr>
        <w:t>.</w:t>
      </w:r>
      <w:proofErr w:type="spellStart"/>
      <w:r w:rsidRPr="00CD36CE">
        <w:rPr>
          <w:rFonts w:ascii="Courier New" w:hAnsi="Courier New" w:cs="Courier New"/>
          <w:lang w:val="en-US"/>
        </w:rPr>
        <w:t>ru</w:t>
      </w:r>
      <w:proofErr w:type="spellEnd"/>
      <w:r w:rsidRPr="00F13901">
        <w:rPr>
          <w:bCs w:val="0"/>
        </w:rPr>
        <w:t xml:space="preserve"> </w:t>
      </w:r>
      <w:r>
        <w:rPr>
          <w:bCs w:val="0"/>
        </w:rPr>
        <w:t xml:space="preserve">- </w:t>
      </w:r>
      <w:r w:rsidRPr="00F13901">
        <w:rPr>
          <w:bCs w:val="0"/>
        </w:rPr>
        <w:t>сайт, который необходимо проверить. </w:t>
      </w:r>
    </w:p>
    <w:p w14:paraId="641250AC" w14:textId="4280A6FF" w:rsidR="002141C6" w:rsidRPr="00F13901" w:rsidRDefault="00B07F7B" w:rsidP="00F9063A">
      <w:pPr>
        <w:pStyle w:val="aff0"/>
        <w:numPr>
          <w:ilvl w:val="0"/>
          <w:numId w:val="16"/>
        </w:numPr>
        <w:ind w:left="1653"/>
        <w:jc w:val="both"/>
        <w:rPr>
          <w:bCs w:val="0"/>
        </w:rPr>
      </w:pPr>
      <w:bookmarkStart w:id="13" w:name="_Hlk137746571"/>
      <w:r>
        <w:rPr>
          <w:bCs w:val="0"/>
        </w:rPr>
        <w:t xml:space="preserve">«2» </w:t>
      </w:r>
      <w:r w:rsidR="00CD36CE">
        <w:rPr>
          <w:bCs w:val="0"/>
        </w:rPr>
        <w:t xml:space="preserve">- </w:t>
      </w:r>
      <w:r w:rsidR="00CD36CE" w:rsidRPr="00F13901">
        <w:rPr>
          <w:bCs w:val="0"/>
        </w:rPr>
        <w:t xml:space="preserve">количество </w:t>
      </w:r>
      <w:r w:rsidR="002141C6" w:rsidRPr="00F13901">
        <w:rPr>
          <w:bCs w:val="0"/>
        </w:rPr>
        <w:t xml:space="preserve">параллельных процессов. </w:t>
      </w:r>
      <w:r w:rsidR="00CD36CE">
        <w:rPr>
          <w:bCs w:val="0"/>
        </w:rPr>
        <w:t>Рекомендуется</w:t>
      </w:r>
      <w:r w:rsidR="002141C6" w:rsidRPr="00F13901">
        <w:rPr>
          <w:bCs w:val="0"/>
        </w:rPr>
        <w:t xml:space="preserve"> использовать количество ядер </w:t>
      </w:r>
      <w:r w:rsidR="00CD36CE">
        <w:rPr>
          <w:bCs w:val="0"/>
          <w:lang w:val="en-US"/>
        </w:rPr>
        <w:t>CPU</w:t>
      </w:r>
      <w:r w:rsidR="00CD36CE">
        <w:rPr>
          <w:bCs w:val="0"/>
        </w:rPr>
        <w:t xml:space="preserve"> компьютера, на котором работает ПО</w:t>
      </w:r>
      <w:r w:rsidR="002141C6" w:rsidRPr="00F13901">
        <w:rPr>
          <w:bCs w:val="0"/>
        </w:rPr>
        <w:t>.</w:t>
      </w:r>
    </w:p>
    <w:bookmarkEnd w:id="13"/>
    <w:p w14:paraId="5B73776A" w14:textId="080CBD7B" w:rsidR="009E0174" w:rsidRDefault="009E0174" w:rsidP="00255725">
      <w:pPr>
        <w:pStyle w:val="a1"/>
        <w:rPr>
          <w:rStyle w:val="afc"/>
        </w:rPr>
      </w:pPr>
      <w:r>
        <w:rPr>
          <w:rStyle w:val="afc"/>
        </w:rPr>
        <w:t xml:space="preserve">Примечание: </w:t>
      </w:r>
      <w:r w:rsidRPr="009E0174">
        <w:rPr>
          <w:bCs/>
          <w:szCs w:val="28"/>
          <w:lang w:eastAsia="en-US"/>
        </w:rPr>
        <w:t>В данной версии можно выполнить проверку только одного сайта.</w:t>
      </w:r>
    </w:p>
    <w:p w14:paraId="78F8C63E" w14:textId="5152783C" w:rsidR="002141C6" w:rsidRPr="009E53BB" w:rsidRDefault="009E53BB" w:rsidP="009E53BB">
      <w:pPr>
        <w:pStyle w:val="21"/>
      </w:pPr>
      <w:bookmarkStart w:id="14" w:name="_Toc138413393"/>
      <w:r w:rsidRPr="009E53BB">
        <w:t>Параметры файла с терминами</w:t>
      </w:r>
      <w:bookmarkEnd w:id="14"/>
    </w:p>
    <w:p w14:paraId="7398DA6B" w14:textId="77777777" w:rsidR="009E53BB" w:rsidRPr="00CD36CE" w:rsidRDefault="009E53BB" w:rsidP="009E53BB">
      <w:pPr>
        <w:pStyle w:val="a1"/>
        <w:jc w:val="both"/>
        <w:rPr>
          <w:bCs/>
        </w:rPr>
      </w:pPr>
      <w:r w:rsidRPr="00182429">
        <w:t xml:space="preserve">Файл содержит следующие </w:t>
      </w:r>
      <w:r>
        <w:rPr>
          <w:bCs/>
        </w:rPr>
        <w:t>поля данных</w:t>
      </w:r>
      <w:r w:rsidRPr="00CD36CE">
        <w:t xml:space="preserve">: </w:t>
      </w:r>
    </w:p>
    <w:p w14:paraId="4A003E12" w14:textId="77777777" w:rsidR="009E53BB" w:rsidRPr="00255725" w:rsidRDefault="009E53BB" w:rsidP="00F9063A">
      <w:pPr>
        <w:pStyle w:val="aff0"/>
        <w:numPr>
          <w:ilvl w:val="0"/>
          <w:numId w:val="10"/>
        </w:numPr>
        <w:jc w:val="both"/>
        <w:rPr>
          <w:bCs w:val="0"/>
        </w:rPr>
      </w:pPr>
      <w:r w:rsidRPr="00255725">
        <w:rPr>
          <w:bCs w:val="0"/>
        </w:rPr>
        <w:t xml:space="preserve">Термины </w:t>
      </w:r>
      <w:r>
        <w:rPr>
          <w:bCs w:val="0"/>
        </w:rPr>
        <w:t>–</w:t>
      </w:r>
      <w:r w:rsidRPr="00182429">
        <w:rPr>
          <w:bCs w:val="0"/>
        </w:rPr>
        <w:t xml:space="preserve"> </w:t>
      </w:r>
      <w:r>
        <w:rPr>
          <w:bCs w:val="0"/>
        </w:rPr>
        <w:t xml:space="preserve">запрещенные слова. </w:t>
      </w:r>
      <w:r w:rsidRPr="00182429">
        <w:rPr>
          <w:bCs w:val="0"/>
        </w:rPr>
        <w:t>(рекомендуется указывать слово или фразу в</w:t>
      </w:r>
      <w:r w:rsidRPr="00255725">
        <w:rPr>
          <w:bCs w:val="0"/>
        </w:rPr>
        <w:t> именительном падеже).</w:t>
      </w:r>
    </w:p>
    <w:p w14:paraId="065A147B" w14:textId="77777777" w:rsidR="009E53BB" w:rsidRPr="00255725" w:rsidRDefault="009E53BB" w:rsidP="00F9063A">
      <w:pPr>
        <w:pStyle w:val="aff0"/>
        <w:numPr>
          <w:ilvl w:val="0"/>
          <w:numId w:val="10"/>
        </w:numPr>
        <w:jc w:val="both"/>
        <w:rPr>
          <w:bCs w:val="0"/>
        </w:rPr>
      </w:pPr>
      <w:r w:rsidRPr="00255725">
        <w:rPr>
          <w:bCs w:val="0"/>
        </w:rPr>
        <w:t xml:space="preserve">Тематика - </w:t>
      </w:r>
      <w:r w:rsidRPr="00CD36CE">
        <w:rPr>
          <w:bCs w:val="0"/>
        </w:rPr>
        <w:t xml:space="preserve">группа </w:t>
      </w:r>
      <w:r w:rsidRPr="00255725">
        <w:rPr>
          <w:bCs w:val="0"/>
        </w:rPr>
        <w:t>слов.</w:t>
      </w:r>
    </w:p>
    <w:p w14:paraId="48D0614A" w14:textId="77777777" w:rsidR="009E53BB" w:rsidRPr="00255725" w:rsidRDefault="009E53BB" w:rsidP="00F9063A">
      <w:pPr>
        <w:pStyle w:val="aff0"/>
        <w:numPr>
          <w:ilvl w:val="0"/>
          <w:numId w:val="10"/>
        </w:numPr>
        <w:jc w:val="both"/>
        <w:rPr>
          <w:bCs w:val="0"/>
        </w:rPr>
      </w:pPr>
      <w:r w:rsidRPr="00255725">
        <w:rPr>
          <w:bCs w:val="0"/>
        </w:rPr>
        <w:lastRenderedPageBreak/>
        <w:t xml:space="preserve">ЗВД - </w:t>
      </w:r>
      <w:r w:rsidRPr="00CD36CE">
        <w:rPr>
          <w:bCs w:val="0"/>
        </w:rPr>
        <w:t xml:space="preserve">номер </w:t>
      </w:r>
      <w:r w:rsidRPr="00255725">
        <w:rPr>
          <w:bCs w:val="0"/>
        </w:rPr>
        <w:t>группы.</w:t>
      </w:r>
    </w:p>
    <w:p w14:paraId="7D312CF8" w14:textId="77777777" w:rsidR="009E53BB" w:rsidRPr="00255725" w:rsidRDefault="009E53BB" w:rsidP="00F9063A">
      <w:pPr>
        <w:pStyle w:val="aff0"/>
        <w:numPr>
          <w:ilvl w:val="0"/>
          <w:numId w:val="10"/>
        </w:numPr>
        <w:jc w:val="both"/>
        <w:rPr>
          <w:bCs w:val="0"/>
        </w:rPr>
      </w:pPr>
      <w:r w:rsidRPr="00255725">
        <w:rPr>
          <w:bCs w:val="0"/>
        </w:rPr>
        <w:t xml:space="preserve">Приоритет - </w:t>
      </w:r>
      <w:r w:rsidRPr="00CD36CE">
        <w:rPr>
          <w:bCs w:val="0"/>
        </w:rPr>
        <w:t xml:space="preserve">приоритет </w:t>
      </w:r>
      <w:r w:rsidRPr="00255725">
        <w:rPr>
          <w:bCs w:val="0"/>
        </w:rPr>
        <w:t>группы, указывается численное значение.</w:t>
      </w:r>
    </w:p>
    <w:p w14:paraId="6297252C" w14:textId="77777777" w:rsidR="009E53BB" w:rsidRPr="00255725" w:rsidRDefault="009E53BB" w:rsidP="00F9063A">
      <w:pPr>
        <w:pStyle w:val="aff0"/>
        <w:numPr>
          <w:ilvl w:val="0"/>
          <w:numId w:val="10"/>
        </w:numPr>
        <w:jc w:val="both"/>
        <w:rPr>
          <w:bCs w:val="0"/>
        </w:rPr>
      </w:pPr>
      <w:r w:rsidRPr="00255725">
        <w:rPr>
          <w:bCs w:val="0"/>
        </w:rPr>
        <w:t xml:space="preserve">Коэффициент - </w:t>
      </w:r>
      <w:r w:rsidRPr="00CD36CE">
        <w:rPr>
          <w:bCs w:val="0"/>
        </w:rPr>
        <w:t xml:space="preserve">коэффициент </w:t>
      </w:r>
      <w:r w:rsidRPr="00255725">
        <w:rPr>
          <w:bCs w:val="0"/>
        </w:rPr>
        <w:t>слова (количество найденных повторений слова на странице сайта).</w:t>
      </w:r>
    </w:p>
    <w:p w14:paraId="5B79E538" w14:textId="77777777" w:rsidR="009E53BB" w:rsidRPr="009E53BB" w:rsidRDefault="009E53BB" w:rsidP="00F9063A">
      <w:pPr>
        <w:pStyle w:val="aff0"/>
        <w:numPr>
          <w:ilvl w:val="0"/>
          <w:numId w:val="10"/>
        </w:numPr>
        <w:jc w:val="both"/>
        <w:rPr>
          <w:bCs w:val="0"/>
        </w:rPr>
      </w:pPr>
      <w:r w:rsidRPr="00255725">
        <w:rPr>
          <w:bCs w:val="0"/>
        </w:rPr>
        <w:t>Комментарий -</w:t>
      </w:r>
      <w:r w:rsidRPr="009E53BB">
        <w:rPr>
          <w:bCs w:val="0"/>
        </w:rPr>
        <w:t xml:space="preserve"> комментарий (опционально).</w:t>
      </w:r>
    </w:p>
    <w:p w14:paraId="1416E387" w14:textId="77777777" w:rsidR="009E53BB" w:rsidRPr="009E53BB" w:rsidRDefault="009E53BB" w:rsidP="009E53BB">
      <w:pPr>
        <w:pStyle w:val="21"/>
      </w:pPr>
      <w:bookmarkStart w:id="15" w:name="_Toc138413394"/>
      <w:r w:rsidRPr="009E53BB">
        <w:t>Описание директорий и файлов</w:t>
      </w:r>
      <w:bookmarkEnd w:id="15"/>
    </w:p>
    <w:p w14:paraId="4D23794D" w14:textId="77777777" w:rsidR="009E53BB" w:rsidRPr="00F13901" w:rsidRDefault="009E53BB" w:rsidP="00F9063A">
      <w:pPr>
        <w:pStyle w:val="aff0"/>
        <w:numPr>
          <w:ilvl w:val="0"/>
          <w:numId w:val="10"/>
        </w:numPr>
        <w:jc w:val="both"/>
        <w:rPr>
          <w:bCs w:val="0"/>
        </w:rPr>
      </w:pPr>
      <w:r w:rsidRPr="00F13901">
        <w:rPr>
          <w:bCs w:val="0"/>
        </w:rPr>
        <w:t xml:space="preserve">Папка </w:t>
      </w:r>
      <w:proofErr w:type="spellStart"/>
      <w:r w:rsidRPr="00F13901">
        <w:rPr>
          <w:bCs w:val="0"/>
        </w:rPr>
        <w:t>Noto_Sans</w:t>
      </w:r>
      <w:proofErr w:type="spellEnd"/>
      <w:r w:rsidRPr="00F13901">
        <w:rPr>
          <w:bCs w:val="0"/>
        </w:rPr>
        <w:t xml:space="preserve"> - содержит шрифт, который используется для создания </w:t>
      </w:r>
      <w:proofErr w:type="spellStart"/>
      <w:r w:rsidRPr="00F13901">
        <w:rPr>
          <w:bCs w:val="0"/>
        </w:rPr>
        <w:t>pdf</w:t>
      </w:r>
      <w:proofErr w:type="spellEnd"/>
      <w:r w:rsidRPr="00F13901">
        <w:rPr>
          <w:bCs w:val="0"/>
        </w:rPr>
        <w:t>.</w:t>
      </w:r>
    </w:p>
    <w:p w14:paraId="64F14ED8" w14:textId="77777777" w:rsidR="009E53BB" w:rsidRPr="00F13901" w:rsidRDefault="009E53BB" w:rsidP="00F9063A">
      <w:pPr>
        <w:pStyle w:val="aff0"/>
        <w:numPr>
          <w:ilvl w:val="0"/>
          <w:numId w:val="10"/>
        </w:numPr>
        <w:jc w:val="both"/>
        <w:rPr>
          <w:bCs w:val="0"/>
        </w:rPr>
      </w:pPr>
      <w:r w:rsidRPr="00F13901">
        <w:rPr>
          <w:bCs w:val="0"/>
        </w:rPr>
        <w:t xml:space="preserve">Архив FontsToAdd.tar - содержит шрифты для работы с </w:t>
      </w:r>
      <w:r>
        <w:rPr>
          <w:bCs w:val="0"/>
          <w:lang w:val="en-US"/>
        </w:rPr>
        <w:t>C</w:t>
      </w:r>
      <w:proofErr w:type="spellStart"/>
      <w:r w:rsidRPr="00F13901">
        <w:rPr>
          <w:bCs w:val="0"/>
        </w:rPr>
        <w:t>hrome</w:t>
      </w:r>
      <w:proofErr w:type="spellEnd"/>
      <w:r w:rsidRPr="00F13901">
        <w:rPr>
          <w:bCs w:val="0"/>
        </w:rPr>
        <w:t xml:space="preserve"> (для версий на</w:t>
      </w:r>
      <w:r>
        <w:rPr>
          <w:bCs w:val="0"/>
        </w:rPr>
        <w:t> </w:t>
      </w:r>
      <w:r w:rsidRPr="00F13901">
        <w:rPr>
          <w:bCs w:val="0"/>
        </w:rPr>
        <w:t>OС</w:t>
      </w:r>
      <w:r>
        <w:rPr>
          <w:bCs w:val="0"/>
        </w:rPr>
        <w:t> </w:t>
      </w:r>
      <w:proofErr w:type="spellStart"/>
      <w:r w:rsidRPr="00F13901">
        <w:rPr>
          <w:bCs w:val="0"/>
        </w:rPr>
        <w:t>Windows</w:t>
      </w:r>
      <w:proofErr w:type="spellEnd"/>
      <w:r w:rsidRPr="00F13901">
        <w:rPr>
          <w:bCs w:val="0"/>
        </w:rPr>
        <w:t>).</w:t>
      </w:r>
    </w:p>
    <w:p w14:paraId="186AA670" w14:textId="77777777" w:rsidR="009E53BB" w:rsidRPr="00F13901" w:rsidRDefault="009E53BB" w:rsidP="00F9063A">
      <w:pPr>
        <w:pStyle w:val="aff0"/>
        <w:numPr>
          <w:ilvl w:val="0"/>
          <w:numId w:val="10"/>
        </w:numPr>
        <w:jc w:val="both"/>
        <w:rPr>
          <w:bCs w:val="0"/>
        </w:rPr>
      </w:pPr>
      <w:r w:rsidRPr="00F13901">
        <w:rPr>
          <w:bCs w:val="0"/>
        </w:rPr>
        <w:t>base.py - файл для замены файла в библиотеке pymorph2.</w:t>
      </w:r>
    </w:p>
    <w:p w14:paraId="4E7FD4BA" w14:textId="77777777" w:rsidR="009E53BB" w:rsidRPr="00F13901" w:rsidRDefault="009E53BB" w:rsidP="00F9063A">
      <w:pPr>
        <w:pStyle w:val="aff0"/>
        <w:numPr>
          <w:ilvl w:val="0"/>
          <w:numId w:val="10"/>
        </w:numPr>
        <w:jc w:val="both"/>
        <w:rPr>
          <w:bCs w:val="0"/>
        </w:rPr>
      </w:pPr>
      <w:r w:rsidRPr="00F13901">
        <w:rPr>
          <w:bCs w:val="0"/>
        </w:rPr>
        <w:t xml:space="preserve">Папка </w:t>
      </w:r>
      <w:proofErr w:type="spellStart"/>
      <w:r w:rsidRPr="00F13901">
        <w:rPr>
          <w:bCs w:val="0"/>
        </w:rPr>
        <w:t>tempdirectory</w:t>
      </w:r>
      <w:proofErr w:type="spellEnd"/>
      <w:r w:rsidRPr="00F13901">
        <w:rPr>
          <w:bCs w:val="0"/>
        </w:rPr>
        <w:t xml:space="preserve"> </w:t>
      </w:r>
      <w:r>
        <w:rPr>
          <w:bCs w:val="0"/>
        </w:rPr>
        <w:t>–</w:t>
      </w:r>
      <w:r w:rsidRPr="00F13901">
        <w:rPr>
          <w:bCs w:val="0"/>
        </w:rPr>
        <w:t xml:space="preserve"> директория</w:t>
      </w:r>
      <w:r>
        <w:rPr>
          <w:bCs w:val="0"/>
        </w:rPr>
        <w:t>,</w:t>
      </w:r>
      <w:r w:rsidRPr="00F13901">
        <w:rPr>
          <w:bCs w:val="0"/>
        </w:rPr>
        <w:t xml:space="preserve"> в которой работает </w:t>
      </w:r>
      <w:r>
        <w:rPr>
          <w:bCs w:val="0"/>
          <w:lang w:val="en-US"/>
        </w:rPr>
        <w:t>P</w:t>
      </w:r>
      <w:proofErr w:type="spellStart"/>
      <w:r w:rsidRPr="00F13901">
        <w:rPr>
          <w:bCs w:val="0"/>
        </w:rPr>
        <w:t>ython</w:t>
      </w:r>
      <w:proofErr w:type="spellEnd"/>
      <w:r w:rsidRPr="00F13901">
        <w:rPr>
          <w:bCs w:val="0"/>
        </w:rPr>
        <w:t>.</w:t>
      </w:r>
    </w:p>
    <w:p w14:paraId="1910CCB3" w14:textId="77777777" w:rsidR="009E53BB" w:rsidRPr="00C15397" w:rsidRDefault="009E53BB" w:rsidP="00F9063A">
      <w:pPr>
        <w:pStyle w:val="aff0"/>
        <w:numPr>
          <w:ilvl w:val="0"/>
          <w:numId w:val="10"/>
        </w:numPr>
        <w:jc w:val="both"/>
      </w:pPr>
      <w:r w:rsidRPr="00D05C7B">
        <w:rPr>
          <w:bCs w:val="0"/>
        </w:rPr>
        <w:t>Orchestrator_term.xlsx - файл специальных терминов, которые используются для</w:t>
      </w:r>
      <w:r>
        <w:rPr>
          <w:bCs w:val="0"/>
        </w:rPr>
        <w:t> </w:t>
      </w:r>
      <w:r w:rsidRPr="00D05C7B">
        <w:rPr>
          <w:bCs w:val="0"/>
        </w:rPr>
        <w:t>поиска на сайте. </w:t>
      </w:r>
    </w:p>
    <w:p w14:paraId="63DB6AB0" w14:textId="77777777" w:rsidR="009E53BB" w:rsidRPr="009E53BB" w:rsidRDefault="009E53BB" w:rsidP="009E53BB">
      <w:pPr>
        <w:pStyle w:val="a1"/>
        <w:rPr>
          <w:lang w:eastAsia="en-US"/>
        </w:rPr>
      </w:pPr>
    </w:p>
    <w:sectPr w:rsidR="009E53BB" w:rsidRPr="009E53BB" w:rsidSect="00722ADE">
      <w:headerReference w:type="default" r:id="rId13"/>
      <w:footerReference w:type="default" r:id="rId14"/>
      <w:footerReference w:type="first" r:id="rId15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70A5C" w14:textId="77777777" w:rsidR="004828D9" w:rsidRDefault="004828D9" w:rsidP="00634FAA">
      <w:r>
        <w:separator/>
      </w:r>
    </w:p>
  </w:endnote>
  <w:endnote w:type="continuationSeparator" w:id="0">
    <w:p w14:paraId="280BD127" w14:textId="77777777" w:rsidR="004828D9" w:rsidRDefault="004828D9" w:rsidP="0063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29262"/>
      <w:docPartObj>
        <w:docPartGallery w:val="Page Numbers (Bottom of Page)"/>
        <w:docPartUnique/>
      </w:docPartObj>
    </w:sdtPr>
    <w:sdtEndPr/>
    <w:sdtContent>
      <w:p w14:paraId="69282933" w14:textId="77777777" w:rsidR="00722ADE" w:rsidRDefault="00722AD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17D24" w14:textId="77777777" w:rsidR="00E07219" w:rsidRPr="00553130" w:rsidRDefault="00E07219" w:rsidP="0055313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B348CD" w14:paraId="6412A75F" w14:textId="77777777" w:rsidTr="00B348CD">
      <w:tc>
        <w:tcPr>
          <w:tcW w:w="4672" w:type="dxa"/>
        </w:tcPr>
        <w:p w14:paraId="3FC84211" w14:textId="77777777" w:rsidR="00B348CD" w:rsidRDefault="00B348CD">
          <w:pPr>
            <w:pStyle w:val="ac"/>
          </w:pPr>
          <w:r>
            <w:t>Москва</w:t>
          </w:r>
        </w:p>
      </w:tc>
      <w:tc>
        <w:tcPr>
          <w:tcW w:w="4673" w:type="dxa"/>
        </w:tcPr>
        <w:p w14:paraId="009B6231" w14:textId="77777777" w:rsidR="00B348CD" w:rsidRDefault="00B348CD" w:rsidP="00B348CD">
          <w:pPr>
            <w:pStyle w:val="ac"/>
            <w:jc w:val="right"/>
          </w:pPr>
          <w:r>
            <w:t>2023</w:t>
          </w:r>
        </w:p>
      </w:tc>
    </w:tr>
  </w:tbl>
  <w:p w14:paraId="3AABE2D8" w14:textId="77777777" w:rsidR="00B348CD" w:rsidRDefault="00B348C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C7D70" w14:textId="77777777" w:rsidR="004828D9" w:rsidRDefault="004828D9" w:rsidP="00634FAA">
      <w:r>
        <w:separator/>
      </w:r>
    </w:p>
  </w:footnote>
  <w:footnote w:type="continuationSeparator" w:id="0">
    <w:p w14:paraId="3C29A1F6" w14:textId="77777777" w:rsidR="004828D9" w:rsidRDefault="004828D9" w:rsidP="0063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973D" w14:textId="1E24D80E" w:rsidR="00E07219" w:rsidRPr="00722ADE" w:rsidRDefault="004828D9" w:rsidP="00751B4F">
    <w:pPr>
      <w:pStyle w:val="26"/>
      <w:rPr>
        <w:sz w:val="20"/>
      </w:rPr>
    </w:pPr>
    <w:sdt>
      <w:sdtPr>
        <w:rPr>
          <w:sz w:val="20"/>
        </w:rPr>
        <w:alias w:val="System_name"/>
        <w:id w:val="87818573"/>
        <w:dataBinding w:xpath="/ns0:ccMap[1]/ns0:ccElement_System_name" w:storeItemID="{4751C921-7D5A-4288-957D-DA61B9DF5E78}"/>
        <w:text/>
      </w:sdtPr>
      <w:sdtEndPr/>
      <w:sdtContent>
        <w:r w:rsidR="002B31D3">
          <w:rPr>
            <w:sz w:val="20"/>
          </w:rPr>
          <w:t>Оркестратор (RBT 1002)</w:t>
        </w:r>
      </w:sdtContent>
    </w:sdt>
    <w:r w:rsidR="00722ADE" w:rsidRPr="00722ADE">
      <w:rPr>
        <w:sz w:val="20"/>
      </w:rPr>
      <w:t xml:space="preserve">: </w:t>
    </w:r>
    <w:sdt>
      <w:sdtPr>
        <w:rPr>
          <w:sz w:val="20"/>
        </w:rPr>
        <w:alias w:val="Doc_name"/>
        <w:id w:val="707921230"/>
        <w:dataBinding w:xpath="/ns0:ccMap[1]/ns0:ccElement_Doc_name" w:storeItemID="{4751C921-7D5A-4288-957D-DA61B9DF5E78}"/>
        <w:text w:multiLine="1"/>
      </w:sdtPr>
      <w:sdtEndPr/>
      <w:sdtContent>
        <w:r w:rsidR="00C207EF">
          <w:rPr>
            <w:sz w:val="20"/>
          </w:rPr>
          <w:t>Инструкция по установке и настройке ПО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5CE"/>
    <w:multiLevelType w:val="hybridMultilevel"/>
    <w:tmpl w:val="465C940C"/>
    <w:lvl w:ilvl="0" w:tplc="04848216">
      <w:start w:val="1"/>
      <w:numFmt w:val="bullet"/>
      <w:pStyle w:val="Notesmark"/>
      <w:lvlText w:val=""/>
      <w:lvlJc w:val="left"/>
      <w:pPr>
        <w:ind w:left="1401" w:hanging="360"/>
      </w:pPr>
      <w:rPr>
        <w:rFonts w:ascii="Symbol" w:hAnsi="Symbol" w:hint="default"/>
        <w:color w:val="2266B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207"/>
    <w:multiLevelType w:val="multilevel"/>
    <w:tmpl w:val="8468E878"/>
    <w:name w:val="Multi2222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D32C7E"/>
    <w:multiLevelType w:val="multilevel"/>
    <w:tmpl w:val="5A283140"/>
    <w:styleLink w:val="1"/>
    <w:lvl w:ilvl="0">
      <w:start w:val="1"/>
      <w:numFmt w:val="bullet"/>
      <w:lvlText w:val=""/>
      <w:lvlJc w:val="left"/>
      <w:pPr>
        <w:ind w:left="992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18" w:hanging="426"/>
      </w:pPr>
      <w:rPr>
        <w:rFonts w:ascii="Symbol" w:hAnsi="Symbol" w:hint="default"/>
      </w:rPr>
    </w:lvl>
    <w:lvl w:ilvl="2">
      <w:start w:val="1"/>
      <w:numFmt w:val="bullet"/>
      <w:lvlText w:val=""/>
      <w:lvlJc w:val="left"/>
      <w:pPr>
        <w:tabs>
          <w:tab w:val="num" w:pos="1276"/>
        </w:tabs>
        <w:ind w:left="1559" w:hanging="283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608" w:hanging="623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ind w:left="2126" w:hanging="283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tabs>
          <w:tab w:val="num" w:pos="7455"/>
        </w:tabs>
        <w:ind w:left="29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12"/>
        </w:tabs>
        <w:ind w:left="327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169"/>
        </w:tabs>
        <w:ind w:left="363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26"/>
        </w:tabs>
        <w:ind w:left="3990" w:hanging="567"/>
      </w:pPr>
      <w:rPr>
        <w:rFonts w:hint="default"/>
      </w:rPr>
    </w:lvl>
  </w:abstractNum>
  <w:abstractNum w:abstractNumId="3" w15:restartNumberingAfterBreak="0">
    <w:nsid w:val="16002874"/>
    <w:multiLevelType w:val="multilevel"/>
    <w:tmpl w:val="5FD84014"/>
    <w:styleLink w:val="ListNum"/>
    <w:lvl w:ilvl="0">
      <w:start w:val="1"/>
      <w:numFmt w:val="decimal"/>
      <w:lvlText w:val="%1."/>
      <w:lvlJc w:val="left"/>
      <w:pPr>
        <w:tabs>
          <w:tab w:val="num" w:pos="284"/>
        </w:tabs>
        <w:ind w:left="992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1276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32"/>
        </w:tabs>
        <w:ind w:left="1559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43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6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455"/>
        </w:tabs>
        <w:ind w:left="29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12"/>
        </w:tabs>
        <w:ind w:left="327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169"/>
        </w:tabs>
        <w:ind w:left="363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26"/>
        </w:tabs>
        <w:ind w:left="3990" w:hanging="567"/>
      </w:pPr>
      <w:rPr>
        <w:rFonts w:hint="default"/>
      </w:rPr>
    </w:lvl>
  </w:abstractNum>
  <w:abstractNum w:abstractNumId="4" w15:restartNumberingAfterBreak="0">
    <w:nsid w:val="1667322C"/>
    <w:multiLevelType w:val="hybridMultilevel"/>
    <w:tmpl w:val="7744D0E8"/>
    <w:lvl w:ilvl="0" w:tplc="DEAE5440">
      <w:start w:val="1"/>
      <w:numFmt w:val="decimal"/>
      <w:pStyle w:val="Warningnumb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76DB5"/>
    <w:multiLevelType w:val="multilevel"/>
    <w:tmpl w:val="4808D0D6"/>
    <w:name w:val="Mark2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C21982"/>
    <w:multiLevelType w:val="multilevel"/>
    <w:tmpl w:val="B422F35A"/>
    <w:name w:val="Mark"/>
    <w:lvl w:ilvl="0">
      <w:start w:val="1"/>
      <w:numFmt w:val="bullet"/>
      <w:lvlText w:val=""/>
      <w:lvlJc w:val="left"/>
      <w:pPr>
        <w:ind w:left="992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74"/>
        </w:tabs>
        <w:ind w:left="1474" w:hanging="482"/>
      </w:pPr>
      <w:rPr>
        <w:rFonts w:ascii="Symbol" w:hAnsi="Symbol" w:hint="default"/>
      </w:rPr>
    </w:lvl>
    <w:lvl w:ilvl="2">
      <w:start w:val="1"/>
      <w:numFmt w:val="bullet"/>
      <w:lvlText w:val=""/>
      <w:lvlJc w:val="left"/>
      <w:pPr>
        <w:tabs>
          <w:tab w:val="num" w:pos="1474"/>
        </w:tabs>
        <w:ind w:left="2041" w:hanging="56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041"/>
        </w:tabs>
        <w:ind w:left="2835" w:hanging="794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tabs>
          <w:tab w:val="num" w:pos="3629"/>
        </w:tabs>
        <w:ind w:left="3629" w:hanging="794"/>
      </w:pPr>
      <w:rPr>
        <w:rFonts w:ascii="Wingdings" w:hAnsi="Wingdings" w:hint="default"/>
      </w:rPr>
    </w:lvl>
    <w:lvl w:ilvl="5">
      <w:start w:val="1"/>
      <w:numFmt w:val="none"/>
      <w:lvlText w:val="%6."/>
      <w:lvlJc w:val="right"/>
      <w:pPr>
        <w:tabs>
          <w:tab w:val="num" w:pos="7455"/>
        </w:tabs>
        <w:ind w:left="2919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7812"/>
        </w:tabs>
        <w:ind w:left="3276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8169"/>
        </w:tabs>
        <w:ind w:left="3633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8526"/>
        </w:tabs>
        <w:ind w:left="3990" w:hanging="567"/>
      </w:pPr>
      <w:rPr>
        <w:rFonts w:hint="default"/>
      </w:rPr>
    </w:lvl>
  </w:abstractNum>
  <w:abstractNum w:abstractNumId="7" w15:restartNumberingAfterBreak="0">
    <w:nsid w:val="1D4B7816"/>
    <w:multiLevelType w:val="hybridMultilevel"/>
    <w:tmpl w:val="4D34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73666"/>
    <w:multiLevelType w:val="multilevel"/>
    <w:tmpl w:val="8468E878"/>
    <w:name w:val="Multi22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83B2B33"/>
    <w:multiLevelType w:val="multilevel"/>
    <w:tmpl w:val="FFD6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1691B"/>
    <w:multiLevelType w:val="multilevel"/>
    <w:tmpl w:val="8468E878"/>
    <w:name w:val="Multi222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0FA2958"/>
    <w:multiLevelType w:val="hybridMultilevel"/>
    <w:tmpl w:val="FDB263BC"/>
    <w:lvl w:ilvl="0" w:tplc="83F02B7E">
      <w:start w:val="1"/>
      <w:numFmt w:val="bullet"/>
      <w:pStyle w:val="Tipmark"/>
      <w:lvlText w:val=""/>
      <w:lvlJc w:val="left"/>
      <w:pPr>
        <w:ind w:left="1174" w:hanging="360"/>
      </w:pPr>
      <w:rPr>
        <w:rFonts w:ascii="Symbol" w:hAnsi="Symbol" w:hint="default"/>
        <w:color w:val="7F7F7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E386A"/>
    <w:multiLevelType w:val="multilevel"/>
    <w:tmpl w:val="E3ACBC60"/>
    <w:lvl w:ilvl="0">
      <w:start w:val="1"/>
      <w:numFmt w:val="bullet"/>
      <w:lvlText w:val=""/>
      <w:lvlJc w:val="left"/>
      <w:pPr>
        <w:tabs>
          <w:tab w:val="num" w:pos="1049"/>
        </w:tabs>
        <w:ind w:left="1049" w:hanging="455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503"/>
        </w:tabs>
        <w:ind w:left="1503" w:hanging="68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63"/>
        </w:tabs>
        <w:ind w:left="2863" w:hanging="1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6521"/>
        </w:tabs>
        <w:ind w:left="6521" w:hanging="32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 w15:restartNumberingAfterBreak="0">
    <w:nsid w:val="36FE6D54"/>
    <w:multiLevelType w:val="multilevel"/>
    <w:tmpl w:val="E8327F98"/>
    <w:styleLink w:val="Marklist"/>
    <w:lvl w:ilvl="0">
      <w:start w:val="1"/>
      <w:numFmt w:val="bullet"/>
      <w:lvlText w:val=""/>
      <w:lvlJc w:val="left"/>
      <w:pPr>
        <w:tabs>
          <w:tab w:val="num" w:pos="737"/>
        </w:tabs>
        <w:ind w:left="737" w:hanging="306"/>
      </w:pPr>
      <w:rPr>
        <w:rFonts w:ascii="Webdings" w:hAnsi="Webdings" w:hint="default"/>
        <w:color w:val="auto"/>
        <w:sz w:val="12"/>
        <w:szCs w:val="1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60A3E"/>
    <w:multiLevelType w:val="multilevel"/>
    <w:tmpl w:val="91504E52"/>
    <w:lvl w:ilvl="0">
      <w:start w:val="1"/>
      <w:numFmt w:val="bullet"/>
      <w:lvlText w:val=""/>
      <w:lvlJc w:val="left"/>
      <w:pPr>
        <w:tabs>
          <w:tab w:val="num" w:pos="1049"/>
        </w:tabs>
        <w:ind w:left="1049" w:hanging="455"/>
      </w:pPr>
      <w:rPr>
        <w:rFonts w:ascii="Symbol" w:hAnsi="Symbol" w:hint="default"/>
        <w:b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1503"/>
        </w:tabs>
        <w:ind w:left="1503" w:hanging="68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6"/>
        </w:tabs>
        <w:ind w:left="1956" w:hanging="907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410"/>
        </w:tabs>
        <w:ind w:left="2410" w:hanging="113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863"/>
        </w:tabs>
        <w:ind w:left="2863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21"/>
        </w:tabs>
        <w:ind w:left="6521" w:hanging="32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5" w15:restartNumberingAfterBreak="0">
    <w:nsid w:val="411867B7"/>
    <w:multiLevelType w:val="hybridMultilevel"/>
    <w:tmpl w:val="6944C6AA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 w15:restartNumberingAfterBreak="0">
    <w:nsid w:val="47B706C2"/>
    <w:multiLevelType w:val="multilevel"/>
    <w:tmpl w:val="9A900558"/>
    <w:lvl w:ilvl="0">
      <w:start w:val="1"/>
      <w:numFmt w:val="russianUpper"/>
      <w:pStyle w:val="APPENDIX1"/>
      <w:lvlText w:val="ПРИЛОЖЕНИЕ %1:"/>
      <w:lvlJc w:val="left"/>
      <w:pPr>
        <w:tabs>
          <w:tab w:val="num" w:pos="2552"/>
        </w:tabs>
        <w:ind w:left="863" w:hanging="432"/>
      </w:pPr>
    </w:lvl>
    <w:lvl w:ilvl="1">
      <w:start w:val="1"/>
      <w:numFmt w:val="decimal"/>
      <w:lvlText w:val="%1.%2"/>
      <w:lvlJc w:val="left"/>
      <w:pPr>
        <w:tabs>
          <w:tab w:val="num" w:pos="1678"/>
        </w:tabs>
        <w:ind w:left="1678" w:hanging="963"/>
      </w:pPr>
    </w:lvl>
    <w:lvl w:ilvl="2">
      <w:start w:val="1"/>
      <w:numFmt w:val="decimal"/>
      <w:lvlText w:val="%1.%2.%3"/>
      <w:lvlJc w:val="left"/>
      <w:pPr>
        <w:tabs>
          <w:tab w:val="num" w:pos="1151"/>
        </w:tabs>
        <w:ind w:left="1151" w:hanging="720"/>
      </w:pPr>
    </w:lvl>
    <w:lvl w:ilvl="3">
      <w:start w:val="1"/>
      <w:numFmt w:val="decimal"/>
      <w:lvlText w:val="%1.%2.%3.%4"/>
      <w:lvlJc w:val="left"/>
      <w:pPr>
        <w:tabs>
          <w:tab w:val="num" w:pos="1511"/>
        </w:tabs>
        <w:ind w:left="1295" w:hanging="864"/>
      </w:pPr>
    </w:lvl>
    <w:lvl w:ilvl="4">
      <w:start w:val="1"/>
      <w:numFmt w:val="decimal"/>
      <w:lvlText w:val="%1.%2.%3.%4.%5"/>
      <w:lvlJc w:val="left"/>
      <w:pPr>
        <w:tabs>
          <w:tab w:val="num" w:pos="1871"/>
        </w:tabs>
        <w:ind w:left="1439" w:hanging="1008"/>
      </w:pPr>
    </w:lvl>
    <w:lvl w:ilvl="5">
      <w:start w:val="1"/>
      <w:numFmt w:val="decimal"/>
      <w:lvlText w:val="%1.%2.%3.%4.%5.%6"/>
      <w:lvlJc w:val="left"/>
      <w:pPr>
        <w:tabs>
          <w:tab w:val="num" w:pos="2231"/>
        </w:tabs>
        <w:ind w:left="1583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7"/>
        </w:tabs>
        <w:ind w:left="172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71"/>
        </w:tabs>
        <w:ind w:left="187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15"/>
        </w:tabs>
        <w:ind w:left="2015" w:hanging="1584"/>
      </w:pPr>
    </w:lvl>
  </w:abstractNum>
  <w:abstractNum w:abstractNumId="17" w15:restartNumberingAfterBreak="0">
    <w:nsid w:val="4F8D111A"/>
    <w:multiLevelType w:val="hybridMultilevel"/>
    <w:tmpl w:val="98742ADE"/>
    <w:lvl w:ilvl="0" w:tplc="9D6CBBEE">
      <w:start w:val="1"/>
      <w:numFmt w:val="decimal"/>
      <w:pStyle w:val="Notesnumber"/>
      <w:lvlText w:val="%1."/>
      <w:lvlJc w:val="left"/>
      <w:pPr>
        <w:ind w:left="1174" w:hanging="360"/>
      </w:pPr>
      <w:rPr>
        <w:rFonts w:ascii="Tahoma" w:hAnsi="Tahoma" w:hint="default"/>
        <w:b w:val="0"/>
        <w:i w:val="0"/>
        <w:color w:val="2266BB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17B71"/>
    <w:multiLevelType w:val="multilevel"/>
    <w:tmpl w:val="CCC0575E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455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03"/>
        </w:tabs>
        <w:ind w:left="1503" w:hanging="68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63"/>
        </w:tabs>
        <w:ind w:left="2863" w:hanging="1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6521"/>
        </w:tabs>
        <w:ind w:left="6521" w:hanging="32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9" w15:restartNumberingAfterBreak="0">
    <w:nsid w:val="585B61E1"/>
    <w:multiLevelType w:val="hybridMultilevel"/>
    <w:tmpl w:val="1CEA8BE4"/>
    <w:lvl w:ilvl="0" w:tplc="E1B0A62E">
      <w:start w:val="1"/>
      <w:numFmt w:val="bullet"/>
      <w:pStyle w:val="Warningmark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5E675690"/>
    <w:multiLevelType w:val="multilevel"/>
    <w:tmpl w:val="73B8FE12"/>
    <w:lvl w:ilvl="0">
      <w:start w:val="1"/>
      <w:numFmt w:val="decimal"/>
      <w:pStyle w:val="a"/>
      <w:lvlText w:val="%1."/>
      <w:lvlJc w:val="left"/>
      <w:pPr>
        <w:tabs>
          <w:tab w:val="num" w:pos="1049"/>
        </w:tabs>
        <w:ind w:left="1049" w:hanging="454"/>
      </w:pPr>
      <w:rPr>
        <w:rFonts w:hint="default"/>
      </w:rPr>
    </w:lvl>
    <w:lvl w:ilvl="1">
      <w:start w:val="1"/>
      <w:numFmt w:val="decimal"/>
      <w:pStyle w:val="20"/>
      <w:lvlText w:val="%2."/>
      <w:lvlJc w:val="left"/>
      <w:pPr>
        <w:tabs>
          <w:tab w:val="num" w:pos="1503"/>
        </w:tabs>
        <w:ind w:left="1503" w:hanging="454"/>
      </w:pPr>
      <w:rPr>
        <w:rFonts w:hint="default"/>
      </w:rPr>
    </w:lvl>
    <w:lvl w:ilvl="2">
      <w:start w:val="1"/>
      <w:numFmt w:val="decimal"/>
      <w:pStyle w:val="30"/>
      <w:lvlText w:val="%3."/>
      <w:lvlJc w:val="left"/>
      <w:pPr>
        <w:tabs>
          <w:tab w:val="num" w:pos="1956"/>
        </w:tabs>
        <w:ind w:left="1957" w:hanging="454"/>
      </w:pPr>
      <w:rPr>
        <w:rFonts w:hint="default"/>
      </w:rPr>
    </w:lvl>
    <w:lvl w:ilvl="3">
      <w:start w:val="1"/>
      <w:numFmt w:val="decimal"/>
      <w:pStyle w:val="40"/>
      <w:lvlText w:val="%4."/>
      <w:lvlJc w:val="left"/>
      <w:pPr>
        <w:tabs>
          <w:tab w:val="num" w:pos="2410"/>
        </w:tabs>
        <w:ind w:left="2411" w:hanging="454"/>
      </w:pPr>
      <w:rPr>
        <w:rFonts w:hint="default"/>
      </w:rPr>
    </w:lvl>
    <w:lvl w:ilvl="4">
      <w:start w:val="1"/>
      <w:numFmt w:val="decimal"/>
      <w:pStyle w:val="50"/>
      <w:lvlText w:val="%5."/>
      <w:lvlJc w:val="left"/>
      <w:pPr>
        <w:tabs>
          <w:tab w:val="num" w:pos="2863"/>
        </w:tabs>
        <w:ind w:left="2865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317"/>
        </w:tabs>
        <w:ind w:left="331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73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27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1" w:hanging="454"/>
      </w:pPr>
      <w:rPr>
        <w:rFonts w:hint="default"/>
      </w:rPr>
    </w:lvl>
  </w:abstractNum>
  <w:abstractNum w:abstractNumId="21" w15:restartNumberingAfterBreak="0">
    <w:nsid w:val="61A70E1B"/>
    <w:multiLevelType w:val="multilevel"/>
    <w:tmpl w:val="0409001D"/>
    <w:name w:val="Mult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FD2F2B"/>
    <w:multiLevelType w:val="multilevel"/>
    <w:tmpl w:val="191004B2"/>
    <w:name w:val="Simple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5151DF1"/>
    <w:multiLevelType w:val="multilevel"/>
    <w:tmpl w:val="BAC009DC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455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03"/>
        </w:tabs>
        <w:ind w:left="1503" w:hanging="68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3"/>
        </w:tabs>
        <w:ind w:left="2863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21"/>
        </w:tabs>
        <w:ind w:left="6521" w:hanging="32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4" w15:restartNumberingAfterBreak="0">
    <w:nsid w:val="6B1D06C7"/>
    <w:multiLevelType w:val="multilevel"/>
    <w:tmpl w:val="8468E878"/>
    <w:name w:val="Multi2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B263647"/>
    <w:multiLevelType w:val="hybridMultilevel"/>
    <w:tmpl w:val="15386AEA"/>
    <w:lvl w:ilvl="0" w:tplc="24949A64">
      <w:start w:val="1"/>
      <w:numFmt w:val="decimal"/>
      <w:pStyle w:val="StepOutline1"/>
      <w:lvlText w:val="ШАГ %1."/>
      <w:lvlJc w:val="left"/>
      <w:pPr>
        <w:tabs>
          <w:tab w:val="num" w:pos="986"/>
        </w:tabs>
        <w:ind w:left="986" w:hanging="555"/>
      </w:pPr>
      <w:rPr>
        <w:rFonts w:ascii="Tahoma" w:hAnsi="Tahoma" w:hint="default"/>
        <w:b/>
        <w:i w:val="0"/>
        <w:color w:val="2266BB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C91F06"/>
    <w:multiLevelType w:val="multilevel"/>
    <w:tmpl w:val="E5F0D330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1.%2.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pStyle w:val="41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BFB314D"/>
    <w:multiLevelType w:val="hybridMultilevel"/>
    <w:tmpl w:val="1AC2EAE6"/>
    <w:lvl w:ilvl="0" w:tplc="14A6ABB6">
      <w:start w:val="1"/>
      <w:numFmt w:val="decimal"/>
      <w:pStyle w:val="Tipnumber"/>
      <w:lvlText w:val="%1."/>
      <w:lvlJc w:val="left"/>
      <w:pPr>
        <w:ind w:left="947" w:hanging="360"/>
      </w:pPr>
      <w:rPr>
        <w:rFonts w:ascii="Tahoma" w:hAnsi="Tahoma" w:hint="default"/>
        <w:b w:val="0"/>
        <w:i w:val="0"/>
        <w:color w:val="7F7F7F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2"/>
  </w:num>
  <w:num w:numId="9">
    <w:abstractNumId w:val="4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7"/>
  </w:num>
  <w:num w:numId="13">
    <w:abstractNumId w:val="0"/>
  </w:num>
  <w:num w:numId="14">
    <w:abstractNumId w:val="17"/>
  </w:num>
  <w:num w:numId="15">
    <w:abstractNumId w:val="15"/>
  </w:num>
  <w:num w:numId="16">
    <w:abstractNumId w:val="23"/>
  </w:num>
  <w:num w:numId="17">
    <w:abstractNumId w:val="14"/>
  </w:num>
  <w:num w:numId="18">
    <w:abstractNumId w:val="12"/>
  </w:num>
  <w:num w:numId="19">
    <w:abstractNumId w:val="7"/>
  </w:num>
  <w:num w:numId="20">
    <w:abstractNumId w:val="9"/>
  </w:num>
  <w:num w:numId="21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clickAndTypeStyle w:val="a1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CMapNameSpace" w:val="http://user_guide.ru/CCMap"/>
  </w:docVars>
  <w:rsids>
    <w:rsidRoot w:val="00581A4C"/>
    <w:rsid w:val="00001DF6"/>
    <w:rsid w:val="00002654"/>
    <w:rsid w:val="00003100"/>
    <w:rsid w:val="00003DFD"/>
    <w:rsid w:val="00011059"/>
    <w:rsid w:val="00012D1E"/>
    <w:rsid w:val="000148D0"/>
    <w:rsid w:val="00016D1E"/>
    <w:rsid w:val="000216EA"/>
    <w:rsid w:val="000218E5"/>
    <w:rsid w:val="0002331C"/>
    <w:rsid w:val="000242B6"/>
    <w:rsid w:val="000252D5"/>
    <w:rsid w:val="000330E3"/>
    <w:rsid w:val="00035B4E"/>
    <w:rsid w:val="00036CDD"/>
    <w:rsid w:val="000373E2"/>
    <w:rsid w:val="00037FA7"/>
    <w:rsid w:val="00043614"/>
    <w:rsid w:val="000461C6"/>
    <w:rsid w:val="00051DCC"/>
    <w:rsid w:val="0005241B"/>
    <w:rsid w:val="000557D8"/>
    <w:rsid w:val="00056942"/>
    <w:rsid w:val="000574B1"/>
    <w:rsid w:val="000619B0"/>
    <w:rsid w:val="0006353F"/>
    <w:rsid w:val="00067E4E"/>
    <w:rsid w:val="00075807"/>
    <w:rsid w:val="00075FAF"/>
    <w:rsid w:val="00077C34"/>
    <w:rsid w:val="000801DE"/>
    <w:rsid w:val="000805DD"/>
    <w:rsid w:val="000823BD"/>
    <w:rsid w:val="00090DDC"/>
    <w:rsid w:val="00092900"/>
    <w:rsid w:val="00092C75"/>
    <w:rsid w:val="0009326C"/>
    <w:rsid w:val="000965A0"/>
    <w:rsid w:val="000A058A"/>
    <w:rsid w:val="000A1F97"/>
    <w:rsid w:val="000A3A2D"/>
    <w:rsid w:val="000A577C"/>
    <w:rsid w:val="000A5F38"/>
    <w:rsid w:val="000A6D59"/>
    <w:rsid w:val="000A73FD"/>
    <w:rsid w:val="000C4E1A"/>
    <w:rsid w:val="000D0F22"/>
    <w:rsid w:val="000D2138"/>
    <w:rsid w:val="000D4A6A"/>
    <w:rsid w:val="000D6A77"/>
    <w:rsid w:val="000D7608"/>
    <w:rsid w:val="000E2C2F"/>
    <w:rsid w:val="000E4189"/>
    <w:rsid w:val="000F049F"/>
    <w:rsid w:val="000F6104"/>
    <w:rsid w:val="00102DB1"/>
    <w:rsid w:val="0010493B"/>
    <w:rsid w:val="00110699"/>
    <w:rsid w:val="001121AF"/>
    <w:rsid w:val="00113E86"/>
    <w:rsid w:val="001148BF"/>
    <w:rsid w:val="00116809"/>
    <w:rsid w:val="00125C29"/>
    <w:rsid w:val="00125D24"/>
    <w:rsid w:val="00127E83"/>
    <w:rsid w:val="00142693"/>
    <w:rsid w:val="00144C87"/>
    <w:rsid w:val="001467F7"/>
    <w:rsid w:val="00147DA6"/>
    <w:rsid w:val="00147DD9"/>
    <w:rsid w:val="0015012D"/>
    <w:rsid w:val="00151CAF"/>
    <w:rsid w:val="00152B2E"/>
    <w:rsid w:val="00152C15"/>
    <w:rsid w:val="00154343"/>
    <w:rsid w:val="0015745A"/>
    <w:rsid w:val="00157C0A"/>
    <w:rsid w:val="001647CC"/>
    <w:rsid w:val="00172A9A"/>
    <w:rsid w:val="001742BF"/>
    <w:rsid w:val="00176D85"/>
    <w:rsid w:val="00182429"/>
    <w:rsid w:val="00183601"/>
    <w:rsid w:val="00191087"/>
    <w:rsid w:val="00191C2A"/>
    <w:rsid w:val="00192896"/>
    <w:rsid w:val="00195A13"/>
    <w:rsid w:val="001B359C"/>
    <w:rsid w:val="001B4060"/>
    <w:rsid w:val="001B6244"/>
    <w:rsid w:val="001C6460"/>
    <w:rsid w:val="001C6D42"/>
    <w:rsid w:val="001C78BF"/>
    <w:rsid w:val="001D0C5D"/>
    <w:rsid w:val="001D0D90"/>
    <w:rsid w:val="001D1357"/>
    <w:rsid w:val="001D25FC"/>
    <w:rsid w:val="001E1246"/>
    <w:rsid w:val="001E2F29"/>
    <w:rsid w:val="001E3696"/>
    <w:rsid w:val="001E4538"/>
    <w:rsid w:val="001F4D9C"/>
    <w:rsid w:val="001F581D"/>
    <w:rsid w:val="001F7238"/>
    <w:rsid w:val="001F7949"/>
    <w:rsid w:val="00203359"/>
    <w:rsid w:val="00204BEC"/>
    <w:rsid w:val="00206A82"/>
    <w:rsid w:val="00207060"/>
    <w:rsid w:val="00207DB5"/>
    <w:rsid w:val="00210D91"/>
    <w:rsid w:val="00211CEC"/>
    <w:rsid w:val="00212255"/>
    <w:rsid w:val="0021369C"/>
    <w:rsid w:val="00213885"/>
    <w:rsid w:val="002140C2"/>
    <w:rsid w:val="002141C6"/>
    <w:rsid w:val="00216535"/>
    <w:rsid w:val="00221ACB"/>
    <w:rsid w:val="00222489"/>
    <w:rsid w:val="00222DB5"/>
    <w:rsid w:val="00223578"/>
    <w:rsid w:val="00225415"/>
    <w:rsid w:val="0022660F"/>
    <w:rsid w:val="0022792F"/>
    <w:rsid w:val="00227D0A"/>
    <w:rsid w:val="00231EF8"/>
    <w:rsid w:val="0023216A"/>
    <w:rsid w:val="00233E9D"/>
    <w:rsid w:val="002361D3"/>
    <w:rsid w:val="00237779"/>
    <w:rsid w:val="00242915"/>
    <w:rsid w:val="00242D9B"/>
    <w:rsid w:val="00244471"/>
    <w:rsid w:val="0025201D"/>
    <w:rsid w:val="00253DB0"/>
    <w:rsid w:val="0025430F"/>
    <w:rsid w:val="00255725"/>
    <w:rsid w:val="0025617D"/>
    <w:rsid w:val="00257284"/>
    <w:rsid w:val="00260DDF"/>
    <w:rsid w:val="002617EE"/>
    <w:rsid w:val="00264080"/>
    <w:rsid w:val="002659FE"/>
    <w:rsid w:val="002666D3"/>
    <w:rsid w:val="00267CDB"/>
    <w:rsid w:val="00270F32"/>
    <w:rsid w:val="00271ECD"/>
    <w:rsid w:val="0027363A"/>
    <w:rsid w:val="002737F8"/>
    <w:rsid w:val="00276C1E"/>
    <w:rsid w:val="00276DCA"/>
    <w:rsid w:val="002803A9"/>
    <w:rsid w:val="00286260"/>
    <w:rsid w:val="00291382"/>
    <w:rsid w:val="00295315"/>
    <w:rsid w:val="002A61B7"/>
    <w:rsid w:val="002A7059"/>
    <w:rsid w:val="002B1193"/>
    <w:rsid w:val="002B1928"/>
    <w:rsid w:val="002B31D3"/>
    <w:rsid w:val="002B56BE"/>
    <w:rsid w:val="002B7AA0"/>
    <w:rsid w:val="002C0E5D"/>
    <w:rsid w:val="002C3966"/>
    <w:rsid w:val="002D021E"/>
    <w:rsid w:val="002D0815"/>
    <w:rsid w:val="002D59E6"/>
    <w:rsid w:val="002D5AA4"/>
    <w:rsid w:val="002D5EE4"/>
    <w:rsid w:val="002E0D0B"/>
    <w:rsid w:val="002E4CBD"/>
    <w:rsid w:val="002F023B"/>
    <w:rsid w:val="002F0B74"/>
    <w:rsid w:val="002F1973"/>
    <w:rsid w:val="002F79FB"/>
    <w:rsid w:val="0030219C"/>
    <w:rsid w:val="00302804"/>
    <w:rsid w:val="00302937"/>
    <w:rsid w:val="00304981"/>
    <w:rsid w:val="0030498F"/>
    <w:rsid w:val="003129DD"/>
    <w:rsid w:val="0031314C"/>
    <w:rsid w:val="0031446D"/>
    <w:rsid w:val="003164EF"/>
    <w:rsid w:val="0031670B"/>
    <w:rsid w:val="0032093D"/>
    <w:rsid w:val="00321CDE"/>
    <w:rsid w:val="00321D10"/>
    <w:rsid w:val="00321F60"/>
    <w:rsid w:val="00321FA2"/>
    <w:rsid w:val="003235A2"/>
    <w:rsid w:val="00326CBC"/>
    <w:rsid w:val="00331AB2"/>
    <w:rsid w:val="00331E33"/>
    <w:rsid w:val="00332CCE"/>
    <w:rsid w:val="003338BA"/>
    <w:rsid w:val="00336AE0"/>
    <w:rsid w:val="00345133"/>
    <w:rsid w:val="00347447"/>
    <w:rsid w:val="0034746B"/>
    <w:rsid w:val="003522CD"/>
    <w:rsid w:val="003547F0"/>
    <w:rsid w:val="00356AC2"/>
    <w:rsid w:val="00357B72"/>
    <w:rsid w:val="00357EE7"/>
    <w:rsid w:val="0036059A"/>
    <w:rsid w:val="00366F1F"/>
    <w:rsid w:val="00370395"/>
    <w:rsid w:val="0037185D"/>
    <w:rsid w:val="0037374B"/>
    <w:rsid w:val="0037579C"/>
    <w:rsid w:val="003773E8"/>
    <w:rsid w:val="00377914"/>
    <w:rsid w:val="00380348"/>
    <w:rsid w:val="003874CF"/>
    <w:rsid w:val="00387931"/>
    <w:rsid w:val="00390563"/>
    <w:rsid w:val="003A0437"/>
    <w:rsid w:val="003A0835"/>
    <w:rsid w:val="003B4A90"/>
    <w:rsid w:val="003C11FF"/>
    <w:rsid w:val="003C1B71"/>
    <w:rsid w:val="003C1BC4"/>
    <w:rsid w:val="003C2F01"/>
    <w:rsid w:val="003C31C3"/>
    <w:rsid w:val="003C32EF"/>
    <w:rsid w:val="003D5331"/>
    <w:rsid w:val="003D5D72"/>
    <w:rsid w:val="003D71FE"/>
    <w:rsid w:val="003E0368"/>
    <w:rsid w:val="003E0649"/>
    <w:rsid w:val="003E2347"/>
    <w:rsid w:val="003E29AF"/>
    <w:rsid w:val="003E3B66"/>
    <w:rsid w:val="003F33A6"/>
    <w:rsid w:val="003F59C8"/>
    <w:rsid w:val="003F6FE7"/>
    <w:rsid w:val="00402579"/>
    <w:rsid w:val="00417959"/>
    <w:rsid w:val="0042032E"/>
    <w:rsid w:val="00422295"/>
    <w:rsid w:val="00424F96"/>
    <w:rsid w:val="0042743C"/>
    <w:rsid w:val="00436D8B"/>
    <w:rsid w:val="00436FD6"/>
    <w:rsid w:val="004372AC"/>
    <w:rsid w:val="0044510F"/>
    <w:rsid w:val="00445761"/>
    <w:rsid w:val="00445CDA"/>
    <w:rsid w:val="00446EEF"/>
    <w:rsid w:val="004500B2"/>
    <w:rsid w:val="00462F34"/>
    <w:rsid w:val="00470A7D"/>
    <w:rsid w:val="004715B0"/>
    <w:rsid w:val="004736C0"/>
    <w:rsid w:val="00480DDC"/>
    <w:rsid w:val="00480EAA"/>
    <w:rsid w:val="00481826"/>
    <w:rsid w:val="004828D9"/>
    <w:rsid w:val="00485A91"/>
    <w:rsid w:val="00487B87"/>
    <w:rsid w:val="00492EA4"/>
    <w:rsid w:val="00494582"/>
    <w:rsid w:val="004A141E"/>
    <w:rsid w:val="004A7DAF"/>
    <w:rsid w:val="004B4D9B"/>
    <w:rsid w:val="004C055F"/>
    <w:rsid w:val="004C2C0A"/>
    <w:rsid w:val="004C2C46"/>
    <w:rsid w:val="004C3E04"/>
    <w:rsid w:val="004D2124"/>
    <w:rsid w:val="004D2505"/>
    <w:rsid w:val="004D534D"/>
    <w:rsid w:val="004D58B5"/>
    <w:rsid w:val="004D6B61"/>
    <w:rsid w:val="004D6ECD"/>
    <w:rsid w:val="004D6FB1"/>
    <w:rsid w:val="004E0A16"/>
    <w:rsid w:val="004E1E1D"/>
    <w:rsid w:val="004E210E"/>
    <w:rsid w:val="004E5CE9"/>
    <w:rsid w:val="004F04A0"/>
    <w:rsid w:val="004F1126"/>
    <w:rsid w:val="004F1AC1"/>
    <w:rsid w:val="004F6588"/>
    <w:rsid w:val="00500519"/>
    <w:rsid w:val="00501379"/>
    <w:rsid w:val="00501BDA"/>
    <w:rsid w:val="00502CB3"/>
    <w:rsid w:val="00503677"/>
    <w:rsid w:val="00506848"/>
    <w:rsid w:val="00510086"/>
    <w:rsid w:val="0051144A"/>
    <w:rsid w:val="00514073"/>
    <w:rsid w:val="005145F7"/>
    <w:rsid w:val="00522543"/>
    <w:rsid w:val="005229D1"/>
    <w:rsid w:val="00526CBF"/>
    <w:rsid w:val="00537BD8"/>
    <w:rsid w:val="00541AE8"/>
    <w:rsid w:val="00543554"/>
    <w:rsid w:val="005445F2"/>
    <w:rsid w:val="00545589"/>
    <w:rsid w:val="00546765"/>
    <w:rsid w:val="00552506"/>
    <w:rsid w:val="0055306C"/>
    <w:rsid w:val="00553130"/>
    <w:rsid w:val="00556E24"/>
    <w:rsid w:val="005617B7"/>
    <w:rsid w:val="00564643"/>
    <w:rsid w:val="00572EF5"/>
    <w:rsid w:val="0057640E"/>
    <w:rsid w:val="00576AD8"/>
    <w:rsid w:val="00576FE5"/>
    <w:rsid w:val="0057773B"/>
    <w:rsid w:val="005802DE"/>
    <w:rsid w:val="00581414"/>
    <w:rsid w:val="00581A4C"/>
    <w:rsid w:val="005827FB"/>
    <w:rsid w:val="005863A5"/>
    <w:rsid w:val="005870FE"/>
    <w:rsid w:val="00590D3E"/>
    <w:rsid w:val="005910A1"/>
    <w:rsid w:val="00592841"/>
    <w:rsid w:val="0059361C"/>
    <w:rsid w:val="00595D06"/>
    <w:rsid w:val="005A6B9A"/>
    <w:rsid w:val="005B1ABA"/>
    <w:rsid w:val="005B3261"/>
    <w:rsid w:val="005B53E5"/>
    <w:rsid w:val="005C0164"/>
    <w:rsid w:val="005C0E6D"/>
    <w:rsid w:val="005C29E6"/>
    <w:rsid w:val="005C3276"/>
    <w:rsid w:val="005C3A2F"/>
    <w:rsid w:val="005C3E0C"/>
    <w:rsid w:val="005C7CCB"/>
    <w:rsid w:val="005D2717"/>
    <w:rsid w:val="005D3209"/>
    <w:rsid w:val="005D3C17"/>
    <w:rsid w:val="005D509F"/>
    <w:rsid w:val="005D5F6E"/>
    <w:rsid w:val="005D6664"/>
    <w:rsid w:val="005D6FC2"/>
    <w:rsid w:val="005E1185"/>
    <w:rsid w:val="005E1443"/>
    <w:rsid w:val="005E1AED"/>
    <w:rsid w:val="005E500E"/>
    <w:rsid w:val="005E721F"/>
    <w:rsid w:val="005F0F53"/>
    <w:rsid w:val="005F35FD"/>
    <w:rsid w:val="005F5E35"/>
    <w:rsid w:val="005F761D"/>
    <w:rsid w:val="0060364D"/>
    <w:rsid w:val="00605AE9"/>
    <w:rsid w:val="00605B91"/>
    <w:rsid w:val="0060657F"/>
    <w:rsid w:val="00606A8E"/>
    <w:rsid w:val="00607980"/>
    <w:rsid w:val="00610018"/>
    <w:rsid w:val="006108DB"/>
    <w:rsid w:val="00612A45"/>
    <w:rsid w:val="0061300E"/>
    <w:rsid w:val="00615909"/>
    <w:rsid w:val="006174F9"/>
    <w:rsid w:val="00617940"/>
    <w:rsid w:val="006201E8"/>
    <w:rsid w:val="006217CC"/>
    <w:rsid w:val="006267B6"/>
    <w:rsid w:val="0062714E"/>
    <w:rsid w:val="006279E3"/>
    <w:rsid w:val="00630873"/>
    <w:rsid w:val="00633042"/>
    <w:rsid w:val="00634FAA"/>
    <w:rsid w:val="00640C61"/>
    <w:rsid w:val="00641918"/>
    <w:rsid w:val="00646AFD"/>
    <w:rsid w:val="00647ECD"/>
    <w:rsid w:val="00655BF6"/>
    <w:rsid w:val="00656ED4"/>
    <w:rsid w:val="006636BB"/>
    <w:rsid w:val="00664041"/>
    <w:rsid w:val="006650DE"/>
    <w:rsid w:val="0066554D"/>
    <w:rsid w:val="00670410"/>
    <w:rsid w:val="00670F87"/>
    <w:rsid w:val="00673C87"/>
    <w:rsid w:val="0068099C"/>
    <w:rsid w:val="00683D6B"/>
    <w:rsid w:val="0068665E"/>
    <w:rsid w:val="006909AC"/>
    <w:rsid w:val="00690B16"/>
    <w:rsid w:val="00692A31"/>
    <w:rsid w:val="00693F5C"/>
    <w:rsid w:val="00695A07"/>
    <w:rsid w:val="006A53FD"/>
    <w:rsid w:val="006B1848"/>
    <w:rsid w:val="006B5B25"/>
    <w:rsid w:val="006B75BC"/>
    <w:rsid w:val="006C00C0"/>
    <w:rsid w:val="006C2F09"/>
    <w:rsid w:val="006C4092"/>
    <w:rsid w:val="006C58F1"/>
    <w:rsid w:val="006C5E2D"/>
    <w:rsid w:val="006C671E"/>
    <w:rsid w:val="006D2AE1"/>
    <w:rsid w:val="006D4E3E"/>
    <w:rsid w:val="006D6ACA"/>
    <w:rsid w:val="006D74AF"/>
    <w:rsid w:val="006E67C8"/>
    <w:rsid w:val="006F0F21"/>
    <w:rsid w:val="006F16C7"/>
    <w:rsid w:val="006F24F3"/>
    <w:rsid w:val="006F3172"/>
    <w:rsid w:val="006F568F"/>
    <w:rsid w:val="006F64FB"/>
    <w:rsid w:val="006F6505"/>
    <w:rsid w:val="006F6F9D"/>
    <w:rsid w:val="006F7587"/>
    <w:rsid w:val="006F76AC"/>
    <w:rsid w:val="007014BD"/>
    <w:rsid w:val="00702533"/>
    <w:rsid w:val="00704EDF"/>
    <w:rsid w:val="00705C3E"/>
    <w:rsid w:val="007060DD"/>
    <w:rsid w:val="00707CB3"/>
    <w:rsid w:val="007112D5"/>
    <w:rsid w:val="007112EB"/>
    <w:rsid w:val="00715272"/>
    <w:rsid w:val="00716890"/>
    <w:rsid w:val="007175D7"/>
    <w:rsid w:val="007200AF"/>
    <w:rsid w:val="00722ADE"/>
    <w:rsid w:val="0072383B"/>
    <w:rsid w:val="00725E75"/>
    <w:rsid w:val="00726B08"/>
    <w:rsid w:val="00730DF2"/>
    <w:rsid w:val="00731041"/>
    <w:rsid w:val="00736683"/>
    <w:rsid w:val="007402D2"/>
    <w:rsid w:val="00740692"/>
    <w:rsid w:val="00745B8D"/>
    <w:rsid w:val="00750B42"/>
    <w:rsid w:val="00751B4F"/>
    <w:rsid w:val="00752685"/>
    <w:rsid w:val="00752719"/>
    <w:rsid w:val="007536F9"/>
    <w:rsid w:val="00756E27"/>
    <w:rsid w:val="00761C4F"/>
    <w:rsid w:val="007621A0"/>
    <w:rsid w:val="007631E0"/>
    <w:rsid w:val="007657D8"/>
    <w:rsid w:val="007662C4"/>
    <w:rsid w:val="00766F34"/>
    <w:rsid w:val="007670A0"/>
    <w:rsid w:val="007733AB"/>
    <w:rsid w:val="00773EF3"/>
    <w:rsid w:val="00774E9C"/>
    <w:rsid w:val="007958E8"/>
    <w:rsid w:val="007A111C"/>
    <w:rsid w:val="007A1C8D"/>
    <w:rsid w:val="007A326C"/>
    <w:rsid w:val="007A37D9"/>
    <w:rsid w:val="007B1221"/>
    <w:rsid w:val="007B16F1"/>
    <w:rsid w:val="007B200A"/>
    <w:rsid w:val="007B22FF"/>
    <w:rsid w:val="007B3B64"/>
    <w:rsid w:val="007B4231"/>
    <w:rsid w:val="007B54C9"/>
    <w:rsid w:val="007C1384"/>
    <w:rsid w:val="007C4C53"/>
    <w:rsid w:val="007C5106"/>
    <w:rsid w:val="007C5172"/>
    <w:rsid w:val="007D4F40"/>
    <w:rsid w:val="007E0B11"/>
    <w:rsid w:val="007E12F5"/>
    <w:rsid w:val="007E4097"/>
    <w:rsid w:val="007E63ED"/>
    <w:rsid w:val="007E6CEB"/>
    <w:rsid w:val="007E6F15"/>
    <w:rsid w:val="007F00A2"/>
    <w:rsid w:val="007F054C"/>
    <w:rsid w:val="007F22C8"/>
    <w:rsid w:val="007F3ECD"/>
    <w:rsid w:val="007F4910"/>
    <w:rsid w:val="007F4D9B"/>
    <w:rsid w:val="007F6F99"/>
    <w:rsid w:val="007F722A"/>
    <w:rsid w:val="007F7A5A"/>
    <w:rsid w:val="007F7CA5"/>
    <w:rsid w:val="008024DC"/>
    <w:rsid w:val="00804F8D"/>
    <w:rsid w:val="00805A53"/>
    <w:rsid w:val="00811A4A"/>
    <w:rsid w:val="00814C16"/>
    <w:rsid w:val="00830A47"/>
    <w:rsid w:val="00830BCE"/>
    <w:rsid w:val="00830F50"/>
    <w:rsid w:val="00831539"/>
    <w:rsid w:val="0083450C"/>
    <w:rsid w:val="00836EFA"/>
    <w:rsid w:val="008428DB"/>
    <w:rsid w:val="00842924"/>
    <w:rsid w:val="00845012"/>
    <w:rsid w:val="00845A1D"/>
    <w:rsid w:val="00847493"/>
    <w:rsid w:val="008476AF"/>
    <w:rsid w:val="00853D94"/>
    <w:rsid w:val="00855DD7"/>
    <w:rsid w:val="00856A3D"/>
    <w:rsid w:val="00857A21"/>
    <w:rsid w:val="008603B4"/>
    <w:rsid w:val="00860CAE"/>
    <w:rsid w:val="00870E90"/>
    <w:rsid w:val="008816F1"/>
    <w:rsid w:val="0088173D"/>
    <w:rsid w:val="008826E4"/>
    <w:rsid w:val="00883099"/>
    <w:rsid w:val="00884F38"/>
    <w:rsid w:val="008869F2"/>
    <w:rsid w:val="0089171C"/>
    <w:rsid w:val="00892266"/>
    <w:rsid w:val="008930FF"/>
    <w:rsid w:val="008973C8"/>
    <w:rsid w:val="008A02BA"/>
    <w:rsid w:val="008A1E11"/>
    <w:rsid w:val="008A7A2B"/>
    <w:rsid w:val="008B2066"/>
    <w:rsid w:val="008B225E"/>
    <w:rsid w:val="008C1904"/>
    <w:rsid w:val="008C3256"/>
    <w:rsid w:val="008D03D1"/>
    <w:rsid w:val="008D0BDB"/>
    <w:rsid w:val="008D4F67"/>
    <w:rsid w:val="008D5312"/>
    <w:rsid w:val="008E2544"/>
    <w:rsid w:val="008E3042"/>
    <w:rsid w:val="008E32C2"/>
    <w:rsid w:val="008E770F"/>
    <w:rsid w:val="008F08DE"/>
    <w:rsid w:val="008F15AC"/>
    <w:rsid w:val="008F31B1"/>
    <w:rsid w:val="008F5BB5"/>
    <w:rsid w:val="00903288"/>
    <w:rsid w:val="009077EB"/>
    <w:rsid w:val="00910FF0"/>
    <w:rsid w:val="009137AA"/>
    <w:rsid w:val="00915F11"/>
    <w:rsid w:val="009169FF"/>
    <w:rsid w:val="009173F1"/>
    <w:rsid w:val="00920C13"/>
    <w:rsid w:val="0092125D"/>
    <w:rsid w:val="00924DEA"/>
    <w:rsid w:val="00924E6C"/>
    <w:rsid w:val="00926A8C"/>
    <w:rsid w:val="009271FC"/>
    <w:rsid w:val="00935784"/>
    <w:rsid w:val="00936DFD"/>
    <w:rsid w:val="00936FAB"/>
    <w:rsid w:val="009376D3"/>
    <w:rsid w:val="00941238"/>
    <w:rsid w:val="009453DB"/>
    <w:rsid w:val="00951292"/>
    <w:rsid w:val="00951B26"/>
    <w:rsid w:val="00951E11"/>
    <w:rsid w:val="00963200"/>
    <w:rsid w:val="00963863"/>
    <w:rsid w:val="009671D2"/>
    <w:rsid w:val="009728CD"/>
    <w:rsid w:val="009743F2"/>
    <w:rsid w:val="009749E8"/>
    <w:rsid w:val="00974FA8"/>
    <w:rsid w:val="0097518F"/>
    <w:rsid w:val="00975304"/>
    <w:rsid w:val="0097674A"/>
    <w:rsid w:val="00977FDD"/>
    <w:rsid w:val="00980BEF"/>
    <w:rsid w:val="009862AC"/>
    <w:rsid w:val="0099393C"/>
    <w:rsid w:val="009A0813"/>
    <w:rsid w:val="009A0D50"/>
    <w:rsid w:val="009A10A0"/>
    <w:rsid w:val="009A1EBC"/>
    <w:rsid w:val="009A35B1"/>
    <w:rsid w:val="009A60AE"/>
    <w:rsid w:val="009A66D6"/>
    <w:rsid w:val="009A7949"/>
    <w:rsid w:val="009B2F66"/>
    <w:rsid w:val="009B46DA"/>
    <w:rsid w:val="009B5A84"/>
    <w:rsid w:val="009C04B9"/>
    <w:rsid w:val="009C142B"/>
    <w:rsid w:val="009C6053"/>
    <w:rsid w:val="009C61FB"/>
    <w:rsid w:val="009C6DE2"/>
    <w:rsid w:val="009D0AC7"/>
    <w:rsid w:val="009D2612"/>
    <w:rsid w:val="009D2E28"/>
    <w:rsid w:val="009D31AD"/>
    <w:rsid w:val="009E0174"/>
    <w:rsid w:val="009E53BB"/>
    <w:rsid w:val="009E768D"/>
    <w:rsid w:val="009F0725"/>
    <w:rsid w:val="009F3976"/>
    <w:rsid w:val="009F7699"/>
    <w:rsid w:val="00A03AD7"/>
    <w:rsid w:val="00A053F1"/>
    <w:rsid w:val="00A05D1E"/>
    <w:rsid w:val="00A062DF"/>
    <w:rsid w:val="00A0639E"/>
    <w:rsid w:val="00A071B8"/>
    <w:rsid w:val="00A10BB6"/>
    <w:rsid w:val="00A118A4"/>
    <w:rsid w:val="00A1308C"/>
    <w:rsid w:val="00A159AD"/>
    <w:rsid w:val="00A16231"/>
    <w:rsid w:val="00A21398"/>
    <w:rsid w:val="00A21C6F"/>
    <w:rsid w:val="00A22B26"/>
    <w:rsid w:val="00A25DEA"/>
    <w:rsid w:val="00A32C2E"/>
    <w:rsid w:val="00A346B3"/>
    <w:rsid w:val="00A34A24"/>
    <w:rsid w:val="00A362CD"/>
    <w:rsid w:val="00A45D11"/>
    <w:rsid w:val="00A5533C"/>
    <w:rsid w:val="00A55CB7"/>
    <w:rsid w:val="00A6050A"/>
    <w:rsid w:val="00A60613"/>
    <w:rsid w:val="00A6159C"/>
    <w:rsid w:val="00A62F11"/>
    <w:rsid w:val="00A63E18"/>
    <w:rsid w:val="00A674A5"/>
    <w:rsid w:val="00A67D5C"/>
    <w:rsid w:val="00A7033D"/>
    <w:rsid w:val="00A71D47"/>
    <w:rsid w:val="00A76565"/>
    <w:rsid w:val="00A822B0"/>
    <w:rsid w:val="00A846BA"/>
    <w:rsid w:val="00A84C9E"/>
    <w:rsid w:val="00A95064"/>
    <w:rsid w:val="00AA0977"/>
    <w:rsid w:val="00AA32EB"/>
    <w:rsid w:val="00AA78CB"/>
    <w:rsid w:val="00AB4425"/>
    <w:rsid w:val="00AB6C9B"/>
    <w:rsid w:val="00AC114E"/>
    <w:rsid w:val="00AC155C"/>
    <w:rsid w:val="00AC5D10"/>
    <w:rsid w:val="00AC754B"/>
    <w:rsid w:val="00AD2957"/>
    <w:rsid w:val="00AD397A"/>
    <w:rsid w:val="00AD5613"/>
    <w:rsid w:val="00AE35CC"/>
    <w:rsid w:val="00AE3E2C"/>
    <w:rsid w:val="00AE4A46"/>
    <w:rsid w:val="00AE6563"/>
    <w:rsid w:val="00AE6699"/>
    <w:rsid w:val="00AE7D23"/>
    <w:rsid w:val="00AF08D3"/>
    <w:rsid w:val="00AF19C3"/>
    <w:rsid w:val="00AF3786"/>
    <w:rsid w:val="00AF7EFF"/>
    <w:rsid w:val="00B049EF"/>
    <w:rsid w:val="00B07F7B"/>
    <w:rsid w:val="00B1320E"/>
    <w:rsid w:val="00B17D40"/>
    <w:rsid w:val="00B21E2F"/>
    <w:rsid w:val="00B22BBF"/>
    <w:rsid w:val="00B232C6"/>
    <w:rsid w:val="00B27741"/>
    <w:rsid w:val="00B30E5D"/>
    <w:rsid w:val="00B3146A"/>
    <w:rsid w:val="00B32A56"/>
    <w:rsid w:val="00B348CD"/>
    <w:rsid w:val="00B34C22"/>
    <w:rsid w:val="00B36263"/>
    <w:rsid w:val="00B40111"/>
    <w:rsid w:val="00B42EF9"/>
    <w:rsid w:val="00B439FB"/>
    <w:rsid w:val="00B4535E"/>
    <w:rsid w:val="00B46EFE"/>
    <w:rsid w:val="00B52CE4"/>
    <w:rsid w:val="00B52F1F"/>
    <w:rsid w:val="00B6124D"/>
    <w:rsid w:val="00B62BCD"/>
    <w:rsid w:val="00B6428A"/>
    <w:rsid w:val="00B65609"/>
    <w:rsid w:val="00B71101"/>
    <w:rsid w:val="00B717BE"/>
    <w:rsid w:val="00B751DE"/>
    <w:rsid w:val="00B76413"/>
    <w:rsid w:val="00B77595"/>
    <w:rsid w:val="00B80B88"/>
    <w:rsid w:val="00B84DC3"/>
    <w:rsid w:val="00B86BDF"/>
    <w:rsid w:val="00B93AFD"/>
    <w:rsid w:val="00B94E1A"/>
    <w:rsid w:val="00B96FB1"/>
    <w:rsid w:val="00BA0110"/>
    <w:rsid w:val="00BA3AD5"/>
    <w:rsid w:val="00BA4B3D"/>
    <w:rsid w:val="00BB0B3C"/>
    <w:rsid w:val="00BB7802"/>
    <w:rsid w:val="00BC2429"/>
    <w:rsid w:val="00BC3282"/>
    <w:rsid w:val="00BD0166"/>
    <w:rsid w:val="00BD1DF8"/>
    <w:rsid w:val="00BD4F5C"/>
    <w:rsid w:val="00BE0DA5"/>
    <w:rsid w:val="00BE1EAD"/>
    <w:rsid w:val="00BE4D4A"/>
    <w:rsid w:val="00BE7A5B"/>
    <w:rsid w:val="00BF4B47"/>
    <w:rsid w:val="00BF55D4"/>
    <w:rsid w:val="00BF63D0"/>
    <w:rsid w:val="00BF69D9"/>
    <w:rsid w:val="00BF712F"/>
    <w:rsid w:val="00C00217"/>
    <w:rsid w:val="00C0704B"/>
    <w:rsid w:val="00C1156D"/>
    <w:rsid w:val="00C12CEB"/>
    <w:rsid w:val="00C15397"/>
    <w:rsid w:val="00C207EF"/>
    <w:rsid w:val="00C21263"/>
    <w:rsid w:val="00C22C65"/>
    <w:rsid w:val="00C303F0"/>
    <w:rsid w:val="00C328C0"/>
    <w:rsid w:val="00C36699"/>
    <w:rsid w:val="00C37F98"/>
    <w:rsid w:val="00C4446A"/>
    <w:rsid w:val="00C51AB8"/>
    <w:rsid w:val="00C52746"/>
    <w:rsid w:val="00C5311E"/>
    <w:rsid w:val="00C54546"/>
    <w:rsid w:val="00C55202"/>
    <w:rsid w:val="00C56A4E"/>
    <w:rsid w:val="00C62BD0"/>
    <w:rsid w:val="00C66158"/>
    <w:rsid w:val="00C71C21"/>
    <w:rsid w:val="00C75B34"/>
    <w:rsid w:val="00C77C33"/>
    <w:rsid w:val="00C84781"/>
    <w:rsid w:val="00C849E1"/>
    <w:rsid w:val="00C92B10"/>
    <w:rsid w:val="00C973B9"/>
    <w:rsid w:val="00C97D9D"/>
    <w:rsid w:val="00CA0942"/>
    <w:rsid w:val="00CA18DB"/>
    <w:rsid w:val="00CA36E7"/>
    <w:rsid w:val="00CA610F"/>
    <w:rsid w:val="00CA7731"/>
    <w:rsid w:val="00CB28D7"/>
    <w:rsid w:val="00CB3ECD"/>
    <w:rsid w:val="00CB6A23"/>
    <w:rsid w:val="00CB798F"/>
    <w:rsid w:val="00CC0384"/>
    <w:rsid w:val="00CD066E"/>
    <w:rsid w:val="00CD09AF"/>
    <w:rsid w:val="00CD0FD8"/>
    <w:rsid w:val="00CD24A4"/>
    <w:rsid w:val="00CD332E"/>
    <w:rsid w:val="00CD36CE"/>
    <w:rsid w:val="00CD4FA9"/>
    <w:rsid w:val="00CD647A"/>
    <w:rsid w:val="00CE4C40"/>
    <w:rsid w:val="00D041D2"/>
    <w:rsid w:val="00D0678B"/>
    <w:rsid w:val="00D1390D"/>
    <w:rsid w:val="00D251FB"/>
    <w:rsid w:val="00D260FE"/>
    <w:rsid w:val="00D27DE9"/>
    <w:rsid w:val="00D27E86"/>
    <w:rsid w:val="00D340BF"/>
    <w:rsid w:val="00D342F9"/>
    <w:rsid w:val="00D362FC"/>
    <w:rsid w:val="00D417A2"/>
    <w:rsid w:val="00D45B1F"/>
    <w:rsid w:val="00D45E9D"/>
    <w:rsid w:val="00D517AB"/>
    <w:rsid w:val="00D51D3F"/>
    <w:rsid w:val="00D5404F"/>
    <w:rsid w:val="00D5488D"/>
    <w:rsid w:val="00D5697F"/>
    <w:rsid w:val="00D600B9"/>
    <w:rsid w:val="00D6239F"/>
    <w:rsid w:val="00D65471"/>
    <w:rsid w:val="00D66168"/>
    <w:rsid w:val="00D67D3B"/>
    <w:rsid w:val="00D7135A"/>
    <w:rsid w:val="00D7278E"/>
    <w:rsid w:val="00D73A72"/>
    <w:rsid w:val="00D7423B"/>
    <w:rsid w:val="00D752AE"/>
    <w:rsid w:val="00D760D3"/>
    <w:rsid w:val="00D80CD8"/>
    <w:rsid w:val="00D82B41"/>
    <w:rsid w:val="00D84E65"/>
    <w:rsid w:val="00D87151"/>
    <w:rsid w:val="00D9296B"/>
    <w:rsid w:val="00D937ED"/>
    <w:rsid w:val="00D93D3D"/>
    <w:rsid w:val="00D960EA"/>
    <w:rsid w:val="00D9634D"/>
    <w:rsid w:val="00D96EB9"/>
    <w:rsid w:val="00D97890"/>
    <w:rsid w:val="00DA0028"/>
    <w:rsid w:val="00DA1D78"/>
    <w:rsid w:val="00DA227B"/>
    <w:rsid w:val="00DB0673"/>
    <w:rsid w:val="00DB38C5"/>
    <w:rsid w:val="00DC3E04"/>
    <w:rsid w:val="00DD639E"/>
    <w:rsid w:val="00DD6486"/>
    <w:rsid w:val="00DD6F2B"/>
    <w:rsid w:val="00DE26FA"/>
    <w:rsid w:val="00DF0226"/>
    <w:rsid w:val="00DF06A4"/>
    <w:rsid w:val="00DF0DCE"/>
    <w:rsid w:val="00DF6FC7"/>
    <w:rsid w:val="00DF75A6"/>
    <w:rsid w:val="00DF7914"/>
    <w:rsid w:val="00E01CBD"/>
    <w:rsid w:val="00E03703"/>
    <w:rsid w:val="00E07219"/>
    <w:rsid w:val="00E10DC4"/>
    <w:rsid w:val="00E13918"/>
    <w:rsid w:val="00E207C7"/>
    <w:rsid w:val="00E276FD"/>
    <w:rsid w:val="00E30979"/>
    <w:rsid w:val="00E32E17"/>
    <w:rsid w:val="00E33043"/>
    <w:rsid w:val="00E4014C"/>
    <w:rsid w:val="00E406C2"/>
    <w:rsid w:val="00E45B94"/>
    <w:rsid w:val="00E46326"/>
    <w:rsid w:val="00E510D5"/>
    <w:rsid w:val="00E517F9"/>
    <w:rsid w:val="00E52619"/>
    <w:rsid w:val="00E55B42"/>
    <w:rsid w:val="00E57A30"/>
    <w:rsid w:val="00E608D6"/>
    <w:rsid w:val="00E60FF0"/>
    <w:rsid w:val="00E67C06"/>
    <w:rsid w:val="00E7291F"/>
    <w:rsid w:val="00E746EF"/>
    <w:rsid w:val="00E80BA5"/>
    <w:rsid w:val="00E81A66"/>
    <w:rsid w:val="00E83889"/>
    <w:rsid w:val="00E94280"/>
    <w:rsid w:val="00E94712"/>
    <w:rsid w:val="00E94F6F"/>
    <w:rsid w:val="00E96123"/>
    <w:rsid w:val="00EA7A12"/>
    <w:rsid w:val="00EB1E5C"/>
    <w:rsid w:val="00EB2BC6"/>
    <w:rsid w:val="00EB4CEA"/>
    <w:rsid w:val="00EC04E8"/>
    <w:rsid w:val="00EC1714"/>
    <w:rsid w:val="00EC6CFE"/>
    <w:rsid w:val="00EC73F2"/>
    <w:rsid w:val="00EC783B"/>
    <w:rsid w:val="00ED09D7"/>
    <w:rsid w:val="00EE0598"/>
    <w:rsid w:val="00EE5028"/>
    <w:rsid w:val="00EE5B35"/>
    <w:rsid w:val="00EE691E"/>
    <w:rsid w:val="00EF1B2C"/>
    <w:rsid w:val="00EF2DF3"/>
    <w:rsid w:val="00EF399F"/>
    <w:rsid w:val="00EF5817"/>
    <w:rsid w:val="00EF5DDB"/>
    <w:rsid w:val="00EF6430"/>
    <w:rsid w:val="00F01597"/>
    <w:rsid w:val="00F02EF3"/>
    <w:rsid w:val="00F12EFB"/>
    <w:rsid w:val="00F136A3"/>
    <w:rsid w:val="00F13901"/>
    <w:rsid w:val="00F176E2"/>
    <w:rsid w:val="00F22BC3"/>
    <w:rsid w:val="00F22DFA"/>
    <w:rsid w:val="00F238C0"/>
    <w:rsid w:val="00F245A3"/>
    <w:rsid w:val="00F27561"/>
    <w:rsid w:val="00F31489"/>
    <w:rsid w:val="00F32373"/>
    <w:rsid w:val="00F326BD"/>
    <w:rsid w:val="00F33033"/>
    <w:rsid w:val="00F34EC4"/>
    <w:rsid w:val="00F37C9B"/>
    <w:rsid w:val="00F412F3"/>
    <w:rsid w:val="00F45759"/>
    <w:rsid w:val="00F4602E"/>
    <w:rsid w:val="00F471CC"/>
    <w:rsid w:val="00F50183"/>
    <w:rsid w:val="00F54591"/>
    <w:rsid w:val="00F55966"/>
    <w:rsid w:val="00F60072"/>
    <w:rsid w:val="00F74059"/>
    <w:rsid w:val="00F75FD8"/>
    <w:rsid w:val="00F76A77"/>
    <w:rsid w:val="00F76B49"/>
    <w:rsid w:val="00F774BD"/>
    <w:rsid w:val="00F77D82"/>
    <w:rsid w:val="00F77DE5"/>
    <w:rsid w:val="00F8081A"/>
    <w:rsid w:val="00F83FC8"/>
    <w:rsid w:val="00F86102"/>
    <w:rsid w:val="00F9063A"/>
    <w:rsid w:val="00F90A33"/>
    <w:rsid w:val="00F91963"/>
    <w:rsid w:val="00F9669A"/>
    <w:rsid w:val="00FA10D2"/>
    <w:rsid w:val="00FB0D9E"/>
    <w:rsid w:val="00FB435D"/>
    <w:rsid w:val="00FB5030"/>
    <w:rsid w:val="00FB5664"/>
    <w:rsid w:val="00FB5ED1"/>
    <w:rsid w:val="00FB66DA"/>
    <w:rsid w:val="00FB6FC0"/>
    <w:rsid w:val="00FB7183"/>
    <w:rsid w:val="00FC1BD5"/>
    <w:rsid w:val="00FC39D5"/>
    <w:rsid w:val="00FC7D58"/>
    <w:rsid w:val="00FE036D"/>
    <w:rsid w:val="00FE2586"/>
    <w:rsid w:val="00FF272F"/>
    <w:rsid w:val="00FF3903"/>
    <w:rsid w:val="00FF3A54"/>
    <w:rsid w:val="00FF44A4"/>
    <w:rsid w:val="00FF4B01"/>
    <w:rsid w:val="00FF51EC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79EAD2"/>
  <w15:docId w15:val="{87003D39-1C5A-4AF1-80F8-EECE4F36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imes New Roman"/>
        <w:color w:val="333333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uiPriority="8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iPriority="10" w:unhideWhenUsed="1" w:qFormat="1"/>
    <w:lsdException w:name="List Continue 2" w:semiHidden="1" w:uiPriority="10" w:unhideWhenUsed="1" w:qFormat="1"/>
    <w:lsdException w:name="List Continue 3" w:locked="1" w:semiHidden="1" w:uiPriority="10" w:unhideWhenUsed="1" w:qFormat="1"/>
    <w:lsdException w:name="List Continue 4" w:semiHidden="1" w:uiPriority="10" w:unhideWhenUsed="1" w:qFormat="1"/>
    <w:lsdException w:name="List Continue 5" w:semiHidden="1" w:uiPriority="10" w:unhideWhenUsed="1" w:qFormat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99"/>
    <w:qFormat/>
    <w:rsid w:val="006F6F9D"/>
    <w:rPr>
      <w:sz w:val="24"/>
      <w:szCs w:val="24"/>
      <w:lang w:val="ru-RU" w:eastAsia="ru-RU"/>
    </w:rPr>
  </w:style>
  <w:style w:type="paragraph" w:styleId="10">
    <w:name w:val="heading 1"/>
    <w:next w:val="a1"/>
    <w:link w:val="11"/>
    <w:qFormat/>
    <w:rsid w:val="009B5A84"/>
    <w:pPr>
      <w:keepNext/>
      <w:keepLines/>
      <w:pageBreakBefore/>
      <w:widowControl w:val="0"/>
      <w:numPr>
        <w:numId w:val="1"/>
      </w:numPr>
      <w:spacing w:before="240" w:after="240"/>
      <w:outlineLvl w:val="0"/>
    </w:pPr>
    <w:rPr>
      <w:rFonts w:ascii="Calibri Light" w:hAnsi="Calibri Light" w:cs="Calibri Light"/>
      <w:bCs/>
      <w:caps/>
      <w:color w:val="365F91" w:themeColor="accent1" w:themeShade="BF"/>
      <w:sz w:val="32"/>
      <w:lang w:val="ru-RU"/>
    </w:rPr>
  </w:style>
  <w:style w:type="paragraph" w:styleId="21">
    <w:name w:val="heading 2"/>
    <w:next w:val="a1"/>
    <w:link w:val="22"/>
    <w:uiPriority w:val="1"/>
    <w:qFormat/>
    <w:rsid w:val="009B5A84"/>
    <w:pPr>
      <w:keepNext/>
      <w:keepLines/>
      <w:numPr>
        <w:ilvl w:val="1"/>
        <w:numId w:val="1"/>
      </w:numPr>
      <w:spacing w:before="240" w:after="240"/>
      <w:outlineLvl w:val="1"/>
    </w:pPr>
    <w:rPr>
      <w:rFonts w:ascii="Calibri Light" w:hAnsi="Calibri Light" w:cs="Calibri Light"/>
      <w:bCs/>
      <w:iCs/>
      <w:color w:val="365F91" w:themeColor="accent1" w:themeShade="BF"/>
      <w:sz w:val="32"/>
      <w:szCs w:val="24"/>
      <w:lang w:val="ru-RU"/>
    </w:rPr>
  </w:style>
  <w:style w:type="paragraph" w:styleId="31">
    <w:name w:val="heading 3"/>
    <w:next w:val="a1"/>
    <w:link w:val="32"/>
    <w:uiPriority w:val="2"/>
    <w:qFormat/>
    <w:rsid w:val="009B5A84"/>
    <w:pPr>
      <w:keepNext/>
      <w:keepLines/>
      <w:numPr>
        <w:ilvl w:val="2"/>
        <w:numId w:val="1"/>
      </w:numPr>
      <w:spacing w:before="240" w:after="240"/>
      <w:outlineLvl w:val="2"/>
    </w:pPr>
    <w:rPr>
      <w:rFonts w:ascii="Calibri Light" w:hAnsi="Calibri Light" w:cs="Calibri Light"/>
      <w:bCs/>
      <w:iCs/>
      <w:color w:val="365F91" w:themeColor="accent1" w:themeShade="BF"/>
      <w:kern w:val="36"/>
      <w:sz w:val="28"/>
      <w:szCs w:val="26"/>
      <w:lang w:val="ru-RU"/>
    </w:rPr>
  </w:style>
  <w:style w:type="paragraph" w:styleId="41">
    <w:name w:val="heading 4"/>
    <w:next w:val="a1"/>
    <w:link w:val="42"/>
    <w:uiPriority w:val="3"/>
    <w:qFormat/>
    <w:rsid w:val="009B5A84"/>
    <w:pPr>
      <w:keepNext/>
      <w:keepLines/>
      <w:numPr>
        <w:ilvl w:val="3"/>
        <w:numId w:val="1"/>
      </w:numPr>
      <w:spacing w:before="240" w:after="240"/>
      <w:outlineLvl w:val="3"/>
    </w:pPr>
    <w:rPr>
      <w:rFonts w:ascii="Calibri Light" w:eastAsia="Arial Unicode MS" w:hAnsi="Calibri Light" w:cs="Calibri Light"/>
      <w:bCs/>
      <w:color w:val="365F91" w:themeColor="accent1" w:themeShade="BF"/>
      <w:sz w:val="24"/>
      <w:szCs w:val="24"/>
      <w:lang w:val="ru-RU"/>
    </w:rPr>
  </w:style>
  <w:style w:type="paragraph" w:styleId="51">
    <w:name w:val="heading 5"/>
    <w:basedOn w:val="a0"/>
    <w:next w:val="a1"/>
    <w:link w:val="52"/>
    <w:uiPriority w:val="4"/>
    <w:qFormat/>
    <w:rsid w:val="009B5A84"/>
    <w:pPr>
      <w:keepNext/>
      <w:numPr>
        <w:ilvl w:val="4"/>
        <w:numId w:val="1"/>
      </w:numPr>
      <w:spacing w:before="240" w:after="240"/>
      <w:outlineLvl w:val="4"/>
    </w:pPr>
    <w:rPr>
      <w:rFonts w:ascii="Calibri Light" w:hAnsi="Calibri Light" w:cs="Calibri Light"/>
      <w:b/>
      <w:bCs/>
      <w:color w:val="365F91" w:themeColor="accent1" w:themeShade="BF"/>
      <w:sz w:val="20"/>
      <w:lang w:eastAsia="en-US"/>
    </w:rPr>
  </w:style>
  <w:style w:type="paragraph" w:styleId="6">
    <w:name w:val="heading 6"/>
    <w:next w:val="a1"/>
    <w:link w:val="60"/>
    <w:uiPriority w:val="5"/>
    <w:qFormat/>
    <w:rsid w:val="009B5A84"/>
    <w:pPr>
      <w:numPr>
        <w:ilvl w:val="5"/>
        <w:numId w:val="1"/>
      </w:numPr>
      <w:spacing w:before="240" w:after="240"/>
      <w:outlineLvl w:val="5"/>
    </w:pPr>
    <w:rPr>
      <w:rFonts w:ascii="Calibri Light" w:hAnsi="Calibri Light" w:cs="Calibri Light"/>
      <w:bCs/>
      <w:color w:val="365F91" w:themeColor="accent1" w:themeShade="BF"/>
      <w:sz w:val="20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6F6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Body Text"/>
    <w:basedOn w:val="a0"/>
    <w:link w:val="a6"/>
    <w:uiPriority w:val="6"/>
    <w:qFormat/>
    <w:rsid w:val="00722ADE"/>
    <w:pPr>
      <w:spacing w:before="120" w:after="120"/>
      <w:ind w:left="431"/>
    </w:pPr>
    <w:rPr>
      <w:rFonts w:asciiTheme="minorHAnsi" w:hAnsiTheme="minorHAnsi" w:cstheme="minorHAnsi"/>
    </w:rPr>
  </w:style>
  <w:style w:type="character" w:customStyle="1" w:styleId="a6">
    <w:name w:val="Основной текст Знак"/>
    <w:basedOn w:val="a2"/>
    <w:link w:val="a1"/>
    <w:uiPriority w:val="6"/>
    <w:rsid w:val="00722ADE"/>
    <w:rPr>
      <w:rFonts w:asciiTheme="minorHAnsi" w:hAnsiTheme="minorHAnsi" w:cstheme="minorHAnsi"/>
      <w:sz w:val="24"/>
      <w:szCs w:val="24"/>
      <w:lang w:val="ru-RU" w:eastAsia="ru-RU"/>
    </w:rPr>
  </w:style>
  <w:style w:type="paragraph" w:customStyle="1" w:styleId="ProjectName">
    <w:name w:val="ProjectName"/>
    <w:basedOn w:val="a0"/>
    <w:uiPriority w:val="99"/>
    <w:rsid w:val="006F6F9D"/>
    <w:pPr>
      <w:framePr w:hSpace="181" w:wrap="around" w:vAnchor="page" w:hAnchor="page" w:xAlign="right" w:y="3301"/>
      <w:spacing w:before="360"/>
      <w:ind w:left="471" w:right="754"/>
      <w:contextualSpacing/>
      <w:suppressOverlap/>
    </w:pPr>
    <w:rPr>
      <w:bCs/>
      <w:caps/>
      <w:color w:val="2266BB"/>
      <w:sz w:val="40"/>
      <w:szCs w:val="40"/>
    </w:rPr>
  </w:style>
  <w:style w:type="paragraph" w:customStyle="1" w:styleId="ProjectVer">
    <w:name w:val="ProjectVer"/>
    <w:basedOn w:val="a0"/>
    <w:uiPriority w:val="99"/>
    <w:rsid w:val="006F6F9D"/>
    <w:pPr>
      <w:framePr w:hSpace="181" w:wrap="around" w:vAnchor="page" w:hAnchor="page" w:xAlign="right" w:y="3301"/>
      <w:tabs>
        <w:tab w:val="left" w:pos="7290"/>
      </w:tabs>
      <w:ind w:left="470"/>
      <w:suppressOverlap/>
    </w:pPr>
    <w:rPr>
      <w:bCs/>
      <w:color w:val="2266BB"/>
      <w:sz w:val="32"/>
      <w:szCs w:val="32"/>
    </w:rPr>
  </w:style>
  <w:style w:type="paragraph" w:customStyle="1" w:styleId="DocName">
    <w:name w:val="DocName"/>
    <w:basedOn w:val="DocVer"/>
    <w:uiPriority w:val="99"/>
    <w:unhideWhenUsed/>
    <w:rsid w:val="006F6F9D"/>
    <w:pPr>
      <w:framePr w:wrap="around"/>
    </w:pPr>
    <w:rPr>
      <w:caps/>
      <w:sz w:val="28"/>
    </w:rPr>
  </w:style>
  <w:style w:type="paragraph" w:customStyle="1" w:styleId="DocVer">
    <w:name w:val="DocVer"/>
    <w:basedOn w:val="a0"/>
    <w:uiPriority w:val="99"/>
    <w:unhideWhenUsed/>
    <w:rsid w:val="006F6F9D"/>
    <w:pPr>
      <w:framePr w:hSpace="181" w:wrap="around" w:vAnchor="page" w:hAnchor="page" w:xAlign="right" w:y="3301"/>
      <w:tabs>
        <w:tab w:val="left" w:pos="7290"/>
      </w:tabs>
      <w:ind w:left="470"/>
      <w:suppressOverlap/>
    </w:pPr>
    <w:rPr>
      <w:color w:val="2266BB"/>
      <w:sz w:val="18"/>
      <w:szCs w:val="28"/>
    </w:rPr>
  </w:style>
  <w:style w:type="paragraph" w:customStyle="1" w:styleId="Logotable">
    <w:name w:val="Logo_table"/>
    <w:basedOn w:val="a0"/>
    <w:uiPriority w:val="99"/>
    <w:rsid w:val="006F6F9D"/>
    <w:pPr>
      <w:framePr w:hSpace="181" w:wrap="around" w:vAnchor="page" w:hAnchor="page" w:xAlign="right" w:y="3301"/>
      <w:ind w:left="-57"/>
      <w:suppressOverlap/>
    </w:pPr>
    <w:rPr>
      <w:rFonts w:cs="Tahoma"/>
      <w:noProof/>
      <w:sz w:val="20"/>
      <w:szCs w:val="20"/>
      <w:lang w:val="en-US"/>
    </w:rPr>
  </w:style>
  <w:style w:type="paragraph" w:customStyle="1" w:styleId="Contact">
    <w:name w:val="Contact"/>
    <w:basedOn w:val="a0"/>
    <w:uiPriority w:val="99"/>
    <w:rsid w:val="006F6F9D"/>
    <w:pPr>
      <w:framePr w:hSpace="181" w:wrap="around" w:vAnchor="page" w:hAnchor="page" w:xAlign="right" w:y="14284"/>
      <w:ind w:left="284"/>
    </w:pPr>
    <w:rPr>
      <w:rFonts w:cs="Tahoma"/>
      <w:b/>
      <w:color w:val="2266BB"/>
      <w:sz w:val="18"/>
      <w:szCs w:val="18"/>
    </w:rPr>
  </w:style>
  <w:style w:type="paragraph" w:styleId="a7">
    <w:name w:val="Balloon Text"/>
    <w:basedOn w:val="a0"/>
    <w:link w:val="a8"/>
    <w:uiPriority w:val="99"/>
    <w:rsid w:val="006F6F9D"/>
    <w:rPr>
      <w:rFonts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6F6F9D"/>
    <w:rPr>
      <w:rFonts w:cs="Tahoma"/>
      <w:sz w:val="16"/>
      <w:szCs w:val="16"/>
      <w:lang w:val="ru-RU" w:eastAsia="ru-RU"/>
    </w:rPr>
  </w:style>
  <w:style w:type="character" w:styleId="a9">
    <w:name w:val="Placeholder Text"/>
    <w:basedOn w:val="a2"/>
    <w:uiPriority w:val="99"/>
    <w:semiHidden/>
    <w:rsid w:val="006F6F9D"/>
    <w:rPr>
      <w:color w:val="808080"/>
    </w:rPr>
  </w:style>
  <w:style w:type="paragraph" w:styleId="aa">
    <w:name w:val="header"/>
    <w:basedOn w:val="a0"/>
    <w:link w:val="ab"/>
    <w:uiPriority w:val="19"/>
    <w:rsid w:val="006F6F9D"/>
    <w:pPr>
      <w:tabs>
        <w:tab w:val="center" w:pos="4844"/>
        <w:tab w:val="right" w:pos="9689"/>
      </w:tabs>
      <w:spacing w:before="60" w:after="60"/>
    </w:pPr>
    <w:rPr>
      <w:bCs/>
      <w:color w:val="888888"/>
      <w:sz w:val="20"/>
      <w:szCs w:val="28"/>
    </w:rPr>
  </w:style>
  <w:style w:type="character" w:customStyle="1" w:styleId="ab">
    <w:name w:val="Верхний колонтитул Знак"/>
    <w:basedOn w:val="a2"/>
    <w:link w:val="aa"/>
    <w:uiPriority w:val="19"/>
    <w:rsid w:val="006F6F9D"/>
    <w:rPr>
      <w:bCs/>
      <w:color w:val="888888"/>
      <w:sz w:val="20"/>
      <w:szCs w:val="28"/>
      <w:lang w:val="ru-RU" w:eastAsia="ru-RU"/>
    </w:rPr>
  </w:style>
  <w:style w:type="paragraph" w:styleId="ac">
    <w:name w:val="footer"/>
    <w:basedOn w:val="a0"/>
    <w:link w:val="ad"/>
    <w:uiPriority w:val="99"/>
    <w:rsid w:val="006F6F9D"/>
    <w:pPr>
      <w:tabs>
        <w:tab w:val="center" w:pos="4844"/>
        <w:tab w:val="right" w:pos="9689"/>
      </w:tabs>
      <w:spacing w:before="60" w:after="60"/>
    </w:pPr>
    <w:rPr>
      <w:bCs/>
      <w:color w:val="888888"/>
      <w:sz w:val="20"/>
      <w:szCs w:val="28"/>
    </w:rPr>
  </w:style>
  <w:style w:type="character" w:customStyle="1" w:styleId="ad">
    <w:name w:val="Нижний колонтитул Знак"/>
    <w:basedOn w:val="a2"/>
    <w:link w:val="ac"/>
    <w:uiPriority w:val="99"/>
    <w:rsid w:val="006F6F9D"/>
    <w:rPr>
      <w:bCs/>
      <w:color w:val="888888"/>
      <w:sz w:val="20"/>
      <w:szCs w:val="28"/>
      <w:lang w:val="ru-RU" w:eastAsia="ru-RU"/>
    </w:rPr>
  </w:style>
  <w:style w:type="paragraph" w:customStyle="1" w:styleId="Contactimage">
    <w:name w:val="Contact_image"/>
    <w:basedOn w:val="Logotable"/>
    <w:uiPriority w:val="99"/>
    <w:qFormat/>
    <w:rsid w:val="006F6F9D"/>
    <w:pPr>
      <w:framePr w:wrap="around" w:y="14284"/>
      <w:ind w:left="0"/>
      <w:suppressOverlap w:val="0"/>
    </w:pPr>
  </w:style>
  <w:style w:type="character" w:customStyle="1" w:styleId="60">
    <w:name w:val="Заголовок 6 Знак"/>
    <w:basedOn w:val="a2"/>
    <w:link w:val="6"/>
    <w:uiPriority w:val="5"/>
    <w:rsid w:val="009B5A84"/>
    <w:rPr>
      <w:rFonts w:ascii="Calibri Light" w:hAnsi="Calibri Light" w:cs="Calibri Light"/>
      <w:bCs/>
      <w:color w:val="365F91" w:themeColor="accent1" w:themeShade="BF"/>
      <w:sz w:val="20"/>
      <w:szCs w:val="24"/>
      <w:lang w:val="ru-RU"/>
    </w:rPr>
  </w:style>
  <w:style w:type="character" w:customStyle="1" w:styleId="11">
    <w:name w:val="Заголовок 1 Знак"/>
    <w:basedOn w:val="a2"/>
    <w:link w:val="10"/>
    <w:rsid w:val="009B5A84"/>
    <w:rPr>
      <w:rFonts w:ascii="Calibri Light" w:hAnsi="Calibri Light" w:cs="Calibri Light"/>
      <w:bCs/>
      <w:caps/>
      <w:color w:val="365F91" w:themeColor="accent1" w:themeShade="BF"/>
      <w:sz w:val="32"/>
      <w:lang w:val="ru-RU"/>
    </w:rPr>
  </w:style>
  <w:style w:type="character" w:customStyle="1" w:styleId="22">
    <w:name w:val="Заголовок 2 Знак"/>
    <w:basedOn w:val="a2"/>
    <w:link w:val="21"/>
    <w:uiPriority w:val="1"/>
    <w:rsid w:val="009B5A84"/>
    <w:rPr>
      <w:rFonts w:ascii="Calibri Light" w:hAnsi="Calibri Light" w:cs="Calibri Light"/>
      <w:bCs/>
      <w:iCs/>
      <w:color w:val="365F91" w:themeColor="accent1" w:themeShade="BF"/>
      <w:sz w:val="32"/>
      <w:szCs w:val="24"/>
      <w:lang w:val="ru-RU"/>
    </w:rPr>
  </w:style>
  <w:style w:type="character" w:customStyle="1" w:styleId="32">
    <w:name w:val="Заголовок 3 Знак"/>
    <w:basedOn w:val="a2"/>
    <w:link w:val="31"/>
    <w:uiPriority w:val="2"/>
    <w:rsid w:val="009B5A84"/>
    <w:rPr>
      <w:rFonts w:ascii="Calibri Light" w:hAnsi="Calibri Light" w:cs="Calibri Light"/>
      <w:bCs/>
      <w:iCs/>
      <w:color w:val="365F91" w:themeColor="accent1" w:themeShade="BF"/>
      <w:kern w:val="36"/>
      <w:sz w:val="28"/>
      <w:szCs w:val="26"/>
      <w:lang w:val="ru-RU"/>
    </w:rPr>
  </w:style>
  <w:style w:type="character" w:customStyle="1" w:styleId="42">
    <w:name w:val="Заголовок 4 Знак"/>
    <w:basedOn w:val="a2"/>
    <w:link w:val="41"/>
    <w:uiPriority w:val="3"/>
    <w:rsid w:val="009B5A84"/>
    <w:rPr>
      <w:rFonts w:ascii="Calibri Light" w:eastAsia="Arial Unicode MS" w:hAnsi="Calibri Light" w:cs="Calibri Light"/>
      <w:bCs/>
      <w:color w:val="365F91" w:themeColor="accent1" w:themeShade="BF"/>
      <w:sz w:val="24"/>
      <w:szCs w:val="24"/>
      <w:lang w:val="ru-RU"/>
    </w:rPr>
  </w:style>
  <w:style w:type="character" w:customStyle="1" w:styleId="52">
    <w:name w:val="Заголовок 5 Знак"/>
    <w:basedOn w:val="a2"/>
    <w:link w:val="51"/>
    <w:uiPriority w:val="4"/>
    <w:rsid w:val="009B5A84"/>
    <w:rPr>
      <w:rFonts w:ascii="Calibri Light" w:hAnsi="Calibri Light" w:cs="Calibri Light"/>
      <w:b/>
      <w:bCs/>
      <w:color w:val="365F91" w:themeColor="accent1" w:themeShade="BF"/>
      <w:sz w:val="20"/>
      <w:szCs w:val="24"/>
      <w:lang w:val="ru-RU"/>
    </w:rPr>
  </w:style>
  <w:style w:type="paragraph" w:customStyle="1" w:styleId="Code">
    <w:name w:val="Code"/>
    <w:basedOn w:val="a0"/>
    <w:link w:val="Code0"/>
    <w:uiPriority w:val="13"/>
    <w:rsid w:val="006F6F9D"/>
    <w:rPr>
      <w:rFonts w:ascii="Courier New" w:hAnsi="Courier New" w:cs="Courier New"/>
      <w:bCs/>
      <w:color w:val="565656"/>
      <w:sz w:val="18"/>
    </w:rPr>
  </w:style>
  <w:style w:type="paragraph" w:customStyle="1" w:styleId="ListofFigures">
    <w:name w:val="List of Figures"/>
    <w:basedOn w:val="12"/>
    <w:next w:val="ae"/>
    <w:uiPriority w:val="99"/>
    <w:unhideWhenUsed/>
    <w:qFormat/>
    <w:rsid w:val="006F6F9D"/>
    <w:pPr>
      <w:pBdr>
        <w:bottom w:val="thinThickLargeGap" w:sz="24" w:space="1" w:color="2266BB"/>
      </w:pBdr>
    </w:pPr>
    <w:rPr>
      <w:iCs/>
    </w:rPr>
  </w:style>
  <w:style w:type="paragraph" w:styleId="ae">
    <w:name w:val="table of figures"/>
    <w:basedOn w:val="a0"/>
    <w:next w:val="a0"/>
    <w:uiPriority w:val="99"/>
    <w:rsid w:val="006F6F9D"/>
    <w:rPr>
      <w:sz w:val="20"/>
    </w:rPr>
  </w:style>
  <w:style w:type="paragraph" w:customStyle="1" w:styleId="ListofFiguresBreak">
    <w:name w:val="List of Figures_Break"/>
    <w:basedOn w:val="ListofFigures"/>
    <w:next w:val="ae"/>
    <w:uiPriority w:val="99"/>
    <w:unhideWhenUsed/>
    <w:rsid w:val="006F6F9D"/>
    <w:pPr>
      <w:pBdr>
        <w:bottom w:val="single" w:sz="4" w:space="1" w:color="2266BB"/>
      </w:pBdr>
    </w:pPr>
    <w:rPr>
      <w:szCs w:val="28"/>
    </w:rPr>
  </w:style>
  <w:style w:type="paragraph" w:customStyle="1" w:styleId="Info">
    <w:name w:val="Info"/>
    <w:basedOn w:val="a0"/>
    <w:link w:val="Info0"/>
    <w:uiPriority w:val="99"/>
    <w:unhideWhenUsed/>
    <w:rsid w:val="006F6F9D"/>
    <w:rPr>
      <w:bCs/>
      <w:i/>
      <w:iCs/>
      <w:color w:val="0000FF"/>
      <w:sz w:val="18"/>
      <w:szCs w:val="28"/>
      <w:lang w:eastAsia="en-US"/>
    </w:rPr>
  </w:style>
  <w:style w:type="paragraph" w:customStyle="1" w:styleId="Notesheading">
    <w:name w:val="Notes_heading"/>
    <w:basedOn w:val="a1"/>
    <w:qFormat/>
    <w:rsid w:val="006F6F9D"/>
    <w:pPr>
      <w:keepNext/>
      <w:keepLines/>
      <w:spacing w:before="20" w:after="60"/>
      <w:ind w:right="198"/>
      <w:jc w:val="right"/>
    </w:pPr>
    <w:rPr>
      <w:b/>
      <w:smallCaps/>
      <w:color w:val="2266BB"/>
    </w:rPr>
  </w:style>
  <w:style w:type="paragraph" w:customStyle="1" w:styleId="noteimage">
    <w:name w:val="note_image"/>
    <w:basedOn w:val="Notesheading"/>
    <w:uiPriority w:val="99"/>
    <w:rsid w:val="006F6F9D"/>
    <w:pPr>
      <w:tabs>
        <w:tab w:val="left" w:pos="521"/>
      </w:tabs>
      <w:spacing w:before="0" w:after="0"/>
      <w:ind w:left="0" w:right="0"/>
      <w:jc w:val="center"/>
    </w:pPr>
    <w:rPr>
      <w:lang w:val="en-US"/>
    </w:rPr>
  </w:style>
  <w:style w:type="paragraph" w:customStyle="1" w:styleId="Warningtext">
    <w:name w:val="Warning_text"/>
    <w:uiPriority w:val="12"/>
    <w:semiHidden/>
    <w:rsid w:val="006F6F9D"/>
    <w:pPr>
      <w:keepLines/>
      <w:spacing w:before="60" w:after="60"/>
      <w:ind w:left="249"/>
    </w:pPr>
    <w:rPr>
      <w:rFonts w:cs="Arial"/>
      <w:color w:val="983222"/>
      <w:sz w:val="16"/>
      <w:lang w:val="ru-RU"/>
    </w:rPr>
  </w:style>
  <w:style w:type="paragraph" w:customStyle="1" w:styleId="StepOutline1">
    <w:name w:val="Step_Outline_1"/>
    <w:basedOn w:val="a0"/>
    <w:next w:val="a0"/>
    <w:uiPriority w:val="14"/>
    <w:rsid w:val="006F6F9D"/>
    <w:pPr>
      <w:keepNext/>
      <w:numPr>
        <w:numId w:val="3"/>
      </w:numPr>
      <w:spacing w:before="360" w:after="240"/>
    </w:pPr>
    <w:rPr>
      <w:rFonts w:ascii="Arial" w:hAnsi="Arial"/>
      <w:b/>
      <w:color w:val="2266BB"/>
      <w:sz w:val="20"/>
      <w:szCs w:val="20"/>
      <w:lang w:eastAsia="en-US"/>
    </w:rPr>
  </w:style>
  <w:style w:type="paragraph" w:customStyle="1" w:styleId="StepOutline2">
    <w:name w:val="Step_Outline_2"/>
    <w:basedOn w:val="a0"/>
    <w:uiPriority w:val="14"/>
    <w:rsid w:val="006F6F9D"/>
    <w:rPr>
      <w:bCs/>
      <w:sz w:val="18"/>
      <w:szCs w:val="28"/>
    </w:rPr>
  </w:style>
  <w:style w:type="paragraph" w:customStyle="1" w:styleId="AuxiliaryTablesBreak30">
    <w:name w:val="Стиль Auxiliary Tables_Break + Перед:  30 пт"/>
    <w:basedOn w:val="a0"/>
    <w:uiPriority w:val="99"/>
    <w:rsid w:val="006F6F9D"/>
    <w:pPr>
      <w:keepNext/>
      <w:keepLines/>
      <w:pageBreakBefore/>
      <w:widowControl w:val="0"/>
      <w:pBdr>
        <w:bottom w:val="single" w:sz="4" w:space="1" w:color="2266BB"/>
      </w:pBdr>
      <w:spacing w:before="240" w:after="360"/>
      <w:outlineLvl w:val="5"/>
    </w:pPr>
    <w:rPr>
      <w:caps/>
      <w:color w:val="2266BB"/>
      <w:sz w:val="32"/>
      <w:szCs w:val="20"/>
      <w:lang w:eastAsia="en-US"/>
    </w:rPr>
  </w:style>
  <w:style w:type="paragraph" w:customStyle="1" w:styleId="12">
    <w:name w:val="Заголовок без номера 1"/>
    <w:basedOn w:val="10"/>
    <w:next w:val="a1"/>
    <w:qFormat/>
    <w:rsid w:val="006F6F9D"/>
    <w:pPr>
      <w:numPr>
        <w:numId w:val="0"/>
      </w:numPr>
    </w:pPr>
  </w:style>
  <w:style w:type="paragraph" w:customStyle="1" w:styleId="23">
    <w:name w:val="Заголовок без номера 2"/>
    <w:basedOn w:val="21"/>
    <w:next w:val="a1"/>
    <w:uiPriority w:val="1"/>
    <w:qFormat/>
    <w:rsid w:val="006F6F9D"/>
    <w:pPr>
      <w:numPr>
        <w:ilvl w:val="0"/>
        <w:numId w:val="0"/>
      </w:numPr>
      <w:ind w:left="431"/>
    </w:pPr>
    <w:rPr>
      <w:rFonts w:cs="Tahoma"/>
    </w:rPr>
  </w:style>
  <w:style w:type="paragraph" w:customStyle="1" w:styleId="33">
    <w:name w:val="Заголовок без номера 3"/>
    <w:basedOn w:val="31"/>
    <w:next w:val="a1"/>
    <w:uiPriority w:val="2"/>
    <w:rsid w:val="006F6F9D"/>
    <w:pPr>
      <w:numPr>
        <w:ilvl w:val="0"/>
        <w:numId w:val="0"/>
      </w:numPr>
      <w:ind w:left="431"/>
    </w:pPr>
  </w:style>
  <w:style w:type="paragraph" w:customStyle="1" w:styleId="43">
    <w:name w:val="Заголовок без номера 4"/>
    <w:basedOn w:val="41"/>
    <w:next w:val="a1"/>
    <w:link w:val="44"/>
    <w:uiPriority w:val="3"/>
    <w:qFormat/>
    <w:rsid w:val="006F6F9D"/>
    <w:pPr>
      <w:numPr>
        <w:ilvl w:val="0"/>
        <w:numId w:val="0"/>
      </w:numPr>
      <w:ind w:left="431"/>
    </w:pPr>
  </w:style>
  <w:style w:type="paragraph" w:customStyle="1" w:styleId="53">
    <w:name w:val="Заголовок без номера 5"/>
    <w:basedOn w:val="51"/>
    <w:next w:val="a1"/>
    <w:uiPriority w:val="4"/>
    <w:qFormat/>
    <w:rsid w:val="006F6F9D"/>
    <w:pPr>
      <w:numPr>
        <w:ilvl w:val="0"/>
        <w:numId w:val="0"/>
      </w:numPr>
      <w:ind w:left="431"/>
    </w:pPr>
  </w:style>
  <w:style w:type="paragraph" w:styleId="af">
    <w:name w:val="Title"/>
    <w:basedOn w:val="a1"/>
    <w:link w:val="af0"/>
    <w:uiPriority w:val="99"/>
    <w:qFormat/>
    <w:rsid w:val="009B5A84"/>
    <w:pPr>
      <w:jc w:val="center"/>
    </w:pPr>
    <w:rPr>
      <w:rFonts w:ascii="Calibri Light" w:eastAsiaTheme="majorEastAsia" w:hAnsi="Calibri Light" w:cs="Calibri Light"/>
      <w:sz w:val="56"/>
      <w:szCs w:val="56"/>
      <w:lang w:val="en-US" w:eastAsia="en-US"/>
    </w:rPr>
  </w:style>
  <w:style w:type="paragraph" w:styleId="13">
    <w:name w:val="toc 1"/>
    <w:aliases w:val="Содержание1"/>
    <w:basedOn w:val="a0"/>
    <w:next w:val="a0"/>
    <w:uiPriority w:val="39"/>
    <w:rsid w:val="006F6F9D"/>
    <w:pPr>
      <w:tabs>
        <w:tab w:val="left" w:pos="998"/>
        <w:tab w:val="right" w:leader="dot" w:pos="9401"/>
      </w:tabs>
      <w:spacing w:before="120" w:after="120"/>
      <w:ind w:left="998" w:hanging="567"/>
    </w:pPr>
    <w:rPr>
      <w:caps/>
      <w:noProof/>
      <w:color w:val="262626" w:themeColor="text1" w:themeTint="D9"/>
      <w:sz w:val="18"/>
    </w:rPr>
  </w:style>
  <w:style w:type="paragraph" w:styleId="24">
    <w:name w:val="toc 2"/>
    <w:aliases w:val="Содержание2"/>
    <w:basedOn w:val="13"/>
    <w:next w:val="a0"/>
    <w:uiPriority w:val="39"/>
    <w:rsid w:val="006F6F9D"/>
    <w:pPr>
      <w:ind w:left="1707" w:hanging="709"/>
    </w:pPr>
    <w:rPr>
      <w:caps w:val="0"/>
      <w:smallCaps/>
      <w:color w:val="333333"/>
    </w:rPr>
  </w:style>
  <w:style w:type="character" w:styleId="af1">
    <w:name w:val="Hyperlink"/>
    <w:basedOn w:val="a2"/>
    <w:uiPriority w:val="99"/>
    <w:rsid w:val="006F6F9D"/>
    <w:rPr>
      <w:rFonts w:ascii="Tahoma" w:hAnsi="Tahoma"/>
      <w:color w:val="0000FF"/>
      <w:u w:val="single"/>
      <w:lang w:val="en-US"/>
    </w:rPr>
  </w:style>
  <w:style w:type="character" w:styleId="af2">
    <w:name w:val="FollowedHyperlink"/>
    <w:basedOn w:val="a2"/>
    <w:uiPriority w:val="99"/>
    <w:rsid w:val="006F6F9D"/>
    <w:rPr>
      <w:color w:val="800080" w:themeColor="followedHyperlink"/>
      <w:u w:val="single"/>
    </w:rPr>
  </w:style>
  <w:style w:type="paragraph" w:styleId="34">
    <w:name w:val="toc 3"/>
    <w:aliases w:val="Содержание 3"/>
    <w:basedOn w:val="13"/>
    <w:next w:val="a0"/>
    <w:uiPriority w:val="39"/>
    <w:rsid w:val="006F6F9D"/>
    <w:pPr>
      <w:ind w:left="2558" w:hanging="851"/>
    </w:pPr>
    <w:rPr>
      <w:caps w:val="0"/>
      <w:sz w:val="16"/>
    </w:rPr>
  </w:style>
  <w:style w:type="character" w:customStyle="1" w:styleId="Info0">
    <w:name w:val="Info Знак"/>
    <w:basedOn w:val="a2"/>
    <w:link w:val="Info"/>
    <w:uiPriority w:val="99"/>
    <w:rsid w:val="006F6F9D"/>
    <w:rPr>
      <w:bCs/>
      <w:i/>
      <w:iCs/>
      <w:color w:val="0000FF"/>
      <w:szCs w:val="28"/>
      <w:lang w:val="ru-RU"/>
    </w:rPr>
  </w:style>
  <w:style w:type="paragraph" w:customStyle="1" w:styleId="Tipheading">
    <w:name w:val="Tip_heading"/>
    <w:basedOn w:val="Notesheading"/>
    <w:rsid w:val="006F6F9D"/>
    <w:rPr>
      <w:color w:val="7F7F7F"/>
    </w:rPr>
  </w:style>
  <w:style w:type="paragraph" w:customStyle="1" w:styleId="Warningheading">
    <w:name w:val="Warning_heading"/>
    <w:basedOn w:val="Notesheading"/>
    <w:uiPriority w:val="15"/>
    <w:qFormat/>
    <w:rsid w:val="006F6F9D"/>
    <w:pPr>
      <w:spacing w:before="0"/>
    </w:pPr>
    <w:rPr>
      <w:color w:val="983222"/>
    </w:rPr>
  </w:style>
  <w:style w:type="paragraph" w:styleId="af3">
    <w:name w:val="Block Text"/>
    <w:basedOn w:val="a0"/>
    <w:uiPriority w:val="99"/>
    <w:rsid w:val="006F6F9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ableText">
    <w:name w:val="Table Text"/>
    <w:basedOn w:val="a0"/>
    <w:link w:val="TableText0"/>
    <w:rsid w:val="006F6F9D"/>
    <w:pPr>
      <w:spacing w:before="60" w:after="60"/>
    </w:pPr>
    <w:rPr>
      <w:rFonts w:cs="Arial"/>
      <w:sz w:val="18"/>
    </w:rPr>
  </w:style>
  <w:style w:type="paragraph" w:customStyle="1" w:styleId="TableHeading">
    <w:name w:val="Table Heading"/>
    <w:basedOn w:val="a0"/>
    <w:rsid w:val="006F6F9D"/>
    <w:pPr>
      <w:keepNext/>
      <w:keepLines/>
      <w:spacing w:beforeLines="100" w:afterLines="100"/>
      <w:jc w:val="center"/>
    </w:pPr>
    <w:rPr>
      <w:rFonts w:cs="Arial"/>
      <w:b/>
      <w:color w:val="FFFFFF"/>
      <w:sz w:val="18"/>
    </w:rPr>
  </w:style>
  <w:style w:type="paragraph" w:styleId="af4">
    <w:name w:val="caption"/>
    <w:basedOn w:val="a0"/>
    <w:next w:val="a0"/>
    <w:link w:val="af5"/>
    <w:uiPriority w:val="18"/>
    <w:qFormat/>
    <w:rsid w:val="006F6F9D"/>
    <w:pPr>
      <w:keepNext/>
      <w:pBdr>
        <w:bottom w:val="single" w:sz="4" w:space="1" w:color="888888"/>
      </w:pBdr>
      <w:spacing w:before="240" w:after="120"/>
      <w:ind w:left="431"/>
    </w:pPr>
    <w:rPr>
      <w:bCs/>
      <w:color w:val="2266BB"/>
      <w:sz w:val="18"/>
      <w:szCs w:val="18"/>
      <w:lang w:eastAsia="en-US"/>
    </w:rPr>
  </w:style>
  <w:style w:type="character" w:customStyle="1" w:styleId="af0">
    <w:name w:val="Заголовок Знак"/>
    <w:basedOn w:val="a2"/>
    <w:link w:val="af"/>
    <w:uiPriority w:val="99"/>
    <w:rsid w:val="009B5A84"/>
    <w:rPr>
      <w:rFonts w:ascii="Calibri Light" w:eastAsiaTheme="majorEastAsia" w:hAnsi="Calibri Light" w:cs="Calibri Light"/>
      <w:sz w:val="56"/>
      <w:szCs w:val="56"/>
    </w:rPr>
  </w:style>
  <w:style w:type="paragraph" w:customStyle="1" w:styleId="Figure">
    <w:name w:val="Figure"/>
    <w:basedOn w:val="a0"/>
    <w:next w:val="a1"/>
    <w:uiPriority w:val="18"/>
    <w:rsid w:val="006F6F9D"/>
    <w:pPr>
      <w:spacing w:before="240" w:after="480"/>
      <w:jc w:val="center"/>
    </w:pPr>
    <w:rPr>
      <w:bCs/>
      <w:sz w:val="18"/>
      <w:szCs w:val="28"/>
      <w:lang w:eastAsia="en-US"/>
    </w:rPr>
  </w:style>
  <w:style w:type="paragraph" w:customStyle="1" w:styleId="Warningmark">
    <w:name w:val="Warning_mark"/>
    <w:basedOn w:val="Warningtext"/>
    <w:uiPriority w:val="12"/>
    <w:semiHidden/>
    <w:qFormat/>
    <w:rsid w:val="006F6F9D"/>
    <w:pPr>
      <w:numPr>
        <w:numId w:val="7"/>
      </w:numPr>
    </w:pPr>
  </w:style>
  <w:style w:type="paragraph" w:styleId="af6">
    <w:name w:val="List Continue"/>
    <w:basedOn w:val="a1"/>
    <w:uiPriority w:val="10"/>
    <w:qFormat/>
    <w:rsid w:val="006F6F9D"/>
    <w:pPr>
      <w:ind w:left="1049"/>
    </w:pPr>
    <w:rPr>
      <w:bCs/>
      <w:szCs w:val="28"/>
      <w:lang w:eastAsia="en-US"/>
    </w:rPr>
  </w:style>
  <w:style w:type="paragraph" w:styleId="25">
    <w:name w:val="List Continue 2"/>
    <w:basedOn w:val="a1"/>
    <w:uiPriority w:val="10"/>
    <w:qFormat/>
    <w:rsid w:val="006F6F9D"/>
    <w:pPr>
      <w:ind w:left="1502"/>
    </w:pPr>
    <w:rPr>
      <w:bCs/>
      <w:szCs w:val="28"/>
    </w:rPr>
  </w:style>
  <w:style w:type="paragraph" w:styleId="35">
    <w:name w:val="List Continue 3"/>
    <w:basedOn w:val="a1"/>
    <w:uiPriority w:val="10"/>
    <w:qFormat/>
    <w:locked/>
    <w:rsid w:val="006F6F9D"/>
    <w:pPr>
      <w:ind w:left="1956"/>
    </w:pPr>
    <w:rPr>
      <w:bCs/>
      <w:szCs w:val="28"/>
    </w:rPr>
  </w:style>
  <w:style w:type="paragraph" w:styleId="45">
    <w:name w:val="List Continue 4"/>
    <w:basedOn w:val="a1"/>
    <w:uiPriority w:val="10"/>
    <w:qFormat/>
    <w:rsid w:val="006F6F9D"/>
    <w:pPr>
      <w:ind w:left="2409"/>
    </w:pPr>
    <w:rPr>
      <w:bCs/>
      <w:szCs w:val="28"/>
      <w:lang w:eastAsia="en-US"/>
    </w:rPr>
  </w:style>
  <w:style w:type="paragraph" w:styleId="54">
    <w:name w:val="List Continue 5"/>
    <w:basedOn w:val="a1"/>
    <w:uiPriority w:val="10"/>
    <w:qFormat/>
    <w:rsid w:val="006F6F9D"/>
    <w:pPr>
      <w:ind w:left="2863"/>
    </w:pPr>
    <w:rPr>
      <w:bCs/>
      <w:szCs w:val="28"/>
    </w:rPr>
  </w:style>
  <w:style w:type="table" w:customStyle="1" w:styleId="QIWITable">
    <w:name w:val="QIWI Table"/>
    <w:basedOn w:val="a3"/>
    <w:uiPriority w:val="99"/>
    <w:qFormat/>
    <w:rsid w:val="006F6F9D"/>
    <w:tblPr>
      <w:tblStyleRowBandSize w:val="1"/>
      <w:tblStyleColBandSize w:val="1"/>
      <w:tblBorders>
        <w:top w:val="single" w:sz="4" w:space="0" w:color="2266BB"/>
        <w:left w:val="single" w:sz="4" w:space="0" w:color="2266BB"/>
        <w:bottom w:val="single" w:sz="4" w:space="0" w:color="2266BB"/>
        <w:right w:val="single" w:sz="4" w:space="0" w:color="2266BB"/>
        <w:insideH w:val="single" w:sz="4" w:space="0" w:color="2266BB"/>
        <w:insideV w:val="single" w:sz="4" w:space="0" w:color="2266BB"/>
      </w:tblBorders>
    </w:tblPr>
    <w:tblStylePr w:type="firstRow">
      <w:pPr>
        <w:wordWrap/>
        <w:spacing w:beforeLines="100" w:beforeAutospacing="0" w:afterLines="100" w:afterAutospacing="0"/>
        <w:jc w:val="center"/>
      </w:pPr>
      <w:rPr>
        <w:rFonts w:ascii="Tahoma" w:hAnsi="Tahoma"/>
        <w:b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rPr>
        <w:cantSplit/>
        <w:tblHeader/>
      </w:trPr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2266BB"/>
      </w:tcPr>
    </w:tblStylePr>
    <w:tblStylePr w:type="lastRow">
      <w:rPr>
        <w:rFonts w:ascii="Tahoma" w:hAnsi="Tahoma"/>
        <w:sz w:val="18"/>
      </w:rPr>
    </w:tblStylePr>
    <w:tblStylePr w:type="firstCol">
      <w:rPr>
        <w:rFonts w:ascii="Tahoma" w:hAnsi="Tahoma"/>
        <w:sz w:val="18"/>
      </w:rPr>
    </w:tblStylePr>
    <w:tblStylePr w:type="lastCol">
      <w:rPr>
        <w:rFonts w:ascii="Tahoma" w:hAnsi="Tahoma"/>
        <w:sz w:val="18"/>
      </w:rPr>
    </w:tblStylePr>
    <w:tblStylePr w:type="band1Vert">
      <w:rPr>
        <w:rFonts w:ascii="Tahoma" w:hAnsi="Tahoma"/>
        <w:sz w:val="18"/>
      </w:rPr>
    </w:tblStylePr>
    <w:tblStylePr w:type="band2Vert">
      <w:rPr>
        <w:rFonts w:ascii="Tahoma" w:hAnsi="Tahoma"/>
        <w:sz w:val="18"/>
      </w:rPr>
    </w:tblStylePr>
    <w:tblStylePr w:type="band1Horz">
      <w:rPr>
        <w:rFonts w:ascii="Tahoma" w:hAnsi="Tahoma"/>
        <w:sz w:val="18"/>
      </w:rPr>
    </w:tblStylePr>
    <w:tblStylePr w:type="band2Horz">
      <w:rPr>
        <w:rFonts w:ascii="Tahoma" w:hAnsi="Tahoma"/>
        <w:sz w:val="18"/>
      </w:rPr>
    </w:tblStylePr>
  </w:style>
  <w:style w:type="paragraph" w:customStyle="1" w:styleId="af7">
    <w:name w:val="Колонтитул"/>
    <w:basedOn w:val="aa"/>
    <w:uiPriority w:val="99"/>
    <w:qFormat/>
    <w:rsid w:val="006F6F9D"/>
    <w:pPr>
      <w:tabs>
        <w:tab w:val="clear" w:pos="4844"/>
        <w:tab w:val="clear" w:pos="9689"/>
        <w:tab w:val="center" w:pos="2285"/>
      </w:tabs>
    </w:pPr>
    <w:rPr>
      <w:rFonts w:cs="Tahoma"/>
      <w:szCs w:val="20"/>
    </w:rPr>
  </w:style>
  <w:style w:type="paragraph" w:styleId="14">
    <w:name w:val="index 1"/>
    <w:basedOn w:val="a0"/>
    <w:next w:val="a0"/>
    <w:autoRedefine/>
    <w:uiPriority w:val="99"/>
    <w:rsid w:val="006F6F9D"/>
    <w:pPr>
      <w:ind w:left="240" w:hanging="240"/>
    </w:pPr>
  </w:style>
  <w:style w:type="paragraph" w:customStyle="1" w:styleId="15">
    <w:name w:val="Нумерованный список 1"/>
    <w:basedOn w:val="a"/>
    <w:uiPriority w:val="8"/>
    <w:rsid w:val="006F6F9D"/>
  </w:style>
  <w:style w:type="paragraph" w:styleId="af8">
    <w:name w:val="Document Map"/>
    <w:basedOn w:val="a0"/>
    <w:link w:val="af9"/>
    <w:uiPriority w:val="99"/>
    <w:rsid w:val="006F6F9D"/>
    <w:rPr>
      <w:rFonts w:cs="Tahoma"/>
      <w:sz w:val="16"/>
      <w:szCs w:val="16"/>
    </w:rPr>
  </w:style>
  <w:style w:type="character" w:customStyle="1" w:styleId="af9">
    <w:name w:val="Схема документа Знак"/>
    <w:basedOn w:val="a2"/>
    <w:link w:val="af8"/>
    <w:uiPriority w:val="99"/>
    <w:rsid w:val="006F6F9D"/>
    <w:rPr>
      <w:rFonts w:cs="Tahoma"/>
      <w:sz w:val="16"/>
      <w:szCs w:val="16"/>
      <w:lang w:val="ru-RU" w:eastAsia="ru-RU"/>
    </w:rPr>
  </w:style>
  <w:style w:type="numbering" w:customStyle="1" w:styleId="ListNum">
    <w:name w:val="List Num"/>
    <w:uiPriority w:val="99"/>
    <w:rsid w:val="006F6F9D"/>
    <w:pPr>
      <w:numPr>
        <w:numId w:val="6"/>
      </w:numPr>
    </w:pPr>
  </w:style>
  <w:style w:type="paragraph" w:customStyle="1" w:styleId="26">
    <w:name w:val="Колонтитул 2"/>
    <w:basedOn w:val="af7"/>
    <w:uiPriority w:val="99"/>
    <w:qFormat/>
    <w:rsid w:val="006F6F9D"/>
    <w:rPr>
      <w:sz w:val="28"/>
    </w:rPr>
  </w:style>
  <w:style w:type="paragraph" w:styleId="afa">
    <w:name w:val="List Paragraph"/>
    <w:basedOn w:val="a0"/>
    <w:uiPriority w:val="99"/>
    <w:qFormat/>
    <w:rsid w:val="006F6F9D"/>
    <w:pPr>
      <w:ind w:left="720"/>
      <w:contextualSpacing/>
    </w:pPr>
  </w:style>
  <w:style w:type="paragraph" w:customStyle="1" w:styleId="Exampletext">
    <w:name w:val="Example text"/>
    <w:basedOn w:val="a0"/>
    <w:qFormat/>
    <w:rsid w:val="006F6F9D"/>
    <w:pPr>
      <w:keepLines/>
      <w:spacing w:before="60" w:after="60"/>
      <w:ind w:left="249"/>
    </w:pPr>
    <w:rPr>
      <w:rFonts w:cs="Arial"/>
      <w:color w:val="7F7F7F"/>
      <w:sz w:val="16"/>
      <w:szCs w:val="18"/>
    </w:rPr>
  </w:style>
  <w:style w:type="paragraph" w:styleId="afb">
    <w:name w:val="List Bullet"/>
    <w:basedOn w:val="a1"/>
    <w:uiPriority w:val="9"/>
    <w:qFormat/>
    <w:rsid w:val="006F6F9D"/>
    <w:pPr>
      <w:tabs>
        <w:tab w:val="num" w:pos="1049"/>
      </w:tabs>
      <w:ind w:left="1049" w:hanging="454"/>
    </w:pPr>
    <w:rPr>
      <w:bCs/>
      <w:szCs w:val="28"/>
    </w:rPr>
  </w:style>
  <w:style w:type="paragraph" w:styleId="27">
    <w:name w:val="List Bullet 2"/>
    <w:basedOn w:val="a1"/>
    <w:uiPriority w:val="9"/>
    <w:qFormat/>
    <w:rsid w:val="006F6F9D"/>
    <w:pPr>
      <w:tabs>
        <w:tab w:val="num" w:pos="1503"/>
      </w:tabs>
      <w:ind w:left="1503" w:hanging="454"/>
    </w:pPr>
    <w:rPr>
      <w:bCs/>
      <w:szCs w:val="28"/>
      <w:lang w:eastAsia="en-US"/>
    </w:rPr>
  </w:style>
  <w:style w:type="paragraph" w:styleId="36">
    <w:name w:val="List Bullet 3"/>
    <w:basedOn w:val="a1"/>
    <w:uiPriority w:val="9"/>
    <w:qFormat/>
    <w:rsid w:val="006F6F9D"/>
    <w:pPr>
      <w:tabs>
        <w:tab w:val="num" w:pos="1956"/>
      </w:tabs>
      <w:ind w:left="1957" w:hanging="454"/>
    </w:pPr>
    <w:rPr>
      <w:bCs/>
      <w:szCs w:val="28"/>
    </w:rPr>
  </w:style>
  <w:style w:type="paragraph" w:styleId="46">
    <w:name w:val="List Bullet 4"/>
    <w:basedOn w:val="a1"/>
    <w:uiPriority w:val="9"/>
    <w:qFormat/>
    <w:rsid w:val="006F6F9D"/>
    <w:pPr>
      <w:tabs>
        <w:tab w:val="num" w:pos="2410"/>
      </w:tabs>
      <w:ind w:left="2411" w:hanging="454"/>
    </w:pPr>
    <w:rPr>
      <w:bCs/>
      <w:szCs w:val="28"/>
    </w:rPr>
  </w:style>
  <w:style w:type="paragraph" w:styleId="55">
    <w:name w:val="List Bullet 5"/>
    <w:basedOn w:val="a1"/>
    <w:uiPriority w:val="9"/>
    <w:qFormat/>
    <w:rsid w:val="006F6F9D"/>
    <w:pPr>
      <w:tabs>
        <w:tab w:val="num" w:pos="2863"/>
      </w:tabs>
      <w:ind w:left="2865" w:hanging="454"/>
    </w:pPr>
    <w:rPr>
      <w:bCs/>
      <w:szCs w:val="28"/>
    </w:rPr>
  </w:style>
  <w:style w:type="numbering" w:customStyle="1" w:styleId="1">
    <w:name w:val="Стиль1"/>
    <w:uiPriority w:val="99"/>
    <w:rsid w:val="006F6F9D"/>
    <w:pPr>
      <w:numPr>
        <w:numId w:val="8"/>
      </w:numPr>
    </w:pPr>
  </w:style>
  <w:style w:type="numbering" w:customStyle="1" w:styleId="Simple">
    <w:name w:val="Simple"/>
    <w:uiPriority w:val="99"/>
    <w:rsid w:val="006F6F9D"/>
  </w:style>
  <w:style w:type="paragraph" w:customStyle="1" w:styleId="Warningnumber">
    <w:name w:val="Warning_number"/>
    <w:basedOn w:val="Warningtext"/>
    <w:uiPriority w:val="12"/>
    <w:semiHidden/>
    <w:qFormat/>
    <w:rsid w:val="006F6F9D"/>
    <w:pPr>
      <w:numPr>
        <w:numId w:val="9"/>
      </w:numPr>
    </w:pPr>
  </w:style>
  <w:style w:type="character" w:customStyle="1" w:styleId="Blue">
    <w:name w:val="Blue"/>
    <w:basedOn w:val="a2"/>
    <w:uiPriority w:val="1"/>
    <w:qFormat/>
    <w:rsid w:val="006F6F9D"/>
    <w:rPr>
      <w:color w:val="0000FF"/>
      <w:u w:val="single"/>
    </w:rPr>
  </w:style>
  <w:style w:type="character" w:styleId="afc">
    <w:name w:val="Strong"/>
    <w:basedOn w:val="a2"/>
    <w:uiPriority w:val="22"/>
    <w:qFormat/>
    <w:rsid w:val="006F6F9D"/>
    <w:rPr>
      <w:b/>
      <w:bCs/>
    </w:rPr>
  </w:style>
  <w:style w:type="character" w:customStyle="1" w:styleId="Gui">
    <w:name w:val="Gui"/>
    <w:basedOn w:val="a2"/>
    <w:uiPriority w:val="1"/>
    <w:qFormat/>
    <w:rsid w:val="006F6F9D"/>
    <w:rPr>
      <w:b/>
    </w:rPr>
  </w:style>
  <w:style w:type="character" w:customStyle="1" w:styleId="True">
    <w:name w:val="True"/>
    <w:basedOn w:val="a2"/>
    <w:uiPriority w:val="99"/>
    <w:qFormat/>
    <w:rsid w:val="006F6F9D"/>
    <w:rPr>
      <w:rFonts w:ascii="Tahoma" w:hAnsi="Tahoma"/>
      <w:bCs/>
      <w:color w:val="122DF6"/>
      <w:sz w:val="18"/>
      <w:szCs w:val="28"/>
      <w:u w:val="single"/>
      <w:bdr w:val="none" w:sz="0" w:space="0" w:color="auto"/>
      <w:vertAlign w:val="baseline"/>
      <w:lang w:val="ru-RU" w:eastAsia="ru-RU"/>
    </w:rPr>
  </w:style>
  <w:style w:type="paragraph" w:customStyle="1" w:styleId="afd">
    <w:name w:val="Харамамбуру"/>
    <w:basedOn w:val="a0"/>
    <w:link w:val="afe"/>
    <w:uiPriority w:val="99"/>
    <w:semiHidden/>
    <w:qFormat/>
    <w:rsid w:val="006F6F9D"/>
    <w:rPr>
      <w:bCs/>
      <w:color w:val="122DF6"/>
      <w:sz w:val="18"/>
      <w:szCs w:val="28"/>
      <w:u w:val="single"/>
    </w:rPr>
  </w:style>
  <w:style w:type="character" w:customStyle="1" w:styleId="afe">
    <w:name w:val="Харамамбуру Знак"/>
    <w:basedOn w:val="a2"/>
    <w:link w:val="afd"/>
    <w:uiPriority w:val="99"/>
    <w:semiHidden/>
    <w:rsid w:val="006F6F9D"/>
    <w:rPr>
      <w:bCs/>
      <w:color w:val="122DF6"/>
      <w:szCs w:val="28"/>
      <w:u w:val="single"/>
      <w:lang w:val="ru-RU" w:eastAsia="ru-RU"/>
    </w:rPr>
  </w:style>
  <w:style w:type="paragraph" w:customStyle="1" w:styleId="aff">
    <w:name w:val="Версия софта. колонтитул"/>
    <w:basedOn w:val="aa"/>
    <w:autoRedefine/>
    <w:uiPriority w:val="99"/>
    <w:semiHidden/>
    <w:qFormat/>
    <w:rsid w:val="006F6F9D"/>
    <w:pPr>
      <w:jc w:val="center"/>
    </w:pPr>
    <w:rPr>
      <w:b/>
      <w:color w:val="FFFFFF" w:themeColor="background1"/>
      <w:sz w:val="16"/>
    </w:rPr>
  </w:style>
  <w:style w:type="paragraph" w:customStyle="1" w:styleId="aff0">
    <w:name w:val="Многоуровневый список"/>
    <w:basedOn w:val="a1"/>
    <w:uiPriority w:val="7"/>
    <w:qFormat/>
    <w:rsid w:val="006F6F9D"/>
    <w:pPr>
      <w:ind w:left="0"/>
    </w:pPr>
    <w:rPr>
      <w:bCs/>
      <w:szCs w:val="28"/>
      <w:lang w:eastAsia="en-US"/>
    </w:rPr>
  </w:style>
  <w:style w:type="paragraph" w:customStyle="1" w:styleId="2">
    <w:name w:val="Многоуровневый список 2"/>
    <w:basedOn w:val="a1"/>
    <w:uiPriority w:val="7"/>
    <w:qFormat/>
    <w:rsid w:val="006F6F9D"/>
    <w:pPr>
      <w:numPr>
        <w:ilvl w:val="1"/>
        <w:numId w:val="17"/>
      </w:numPr>
    </w:pPr>
    <w:rPr>
      <w:bCs/>
      <w:szCs w:val="28"/>
    </w:rPr>
  </w:style>
  <w:style w:type="paragraph" w:customStyle="1" w:styleId="3">
    <w:name w:val="Многоуровневый список 3"/>
    <w:basedOn w:val="a1"/>
    <w:uiPriority w:val="7"/>
    <w:qFormat/>
    <w:rsid w:val="006F6F9D"/>
    <w:pPr>
      <w:numPr>
        <w:ilvl w:val="2"/>
        <w:numId w:val="17"/>
      </w:numPr>
    </w:pPr>
    <w:rPr>
      <w:bCs/>
      <w:szCs w:val="28"/>
    </w:rPr>
  </w:style>
  <w:style w:type="paragraph" w:customStyle="1" w:styleId="4">
    <w:name w:val="Многоуровневый список 4"/>
    <w:basedOn w:val="a1"/>
    <w:uiPriority w:val="7"/>
    <w:qFormat/>
    <w:rsid w:val="006F6F9D"/>
    <w:pPr>
      <w:numPr>
        <w:ilvl w:val="3"/>
        <w:numId w:val="17"/>
      </w:numPr>
    </w:pPr>
    <w:rPr>
      <w:bCs/>
      <w:szCs w:val="28"/>
    </w:rPr>
  </w:style>
  <w:style w:type="paragraph" w:customStyle="1" w:styleId="5">
    <w:name w:val="Многоуровневый список 5"/>
    <w:basedOn w:val="a1"/>
    <w:uiPriority w:val="7"/>
    <w:qFormat/>
    <w:rsid w:val="006F6F9D"/>
    <w:pPr>
      <w:numPr>
        <w:ilvl w:val="4"/>
        <w:numId w:val="17"/>
      </w:numPr>
    </w:pPr>
    <w:rPr>
      <w:bCs/>
      <w:szCs w:val="28"/>
    </w:rPr>
  </w:style>
  <w:style w:type="paragraph" w:styleId="a">
    <w:name w:val="List Number"/>
    <w:basedOn w:val="a1"/>
    <w:link w:val="aff1"/>
    <w:uiPriority w:val="8"/>
    <w:qFormat/>
    <w:rsid w:val="006F6F9D"/>
    <w:pPr>
      <w:numPr>
        <w:numId w:val="5"/>
      </w:numPr>
    </w:pPr>
    <w:rPr>
      <w:bCs/>
    </w:rPr>
  </w:style>
  <w:style w:type="paragraph" w:styleId="20">
    <w:name w:val="List Number 2"/>
    <w:basedOn w:val="a1"/>
    <w:uiPriority w:val="8"/>
    <w:qFormat/>
    <w:rsid w:val="006F6F9D"/>
    <w:pPr>
      <w:numPr>
        <w:ilvl w:val="1"/>
        <w:numId w:val="5"/>
      </w:numPr>
    </w:pPr>
    <w:rPr>
      <w:bCs/>
      <w:szCs w:val="28"/>
      <w:lang w:eastAsia="en-US"/>
    </w:rPr>
  </w:style>
  <w:style w:type="paragraph" w:styleId="30">
    <w:name w:val="List Number 3"/>
    <w:basedOn w:val="a1"/>
    <w:uiPriority w:val="8"/>
    <w:qFormat/>
    <w:rsid w:val="006F6F9D"/>
    <w:pPr>
      <w:numPr>
        <w:ilvl w:val="2"/>
        <w:numId w:val="5"/>
      </w:numPr>
    </w:pPr>
    <w:rPr>
      <w:bCs/>
      <w:szCs w:val="18"/>
    </w:rPr>
  </w:style>
  <w:style w:type="paragraph" w:styleId="40">
    <w:name w:val="List Number 4"/>
    <w:basedOn w:val="a1"/>
    <w:uiPriority w:val="8"/>
    <w:qFormat/>
    <w:rsid w:val="006F6F9D"/>
    <w:pPr>
      <w:numPr>
        <w:ilvl w:val="3"/>
        <w:numId w:val="5"/>
      </w:numPr>
    </w:pPr>
    <w:rPr>
      <w:bCs/>
      <w:szCs w:val="28"/>
    </w:rPr>
  </w:style>
  <w:style w:type="paragraph" w:styleId="50">
    <w:name w:val="List Number 5"/>
    <w:basedOn w:val="a1"/>
    <w:uiPriority w:val="8"/>
    <w:qFormat/>
    <w:rsid w:val="006F6F9D"/>
    <w:pPr>
      <w:numPr>
        <w:ilvl w:val="4"/>
        <w:numId w:val="5"/>
      </w:numPr>
    </w:pPr>
    <w:rPr>
      <w:bCs/>
      <w:szCs w:val="28"/>
    </w:rPr>
  </w:style>
  <w:style w:type="paragraph" w:customStyle="1" w:styleId="Tiptext">
    <w:name w:val="Tip_text"/>
    <w:basedOn w:val="a1"/>
    <w:qFormat/>
    <w:rsid w:val="006F6F9D"/>
    <w:pPr>
      <w:spacing w:before="60" w:after="60"/>
      <w:ind w:left="249"/>
    </w:pPr>
    <w:rPr>
      <w:rFonts w:cs="Arial"/>
      <w:color w:val="7F7F7F"/>
      <w:sz w:val="16"/>
    </w:rPr>
  </w:style>
  <w:style w:type="paragraph" w:customStyle="1" w:styleId="Tipmark">
    <w:name w:val="Tip_mark"/>
    <w:basedOn w:val="Tiptext"/>
    <w:uiPriority w:val="16"/>
    <w:qFormat/>
    <w:rsid w:val="006F6F9D"/>
    <w:pPr>
      <w:numPr>
        <w:numId w:val="11"/>
      </w:numPr>
      <w:contextualSpacing/>
    </w:pPr>
  </w:style>
  <w:style w:type="paragraph" w:customStyle="1" w:styleId="Tipnumber">
    <w:name w:val="Tip_number"/>
    <w:basedOn w:val="Tiptext"/>
    <w:uiPriority w:val="16"/>
    <w:qFormat/>
    <w:rsid w:val="006F6F9D"/>
    <w:pPr>
      <w:numPr>
        <w:numId w:val="12"/>
      </w:numPr>
      <w:contextualSpacing/>
    </w:pPr>
  </w:style>
  <w:style w:type="paragraph" w:customStyle="1" w:styleId="Notesmark">
    <w:name w:val="Notes_mark"/>
    <w:basedOn w:val="a0"/>
    <w:uiPriority w:val="13"/>
    <w:semiHidden/>
    <w:qFormat/>
    <w:rsid w:val="006F6F9D"/>
    <w:pPr>
      <w:keepLines/>
      <w:numPr>
        <w:numId w:val="13"/>
      </w:numPr>
      <w:spacing w:before="120" w:after="120"/>
      <w:contextualSpacing/>
      <w:jc w:val="both"/>
    </w:pPr>
    <w:rPr>
      <w:rFonts w:cs="Arial"/>
      <w:color w:val="2266BB"/>
      <w:sz w:val="16"/>
      <w:szCs w:val="18"/>
    </w:rPr>
  </w:style>
  <w:style w:type="paragraph" w:customStyle="1" w:styleId="Notesnumber">
    <w:name w:val="Notes_number"/>
    <w:basedOn w:val="a0"/>
    <w:uiPriority w:val="13"/>
    <w:semiHidden/>
    <w:qFormat/>
    <w:rsid w:val="006F6F9D"/>
    <w:pPr>
      <w:keepLines/>
      <w:numPr>
        <w:numId w:val="14"/>
      </w:numPr>
      <w:spacing w:before="120" w:after="120"/>
      <w:contextualSpacing/>
      <w:jc w:val="both"/>
    </w:pPr>
    <w:rPr>
      <w:rFonts w:cs="Arial"/>
      <w:color w:val="2266BB"/>
      <w:sz w:val="16"/>
      <w:szCs w:val="18"/>
    </w:rPr>
  </w:style>
  <w:style w:type="numbering" w:customStyle="1" w:styleId="ListNum1">
    <w:name w:val="List Num1"/>
    <w:uiPriority w:val="99"/>
    <w:rsid w:val="006F6F9D"/>
  </w:style>
  <w:style w:type="numbering" w:customStyle="1" w:styleId="110">
    <w:name w:val="Стиль11"/>
    <w:uiPriority w:val="99"/>
    <w:rsid w:val="006F6F9D"/>
  </w:style>
  <w:style w:type="paragraph" w:customStyle="1" w:styleId="APPENDIX1">
    <w:name w:val="APPENDIX 1"/>
    <w:basedOn w:val="10"/>
    <w:next w:val="a0"/>
    <w:uiPriority w:val="99"/>
    <w:rsid w:val="006F6F9D"/>
    <w:pPr>
      <w:numPr>
        <w:numId w:val="2"/>
      </w:numPr>
      <w:pBdr>
        <w:bottom w:val="single" w:sz="4" w:space="1" w:color="2266BB"/>
      </w:pBdr>
    </w:pPr>
    <w:rPr>
      <w:caps w:val="0"/>
    </w:rPr>
  </w:style>
  <w:style w:type="paragraph" w:customStyle="1" w:styleId="APPENDIX2">
    <w:name w:val="APPENDIX 2"/>
    <w:basedOn w:val="21"/>
    <w:next w:val="ProjectName"/>
    <w:uiPriority w:val="99"/>
    <w:rsid w:val="006F6F9D"/>
    <w:pPr>
      <w:numPr>
        <w:ilvl w:val="0"/>
        <w:numId w:val="0"/>
      </w:numPr>
    </w:pPr>
    <w:rPr>
      <w:b/>
      <w:i/>
      <w:iCs w:val="0"/>
    </w:rPr>
  </w:style>
  <w:style w:type="paragraph" w:customStyle="1" w:styleId="APPENDIX3">
    <w:name w:val="APPENDIX 3"/>
    <w:basedOn w:val="31"/>
    <w:next w:val="ProjectName"/>
    <w:uiPriority w:val="99"/>
    <w:rsid w:val="006F6F9D"/>
    <w:pPr>
      <w:numPr>
        <w:ilvl w:val="0"/>
        <w:numId w:val="0"/>
      </w:numPr>
    </w:pPr>
    <w:rPr>
      <w:b/>
      <w:iCs w:val="0"/>
    </w:rPr>
  </w:style>
  <w:style w:type="paragraph" w:customStyle="1" w:styleId="APPENDIX4">
    <w:name w:val="APPENDIX 4"/>
    <w:basedOn w:val="41"/>
    <w:next w:val="ProjectName"/>
    <w:uiPriority w:val="99"/>
    <w:unhideWhenUsed/>
    <w:rsid w:val="006F6F9D"/>
    <w:pPr>
      <w:numPr>
        <w:ilvl w:val="0"/>
        <w:numId w:val="0"/>
      </w:numPr>
    </w:pPr>
    <w:rPr>
      <w:b/>
      <w:i/>
      <w:iCs/>
    </w:rPr>
  </w:style>
  <w:style w:type="paragraph" w:customStyle="1" w:styleId="APPENDIX5">
    <w:name w:val="APPENDIX 5"/>
    <w:basedOn w:val="51"/>
    <w:next w:val="a0"/>
    <w:uiPriority w:val="99"/>
    <w:unhideWhenUsed/>
    <w:rsid w:val="006F6F9D"/>
    <w:pPr>
      <w:numPr>
        <w:ilvl w:val="0"/>
        <w:numId w:val="0"/>
      </w:numPr>
    </w:pPr>
    <w:rPr>
      <w:bCs w:val="0"/>
    </w:rPr>
  </w:style>
  <w:style w:type="paragraph" w:styleId="47">
    <w:name w:val="toc 4"/>
    <w:basedOn w:val="a0"/>
    <w:next w:val="a0"/>
    <w:uiPriority w:val="99"/>
    <w:semiHidden/>
    <w:rsid w:val="006F6F9D"/>
    <w:pPr>
      <w:spacing w:after="100"/>
      <w:ind w:left="720"/>
    </w:pPr>
  </w:style>
  <w:style w:type="paragraph" w:styleId="56">
    <w:name w:val="toc 5"/>
    <w:basedOn w:val="a0"/>
    <w:next w:val="a0"/>
    <w:uiPriority w:val="99"/>
    <w:semiHidden/>
    <w:rsid w:val="006F6F9D"/>
    <w:pPr>
      <w:spacing w:after="100"/>
      <w:ind w:left="960"/>
    </w:pPr>
  </w:style>
  <w:style w:type="paragraph" w:styleId="61">
    <w:name w:val="toc 6"/>
    <w:basedOn w:val="a0"/>
    <w:next w:val="a0"/>
    <w:uiPriority w:val="99"/>
    <w:semiHidden/>
    <w:rsid w:val="006F6F9D"/>
    <w:pPr>
      <w:spacing w:after="100"/>
      <w:ind w:left="1200"/>
    </w:pPr>
  </w:style>
  <w:style w:type="paragraph" w:styleId="7">
    <w:name w:val="toc 7"/>
    <w:basedOn w:val="a0"/>
    <w:next w:val="a0"/>
    <w:uiPriority w:val="99"/>
    <w:semiHidden/>
    <w:rsid w:val="006F6F9D"/>
    <w:pPr>
      <w:spacing w:after="100"/>
      <w:ind w:left="1440"/>
    </w:pPr>
  </w:style>
  <w:style w:type="paragraph" w:styleId="8">
    <w:name w:val="toc 8"/>
    <w:basedOn w:val="a0"/>
    <w:next w:val="a0"/>
    <w:uiPriority w:val="99"/>
    <w:semiHidden/>
    <w:rsid w:val="006F6F9D"/>
    <w:pPr>
      <w:spacing w:after="100"/>
      <w:ind w:left="1680"/>
    </w:pPr>
  </w:style>
  <w:style w:type="paragraph" w:styleId="9">
    <w:name w:val="toc 9"/>
    <w:basedOn w:val="a0"/>
    <w:next w:val="a0"/>
    <w:uiPriority w:val="99"/>
    <w:semiHidden/>
    <w:rsid w:val="006F6F9D"/>
    <w:pPr>
      <w:spacing w:after="100"/>
      <w:ind w:left="1920"/>
    </w:pPr>
  </w:style>
  <w:style w:type="character" w:customStyle="1" w:styleId="TableText0">
    <w:name w:val="Table Text Знак"/>
    <w:basedOn w:val="a2"/>
    <w:link w:val="TableText"/>
    <w:locked/>
    <w:rsid w:val="006F6F9D"/>
    <w:rPr>
      <w:rFonts w:cs="Arial"/>
      <w:szCs w:val="24"/>
      <w:lang w:val="ru-RU" w:eastAsia="ru-RU"/>
    </w:rPr>
  </w:style>
  <w:style w:type="paragraph" w:customStyle="1" w:styleId="62">
    <w:name w:val="Маркированный список 6"/>
    <w:basedOn w:val="a1"/>
    <w:uiPriority w:val="9"/>
    <w:qFormat/>
    <w:rsid w:val="006F6F9D"/>
    <w:pPr>
      <w:tabs>
        <w:tab w:val="num" w:pos="3317"/>
      </w:tabs>
      <w:ind w:left="3319" w:hanging="454"/>
    </w:pPr>
    <w:rPr>
      <w:rFonts w:cs="Arial"/>
      <w:bCs/>
      <w:iCs/>
      <w:kern w:val="36"/>
      <w:szCs w:val="26"/>
    </w:rPr>
  </w:style>
  <w:style w:type="character" w:customStyle="1" w:styleId="aff1">
    <w:name w:val="Нумерованный список Знак"/>
    <w:basedOn w:val="a2"/>
    <w:link w:val="a"/>
    <w:uiPriority w:val="8"/>
    <w:rsid w:val="006F6F9D"/>
    <w:rPr>
      <w:rFonts w:asciiTheme="minorHAnsi" w:hAnsiTheme="minorHAnsi" w:cstheme="minorHAnsi"/>
      <w:bCs/>
      <w:sz w:val="24"/>
      <w:szCs w:val="24"/>
      <w:lang w:val="ru-RU" w:eastAsia="ru-RU"/>
    </w:rPr>
  </w:style>
  <w:style w:type="paragraph" w:customStyle="1" w:styleId="Numsimple2">
    <w:name w:val="Num_simple2"/>
    <w:basedOn w:val="af6"/>
    <w:uiPriority w:val="99"/>
    <w:qFormat/>
    <w:rsid w:val="006F6F9D"/>
    <w:pPr>
      <w:tabs>
        <w:tab w:val="num" w:pos="992"/>
      </w:tabs>
      <w:ind w:left="1474" w:hanging="482"/>
    </w:pPr>
    <w:rPr>
      <w:rFonts w:cs="Times New Roman"/>
    </w:rPr>
  </w:style>
  <w:style w:type="paragraph" w:customStyle="1" w:styleId="Numsimple3">
    <w:name w:val="Num_simple3"/>
    <w:basedOn w:val="a0"/>
    <w:uiPriority w:val="99"/>
    <w:qFormat/>
    <w:rsid w:val="006F6F9D"/>
    <w:pPr>
      <w:tabs>
        <w:tab w:val="num" w:pos="1332"/>
      </w:tabs>
      <w:ind w:left="2041" w:hanging="567"/>
    </w:pPr>
    <w:rPr>
      <w:bCs/>
      <w:sz w:val="18"/>
      <w:szCs w:val="28"/>
    </w:rPr>
  </w:style>
  <w:style w:type="paragraph" w:customStyle="1" w:styleId="Numsimple4">
    <w:name w:val="Num_simple4"/>
    <w:basedOn w:val="a0"/>
    <w:autoRedefine/>
    <w:uiPriority w:val="99"/>
    <w:qFormat/>
    <w:rsid w:val="006F6F9D"/>
    <w:pPr>
      <w:ind w:left="2835" w:hanging="822"/>
    </w:pPr>
    <w:rPr>
      <w:bCs/>
      <w:sz w:val="18"/>
      <w:szCs w:val="28"/>
    </w:rPr>
  </w:style>
  <w:style w:type="paragraph" w:customStyle="1" w:styleId="AuxiliaryTables">
    <w:name w:val="Auxiliary Tables"/>
    <w:basedOn w:val="6"/>
    <w:next w:val="a1"/>
    <w:uiPriority w:val="99"/>
    <w:rsid w:val="006F6F9D"/>
    <w:pPr>
      <w:pBdr>
        <w:bottom w:val="single" w:sz="4" w:space="1" w:color="2266BB"/>
      </w:pBdr>
      <w:spacing w:after="480"/>
      <w:ind w:left="1848" w:hanging="1417"/>
    </w:pPr>
    <w:rPr>
      <w:iCs/>
    </w:rPr>
  </w:style>
  <w:style w:type="paragraph" w:customStyle="1" w:styleId="AuxiliaryTablesBreak">
    <w:name w:val="Auxiliary Tables_Break"/>
    <w:basedOn w:val="AuxiliaryTables"/>
    <w:next w:val="a1"/>
    <w:uiPriority w:val="99"/>
    <w:rsid w:val="006F6F9D"/>
    <w:pPr>
      <w:spacing w:before="360"/>
    </w:pPr>
    <w:rPr>
      <w:bCs w:val="0"/>
      <w:szCs w:val="28"/>
    </w:rPr>
  </w:style>
  <w:style w:type="paragraph" w:customStyle="1" w:styleId="NoteHeading">
    <w:name w:val="Note_Heading"/>
    <w:basedOn w:val="a0"/>
    <w:uiPriority w:val="99"/>
    <w:rsid w:val="006F6F9D"/>
    <w:pPr>
      <w:keepNext/>
      <w:keepLines/>
      <w:spacing w:before="20"/>
      <w:ind w:right="199"/>
      <w:jc w:val="right"/>
    </w:pPr>
    <w:rPr>
      <w:b/>
      <w:smallCaps/>
      <w:color w:val="2266BB"/>
      <w:sz w:val="18"/>
      <w:szCs w:val="18"/>
      <w:lang w:eastAsia="en-US"/>
    </w:rPr>
  </w:style>
  <w:style w:type="paragraph" w:customStyle="1" w:styleId="Notewarning">
    <w:name w:val="Note_warning"/>
    <w:basedOn w:val="a0"/>
    <w:uiPriority w:val="99"/>
    <w:rsid w:val="006F6F9D"/>
    <w:pPr>
      <w:keepLines/>
      <w:spacing w:before="200" w:after="120"/>
      <w:ind w:left="252"/>
    </w:pPr>
    <w:rPr>
      <w:rFonts w:cs="Arial"/>
      <w:color w:val="983222"/>
      <w:sz w:val="18"/>
      <w:szCs w:val="20"/>
      <w:lang w:eastAsia="en-US"/>
    </w:rPr>
  </w:style>
  <w:style w:type="paragraph" w:customStyle="1" w:styleId="Notes">
    <w:name w:val="Notes"/>
    <w:basedOn w:val="a0"/>
    <w:uiPriority w:val="99"/>
    <w:rsid w:val="006F6F9D"/>
    <w:pPr>
      <w:keepLines/>
      <w:spacing w:before="200" w:after="120"/>
      <w:ind w:left="252"/>
    </w:pPr>
    <w:rPr>
      <w:rFonts w:cs="Arial"/>
      <w:color w:val="7F7F7F"/>
      <w:sz w:val="18"/>
      <w:szCs w:val="20"/>
    </w:rPr>
  </w:style>
  <w:style w:type="paragraph" w:customStyle="1" w:styleId="Warringheading">
    <w:name w:val="Warring_heading"/>
    <w:basedOn w:val="NoteHeading"/>
    <w:uiPriority w:val="99"/>
    <w:rsid w:val="006F6F9D"/>
    <w:rPr>
      <w:color w:val="983222"/>
      <w:lang w:eastAsia="ru-RU"/>
    </w:rPr>
  </w:style>
  <w:style w:type="numbering" w:customStyle="1" w:styleId="Marklist">
    <w:name w:val="Mark_list"/>
    <w:uiPriority w:val="99"/>
    <w:rsid w:val="006F6F9D"/>
    <w:pPr>
      <w:numPr>
        <w:numId w:val="4"/>
      </w:numPr>
    </w:pPr>
  </w:style>
  <w:style w:type="paragraph" w:customStyle="1" w:styleId="ProjectDescription">
    <w:name w:val="Project Description"/>
    <w:basedOn w:val="a0"/>
    <w:uiPriority w:val="99"/>
    <w:rsid w:val="006F6F9D"/>
    <w:pPr>
      <w:spacing w:before="240" w:after="80"/>
    </w:pPr>
    <w:rPr>
      <w:bCs/>
      <w:color w:val="FFFFFF"/>
      <w:sz w:val="36"/>
    </w:rPr>
  </w:style>
  <w:style w:type="character" w:customStyle="1" w:styleId="mw-headline">
    <w:name w:val="mw-headline"/>
    <w:basedOn w:val="a2"/>
    <w:uiPriority w:val="99"/>
    <w:rsid w:val="006F6F9D"/>
  </w:style>
  <w:style w:type="character" w:customStyle="1" w:styleId="16">
    <w:name w:val="Строгий1"/>
    <w:basedOn w:val="a2"/>
    <w:uiPriority w:val="99"/>
    <w:rsid w:val="006F6F9D"/>
  </w:style>
  <w:style w:type="character" w:customStyle="1" w:styleId="propname">
    <w:name w:val="propname"/>
    <w:basedOn w:val="a2"/>
    <w:semiHidden/>
    <w:rsid w:val="006F6F9D"/>
  </w:style>
  <w:style w:type="character" w:customStyle="1" w:styleId="proptype">
    <w:name w:val="proptype"/>
    <w:basedOn w:val="a2"/>
    <w:semiHidden/>
    <w:rsid w:val="006F6F9D"/>
  </w:style>
  <w:style w:type="character" w:customStyle="1" w:styleId="propoptkey">
    <w:name w:val="propoptkey"/>
    <w:basedOn w:val="a2"/>
    <w:uiPriority w:val="99"/>
    <w:rsid w:val="006F6F9D"/>
  </w:style>
  <w:style w:type="character" w:customStyle="1" w:styleId="model-signature">
    <w:name w:val="model-signature"/>
    <w:basedOn w:val="a2"/>
    <w:uiPriority w:val="99"/>
    <w:rsid w:val="006F6F9D"/>
  </w:style>
  <w:style w:type="character" w:customStyle="1" w:styleId="propwrap">
    <w:name w:val="propwrap"/>
    <w:basedOn w:val="a2"/>
    <w:semiHidden/>
    <w:rsid w:val="006F6F9D"/>
  </w:style>
  <w:style w:type="character" w:customStyle="1" w:styleId="propvals">
    <w:name w:val="propvals"/>
    <w:basedOn w:val="a2"/>
    <w:semiHidden/>
    <w:rsid w:val="006F6F9D"/>
  </w:style>
  <w:style w:type="character" w:customStyle="1" w:styleId="28">
    <w:name w:val="Строгий2"/>
    <w:basedOn w:val="a2"/>
    <w:rsid w:val="006F6F9D"/>
  </w:style>
  <w:style w:type="character" w:customStyle="1" w:styleId="37">
    <w:name w:val="Строгий3"/>
    <w:basedOn w:val="a2"/>
    <w:uiPriority w:val="99"/>
    <w:rsid w:val="006F6F9D"/>
  </w:style>
  <w:style w:type="table" w:customStyle="1" w:styleId="17">
    <w:name w:val="Сетка таблицы1"/>
    <w:basedOn w:val="a3"/>
    <w:next w:val="a5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5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3"/>
    <w:next w:val="a5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"/>
    <w:basedOn w:val="a3"/>
    <w:next w:val="a5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3"/>
    <w:next w:val="a5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3"/>
    <w:next w:val="a5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3"/>
    <w:next w:val="a5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6F6F9D"/>
    <w:pPr>
      <w:autoSpaceDE w:val="0"/>
      <w:autoSpaceDN w:val="0"/>
      <w:adjustRightInd w:val="0"/>
    </w:pPr>
    <w:rPr>
      <w:rFonts w:eastAsia="Calibri" w:cs="Tahoma"/>
      <w:color w:val="000000"/>
      <w:sz w:val="24"/>
      <w:szCs w:val="24"/>
      <w:lang w:val="ru-RU"/>
    </w:rPr>
  </w:style>
  <w:style w:type="paragraph" w:customStyle="1" w:styleId="Heading10">
    <w:name w:val="Heading10"/>
    <w:basedOn w:val="Default"/>
    <w:next w:val="Default"/>
    <w:uiPriority w:val="99"/>
    <w:rsid w:val="006F6F9D"/>
    <w:rPr>
      <w:color w:val="auto"/>
    </w:rPr>
  </w:style>
  <w:style w:type="paragraph" w:customStyle="1" w:styleId="1Verdana">
    <w:name w:val="Заголовок 1 + Verdana"/>
    <w:aliases w:val="15 пт"/>
    <w:basedOn w:val="Default"/>
    <w:rsid w:val="006F6F9D"/>
    <w:rPr>
      <w:rFonts w:ascii="Verdana" w:eastAsia="Times New Roman" w:hAnsi="Verdana" w:cs="Arial"/>
      <w:b/>
      <w:bCs/>
      <w:color w:val="auto"/>
      <w:kern w:val="32"/>
      <w:sz w:val="30"/>
      <w:szCs w:val="30"/>
      <w:lang w:eastAsia="ru-RU"/>
    </w:rPr>
  </w:style>
  <w:style w:type="paragraph" w:customStyle="1" w:styleId="CodeCourierNew">
    <w:name w:val="Code + (латиница) Courier New"/>
    <w:aliases w:val="9 пт,Черный"/>
    <w:basedOn w:val="Default"/>
    <w:semiHidden/>
    <w:rsid w:val="006F6F9D"/>
    <w:rPr>
      <w:rFonts w:ascii="Courier New" w:hAnsi="Courier New" w:cs="Courier New"/>
      <w:sz w:val="18"/>
      <w:szCs w:val="18"/>
      <w:lang w:val="en-US"/>
    </w:rPr>
  </w:style>
  <w:style w:type="paragraph" w:customStyle="1" w:styleId="ConsPlusNormal">
    <w:name w:val="ConsPlusNormal"/>
    <w:semiHidden/>
    <w:rsid w:val="006F6F9D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auto"/>
      <w:sz w:val="20"/>
      <w:szCs w:val="20"/>
      <w:lang w:val="ru-RU"/>
    </w:rPr>
  </w:style>
  <w:style w:type="paragraph" w:customStyle="1" w:styleId="ConsPlusNonformat">
    <w:name w:val="ConsPlusNonformat"/>
    <w:uiPriority w:val="99"/>
    <w:rsid w:val="006F6F9D"/>
    <w:pPr>
      <w:autoSpaceDE w:val="0"/>
      <w:autoSpaceDN w:val="0"/>
      <w:adjustRightInd w:val="0"/>
    </w:pPr>
    <w:rPr>
      <w:rFonts w:ascii="Courier New" w:eastAsia="Calibri" w:hAnsi="Courier New" w:cs="Courier New"/>
      <w:color w:val="auto"/>
      <w:sz w:val="20"/>
      <w:szCs w:val="20"/>
      <w:lang w:val="ru-RU"/>
    </w:rPr>
  </w:style>
  <w:style w:type="character" w:customStyle="1" w:styleId="18">
    <w:name w:val="Текст Знак1"/>
    <w:basedOn w:val="a2"/>
    <w:uiPriority w:val="99"/>
    <w:semiHidden/>
    <w:rsid w:val="006F6F9D"/>
    <w:rPr>
      <w:rFonts w:ascii="Consolas" w:hAnsi="Consolas"/>
      <w:color w:val="333333"/>
      <w:sz w:val="21"/>
      <w:szCs w:val="21"/>
      <w:lang w:val="ru-RU" w:eastAsia="ru-RU"/>
    </w:rPr>
  </w:style>
  <w:style w:type="paragraph" w:customStyle="1" w:styleId="2a">
    <w:name w:val="Таблица номер 2"/>
    <w:basedOn w:val="a0"/>
    <w:rsid w:val="006F6F9D"/>
    <w:pPr>
      <w:spacing w:before="120" w:after="120"/>
      <w:ind w:firstLine="709"/>
    </w:pPr>
    <w:rPr>
      <w:rFonts w:ascii="Times New Roman" w:hAnsi="Times New Roman"/>
      <w:color w:val="auto"/>
      <w:sz w:val="28"/>
      <w:szCs w:val="20"/>
    </w:rPr>
  </w:style>
  <w:style w:type="character" w:customStyle="1" w:styleId="b-translationtranslation-words">
    <w:name w:val="b-translation__translation-words"/>
    <w:semiHidden/>
    <w:rsid w:val="006F6F9D"/>
  </w:style>
  <w:style w:type="character" w:customStyle="1" w:styleId="shorttext">
    <w:name w:val="short_text"/>
    <w:semiHidden/>
    <w:rsid w:val="006F6F9D"/>
  </w:style>
  <w:style w:type="character" w:customStyle="1" w:styleId="gt-card-ttl-txt">
    <w:name w:val="gt-card-ttl-txt"/>
    <w:semiHidden/>
    <w:rsid w:val="006F6F9D"/>
  </w:style>
  <w:style w:type="character" w:customStyle="1" w:styleId="tag">
    <w:name w:val="tag"/>
    <w:rsid w:val="006F6F9D"/>
  </w:style>
  <w:style w:type="character" w:customStyle="1" w:styleId="pln">
    <w:name w:val="pln"/>
    <w:semiHidden/>
    <w:rsid w:val="006F6F9D"/>
  </w:style>
  <w:style w:type="character" w:customStyle="1" w:styleId="atn">
    <w:name w:val="atn"/>
    <w:semiHidden/>
    <w:rsid w:val="006F6F9D"/>
  </w:style>
  <w:style w:type="character" w:customStyle="1" w:styleId="pun">
    <w:name w:val="pun"/>
    <w:semiHidden/>
    <w:rsid w:val="006F6F9D"/>
  </w:style>
  <w:style w:type="character" w:customStyle="1" w:styleId="atv">
    <w:name w:val="atv"/>
    <w:semiHidden/>
    <w:rsid w:val="006F6F9D"/>
  </w:style>
  <w:style w:type="character" w:customStyle="1" w:styleId="Hyper1">
    <w:name w:val="Hyper1"/>
    <w:basedOn w:val="a2"/>
    <w:semiHidden/>
    <w:rsid w:val="006F6F9D"/>
    <w:rPr>
      <w:color w:val="0000FF"/>
      <w:u w:val="single"/>
    </w:rPr>
  </w:style>
  <w:style w:type="character" w:customStyle="1" w:styleId="tgc">
    <w:name w:val="_tgc"/>
    <w:basedOn w:val="a2"/>
    <w:semiHidden/>
    <w:rsid w:val="006F6F9D"/>
  </w:style>
  <w:style w:type="paragraph" w:styleId="aff2">
    <w:name w:val="annotation text"/>
    <w:basedOn w:val="a0"/>
    <w:link w:val="aff3"/>
    <w:uiPriority w:val="99"/>
    <w:rsid w:val="006F6F9D"/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rsid w:val="006F6F9D"/>
    <w:rPr>
      <w:sz w:val="24"/>
      <w:szCs w:val="20"/>
      <w:lang w:val="ru-RU" w:eastAsia="ru-RU"/>
    </w:rPr>
  </w:style>
  <w:style w:type="character" w:customStyle="1" w:styleId="af5">
    <w:name w:val="Название объекта Знак"/>
    <w:basedOn w:val="a2"/>
    <w:link w:val="af4"/>
    <w:uiPriority w:val="18"/>
    <w:rsid w:val="006F6F9D"/>
    <w:rPr>
      <w:bCs/>
      <w:color w:val="2266BB"/>
      <w:lang w:val="ru-RU"/>
    </w:rPr>
  </w:style>
  <w:style w:type="character" w:styleId="aff4">
    <w:name w:val="annotation reference"/>
    <w:basedOn w:val="a2"/>
    <w:uiPriority w:val="99"/>
    <w:rsid w:val="006F6F9D"/>
    <w:rPr>
      <w:sz w:val="16"/>
      <w:szCs w:val="16"/>
    </w:rPr>
  </w:style>
  <w:style w:type="paragraph" w:styleId="aff5">
    <w:name w:val="Plain Text"/>
    <w:basedOn w:val="a0"/>
    <w:link w:val="aff6"/>
    <w:uiPriority w:val="99"/>
    <w:unhideWhenUsed/>
    <w:rsid w:val="006F6F9D"/>
    <w:rPr>
      <w:rFonts w:ascii="Consolas" w:eastAsia="Calibri" w:hAnsi="Consolas"/>
      <w:color w:val="auto"/>
      <w:sz w:val="21"/>
      <w:szCs w:val="21"/>
      <w:lang w:val="x-none" w:eastAsia="en-US"/>
    </w:rPr>
  </w:style>
  <w:style w:type="character" w:customStyle="1" w:styleId="aff6">
    <w:name w:val="Текст Знак"/>
    <w:basedOn w:val="a2"/>
    <w:link w:val="aff5"/>
    <w:uiPriority w:val="99"/>
    <w:rsid w:val="006F6F9D"/>
    <w:rPr>
      <w:rFonts w:ascii="Consolas" w:eastAsia="Calibri" w:hAnsi="Consolas"/>
      <w:color w:val="auto"/>
      <w:sz w:val="21"/>
      <w:szCs w:val="21"/>
      <w:lang w:val="x-none"/>
    </w:rPr>
  </w:style>
  <w:style w:type="paragraph" w:styleId="aff7">
    <w:name w:val="Normal (Web)"/>
    <w:basedOn w:val="a0"/>
    <w:uiPriority w:val="99"/>
    <w:semiHidden/>
    <w:unhideWhenUsed/>
    <w:rsid w:val="006F6F9D"/>
    <w:pPr>
      <w:spacing w:before="100" w:beforeAutospacing="1" w:after="100" w:afterAutospacing="1"/>
    </w:pPr>
  </w:style>
  <w:style w:type="character" w:styleId="HTML">
    <w:name w:val="HTML Code"/>
    <w:basedOn w:val="a2"/>
    <w:uiPriority w:val="99"/>
    <w:semiHidden/>
    <w:unhideWhenUsed/>
    <w:rsid w:val="006F6F9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1"/>
    <w:uiPriority w:val="99"/>
    <w:unhideWhenUsed/>
    <w:rsid w:val="006F6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2"/>
    <w:link w:val="HTML0"/>
    <w:uiPriority w:val="99"/>
    <w:rsid w:val="006F6F9D"/>
    <w:rPr>
      <w:rFonts w:ascii="Courier New" w:hAnsi="Courier New" w:cs="Courier New"/>
      <w:sz w:val="20"/>
      <w:szCs w:val="20"/>
      <w:lang w:val="ru-RU" w:eastAsia="ru-RU"/>
    </w:rPr>
  </w:style>
  <w:style w:type="paragraph" w:styleId="aff8">
    <w:name w:val="annotation subject"/>
    <w:basedOn w:val="aff2"/>
    <w:next w:val="aff2"/>
    <w:link w:val="aff9"/>
    <w:uiPriority w:val="99"/>
    <w:semiHidden/>
    <w:unhideWhenUsed/>
    <w:rsid w:val="006F6F9D"/>
    <w:pPr>
      <w:spacing w:after="16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aff9">
    <w:name w:val="Тема примечания Знак"/>
    <w:basedOn w:val="aff3"/>
    <w:link w:val="aff8"/>
    <w:uiPriority w:val="99"/>
    <w:semiHidden/>
    <w:rsid w:val="006F6F9D"/>
    <w:rPr>
      <w:rFonts w:asciiTheme="minorHAnsi" w:eastAsiaTheme="minorHAnsi" w:hAnsiTheme="minorHAnsi" w:cstheme="minorBidi"/>
      <w:b/>
      <w:bCs/>
      <w:sz w:val="20"/>
      <w:szCs w:val="20"/>
      <w:lang w:val="ru-RU" w:eastAsia="ru-RU"/>
    </w:rPr>
  </w:style>
  <w:style w:type="paragraph" w:styleId="affa">
    <w:name w:val="No Spacing"/>
    <w:uiPriority w:val="1"/>
    <w:qFormat/>
    <w:rsid w:val="006F6F9D"/>
    <w:rPr>
      <w:rFonts w:ascii="Calibri" w:eastAsia="Calibri" w:hAnsi="Calibri"/>
      <w:color w:val="auto"/>
      <w:sz w:val="22"/>
      <w:szCs w:val="22"/>
      <w:lang w:val="ru-RU"/>
    </w:rPr>
  </w:style>
  <w:style w:type="paragraph" w:styleId="affb">
    <w:name w:val="TOC Heading"/>
    <w:basedOn w:val="10"/>
    <w:next w:val="a0"/>
    <w:uiPriority w:val="39"/>
    <w:unhideWhenUsed/>
    <w:qFormat/>
    <w:rsid w:val="006F6F9D"/>
    <w:pPr>
      <w:pageBreakBefore w:val="0"/>
      <w:widowControl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aps w:val="0"/>
      <w:szCs w:val="32"/>
      <w:lang w:eastAsia="ru-RU"/>
    </w:rPr>
  </w:style>
  <w:style w:type="character" w:customStyle="1" w:styleId="Code0">
    <w:name w:val="Code Знак"/>
    <w:basedOn w:val="a6"/>
    <w:link w:val="Code"/>
    <w:uiPriority w:val="13"/>
    <w:rsid w:val="006F6F9D"/>
    <w:rPr>
      <w:rFonts w:ascii="Courier New" w:hAnsi="Courier New" w:cs="Courier New"/>
      <w:bCs/>
      <w:color w:val="565656"/>
      <w:sz w:val="24"/>
      <w:szCs w:val="24"/>
      <w:lang w:val="ru-RU" w:eastAsia="ru-RU"/>
    </w:rPr>
  </w:style>
  <w:style w:type="character" w:customStyle="1" w:styleId="44">
    <w:name w:val="Заголовок без номера 4 Знак"/>
    <w:basedOn w:val="42"/>
    <w:link w:val="43"/>
    <w:uiPriority w:val="3"/>
    <w:rsid w:val="006F6F9D"/>
    <w:rPr>
      <w:rFonts w:ascii="Calibri Light" w:eastAsia="Arial Unicode MS" w:hAnsi="Calibri Light" w:cs="Tahoma"/>
      <w:bCs/>
      <w:color w:val="2266BB"/>
      <w:sz w:val="24"/>
      <w:szCs w:val="24"/>
      <w:lang w:val="ru-RU"/>
    </w:rPr>
  </w:style>
  <w:style w:type="paragraph" w:styleId="affc">
    <w:name w:val="Normal Indent"/>
    <w:basedOn w:val="a0"/>
    <w:uiPriority w:val="99"/>
    <w:unhideWhenUsed/>
    <w:rsid w:val="00C15397"/>
    <w:pPr>
      <w:ind w:left="708"/>
    </w:pPr>
  </w:style>
  <w:style w:type="paragraph" w:styleId="2b">
    <w:name w:val="Body Text 2"/>
    <w:basedOn w:val="a0"/>
    <w:link w:val="2c"/>
    <w:uiPriority w:val="99"/>
    <w:unhideWhenUsed/>
    <w:rsid w:val="00C15397"/>
    <w:pPr>
      <w:spacing w:after="120" w:line="480" w:lineRule="auto"/>
    </w:pPr>
  </w:style>
  <w:style w:type="character" w:customStyle="1" w:styleId="2c">
    <w:name w:val="Основной текст 2 Знак"/>
    <w:basedOn w:val="a2"/>
    <w:link w:val="2b"/>
    <w:uiPriority w:val="99"/>
    <w:rsid w:val="00C15397"/>
    <w:rPr>
      <w:sz w:val="24"/>
      <w:szCs w:val="24"/>
      <w:lang w:val="ru-RU" w:eastAsia="ru-RU"/>
    </w:rPr>
  </w:style>
  <w:style w:type="paragraph" w:styleId="39">
    <w:name w:val="Body Text 3"/>
    <w:basedOn w:val="a0"/>
    <w:link w:val="3a"/>
    <w:uiPriority w:val="99"/>
    <w:unhideWhenUsed/>
    <w:rsid w:val="00C15397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2"/>
    <w:link w:val="39"/>
    <w:uiPriority w:val="99"/>
    <w:rsid w:val="00C15397"/>
    <w:rPr>
      <w:sz w:val="16"/>
      <w:szCs w:val="16"/>
      <w:lang w:val="ru-RU" w:eastAsia="ru-RU"/>
    </w:rPr>
  </w:style>
  <w:style w:type="paragraph" w:styleId="affd">
    <w:name w:val="Body Text Indent"/>
    <w:basedOn w:val="a0"/>
    <w:link w:val="affe"/>
    <w:uiPriority w:val="99"/>
    <w:unhideWhenUsed/>
    <w:rsid w:val="00C15397"/>
    <w:pPr>
      <w:spacing w:after="120"/>
      <w:ind w:left="283"/>
    </w:pPr>
  </w:style>
  <w:style w:type="character" w:customStyle="1" w:styleId="affe">
    <w:name w:val="Основной текст с отступом Знак"/>
    <w:basedOn w:val="a2"/>
    <w:link w:val="affd"/>
    <w:uiPriority w:val="99"/>
    <w:rsid w:val="00C15397"/>
    <w:rPr>
      <w:sz w:val="24"/>
      <w:szCs w:val="24"/>
      <w:lang w:val="ru-RU" w:eastAsia="ru-RU"/>
    </w:rPr>
  </w:style>
  <w:style w:type="paragraph" w:styleId="2d">
    <w:name w:val="Body Text Indent 2"/>
    <w:basedOn w:val="a0"/>
    <w:link w:val="2e"/>
    <w:uiPriority w:val="99"/>
    <w:unhideWhenUsed/>
    <w:rsid w:val="00C15397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2"/>
    <w:link w:val="2d"/>
    <w:uiPriority w:val="99"/>
    <w:rsid w:val="00C15397"/>
    <w:rPr>
      <w:sz w:val="24"/>
      <w:szCs w:val="24"/>
      <w:lang w:val="ru-RU" w:eastAsia="ru-RU"/>
    </w:rPr>
  </w:style>
  <w:style w:type="paragraph" w:styleId="3b">
    <w:name w:val="Body Text Indent 3"/>
    <w:basedOn w:val="a0"/>
    <w:link w:val="3c"/>
    <w:uiPriority w:val="99"/>
    <w:unhideWhenUsed/>
    <w:rsid w:val="00C15397"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2"/>
    <w:link w:val="3b"/>
    <w:uiPriority w:val="99"/>
    <w:rsid w:val="00C15397"/>
    <w:rPr>
      <w:sz w:val="16"/>
      <w:szCs w:val="16"/>
      <w:lang w:val="ru-RU" w:eastAsia="ru-RU"/>
    </w:rPr>
  </w:style>
  <w:style w:type="character" w:styleId="afff">
    <w:name w:val="Unresolved Mention"/>
    <w:basedOn w:val="a2"/>
    <w:uiPriority w:val="99"/>
    <w:semiHidden/>
    <w:unhideWhenUsed/>
    <w:rsid w:val="002141C6"/>
    <w:rPr>
      <w:color w:val="605E5C"/>
      <w:shd w:val="clear" w:color="auto" w:fill="E1DFDD"/>
    </w:rPr>
  </w:style>
  <w:style w:type="paragraph" w:styleId="afff0">
    <w:name w:val="Revision"/>
    <w:hidden/>
    <w:uiPriority w:val="99"/>
    <w:semiHidden/>
    <w:rsid w:val="0025572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36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967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658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5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data/data%20rbt1002:v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data/data%20rbt1002:v1" TargetMode="External"/><Relationship Id="rId4" Type="http://schemas.openxmlformats.org/officeDocument/2006/relationships/styles" Target="styles.xml"/><Relationship Id="rId9" Type="http://schemas.openxmlformats.org/officeDocument/2006/relationships/hyperlink" Target="https://owncloud.qiwi.com/index.php/s/8teZq73PCSrbD3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!&#1056;&#1040;&#1041;&#1054;&#1058;&#1040;\QIWI\&#1044;&#1086;&#1082;&#1080;%20&#1087;&#1086;%20&#1086;&#1088;&#1082;&#1077;&#1089;&#1090;&#1088;&#1072;&#1090;&#1086;&#1088;&#1091;\&#1056;&#1091;&#1082;&#1086;&#1074;&#1086;&#1076;&#1090;&#1089;&#1086;&#1074;%20&#1087;&#1086;&#1083;&#1100;&#1079;&#1086;&#1074;&#1072;&#1090;&#1077;&#1083;&#110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cMap xmlns="http://user_guide.ru/CCMap">
  <ccElement_System_name xmlns="http://user_guide.ru/CCMap">Оркестратор (RBT 1002)</ccElement_System_name>
  <ccElement_soft_ver xmlns="http://user_guide.ru/CCMap">X.X</ccElement_soft_ver>
  <ccElement_Platform_ver xmlns="http://user_guide.ru/CCMap"/>
  <ccElement_Doc_name xmlns="http://user_guide.ru/CCMap">Инструкция по установке и настройке ПО</ccElement_Doc_name>
  <ccElement_Doc_name xmlns="http://user_guide.ru/CCMap"/>
  <ccElement_Doc_ver xmlns="http://user_guide.ru/CCMap"/>
</ccMap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C921-7D5A-4288-957D-DA61B9DF5E78}">
  <ds:schemaRefs>
    <ds:schemaRef ds:uri="http://user_guide.ru/CCMap"/>
  </ds:schemaRefs>
</ds:datastoreItem>
</file>

<file path=customXml/itemProps2.xml><?xml version="1.0" encoding="utf-8"?>
<ds:datastoreItem xmlns:ds="http://schemas.openxmlformats.org/officeDocument/2006/customXml" ds:itemID="{722F2C1E-4093-4BFC-9F51-B991CCC3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Руководтсов пользователя.dotm</Template>
  <TotalTime>178</TotalTime>
  <Pages>6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ОСМП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</dc:creator>
  <cp:keywords>Руководство пользователя</cp:keywords>
  <dc:description/>
  <cp:lastModifiedBy>Golub</cp:lastModifiedBy>
  <cp:revision>27</cp:revision>
  <cp:lastPrinted>2010-05-12T05:13:00Z</cp:lastPrinted>
  <dcterms:created xsi:type="dcterms:W3CDTF">2023-05-29T20:18:00Z</dcterms:created>
  <dcterms:modified xsi:type="dcterms:W3CDTF">2023-06-23T09:42:00Z</dcterms:modified>
  <cp:category>Шаблоны</cp:category>
</cp:coreProperties>
</file>