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87817704"/>
        <w:docPartObj>
          <w:docPartGallery w:val="Cover Pages"/>
          <w:docPartUnique/>
        </w:docPartObj>
      </w:sdtPr>
      <w:sdtEndPr/>
      <w:sdtContent>
        <w:p w14:paraId="587FDDD4" w14:textId="77777777" w:rsidR="009A10A0" w:rsidRPr="00EF5817" w:rsidRDefault="009A10A0" w:rsidP="001273A5">
          <w:pPr>
            <w:pStyle w:val="a1"/>
            <w:ind w:left="0"/>
          </w:pPr>
        </w:p>
        <w:p w14:paraId="3C6DF139" w14:textId="77777777" w:rsidR="00722ADE" w:rsidRDefault="00722ADE" w:rsidP="00722ADE">
          <w:pPr>
            <w:pStyle w:val="a1"/>
          </w:pPr>
        </w:p>
        <w:p w14:paraId="60CBDE10" w14:textId="77777777" w:rsidR="00722ADE" w:rsidRDefault="00722ADE" w:rsidP="00722ADE">
          <w:pPr>
            <w:pStyle w:val="a1"/>
          </w:pPr>
        </w:p>
        <w:p w14:paraId="0812FB29" w14:textId="77777777" w:rsidR="00722ADE" w:rsidRDefault="00722ADE" w:rsidP="00722ADE">
          <w:pPr>
            <w:pStyle w:val="a1"/>
          </w:pPr>
        </w:p>
        <w:p w14:paraId="5B3A0439" w14:textId="77777777" w:rsidR="00722ADE" w:rsidRDefault="00722ADE" w:rsidP="00722ADE">
          <w:pPr>
            <w:pStyle w:val="a1"/>
          </w:pPr>
        </w:p>
        <w:p w14:paraId="5BC0DE9D" w14:textId="77777777" w:rsidR="00722ADE" w:rsidRDefault="00722ADE" w:rsidP="00722ADE">
          <w:pPr>
            <w:pStyle w:val="a1"/>
          </w:pPr>
        </w:p>
        <w:p w14:paraId="11291A0F" w14:textId="77777777" w:rsidR="00722ADE" w:rsidRDefault="00722ADE" w:rsidP="00722ADE">
          <w:pPr>
            <w:pStyle w:val="a1"/>
          </w:pPr>
        </w:p>
        <w:p w14:paraId="70D96FF0" w14:textId="77777777" w:rsidR="00722ADE" w:rsidRDefault="00722ADE" w:rsidP="00722ADE">
          <w:pPr>
            <w:pStyle w:val="a1"/>
          </w:pPr>
        </w:p>
        <w:p w14:paraId="60A836C2" w14:textId="77777777" w:rsidR="00722ADE" w:rsidRDefault="00722ADE" w:rsidP="00722ADE">
          <w:pPr>
            <w:pStyle w:val="a1"/>
          </w:pPr>
        </w:p>
        <w:p w14:paraId="304991F6" w14:textId="77777777" w:rsidR="00B348CD" w:rsidRDefault="002460F3" w:rsidP="00722ADE">
          <w:pPr>
            <w:pStyle w:val="a1"/>
          </w:pPr>
        </w:p>
      </w:sdtContent>
    </w:sdt>
    <w:p w14:paraId="117149E9" w14:textId="77777777" w:rsidR="00B348CD" w:rsidRPr="00B348CD" w:rsidRDefault="00B348CD" w:rsidP="00722ADE">
      <w:pPr>
        <w:pStyle w:val="a1"/>
      </w:pPr>
    </w:p>
    <w:bookmarkStart w:id="0" w:name="TempCCRange"/>
    <w:p w14:paraId="422D2452" w14:textId="77777777" w:rsidR="00B348CD" w:rsidRPr="00F13901" w:rsidRDefault="002460F3" w:rsidP="001273A5">
      <w:pPr>
        <w:pStyle w:val="af"/>
        <w:ind w:left="0"/>
        <w:rPr>
          <w:lang w:val="ru-RU"/>
        </w:rPr>
      </w:pPr>
      <w:sdt>
        <w:sdtPr>
          <w:rPr>
            <w:rFonts w:asciiTheme="minorHAnsi" w:hAnsiTheme="minorHAnsi" w:cstheme="minorHAnsi"/>
            <w:color w:val="172B4D"/>
            <w:shd w:val="clear" w:color="auto" w:fill="FFFFFF"/>
          </w:rPr>
          <w:alias w:val="System_name"/>
          <w:id w:val="87817715"/>
          <w:dataBinding w:xpath="/ns0:ccMap[1]/ns0:ccElement_System_name" w:storeItemID="{4751C921-7D5A-4288-957D-DA61B9DF5E78}"/>
          <w:text/>
        </w:sdtPr>
        <w:sdtEndPr/>
        <w:sdtContent>
          <w:proofErr w:type="spellStart"/>
          <w:r w:rsidR="00F13901" w:rsidRPr="00F13901">
            <w:rPr>
              <w:rFonts w:asciiTheme="minorHAnsi" w:hAnsiTheme="minorHAnsi" w:cstheme="minorHAnsi"/>
              <w:color w:val="172B4D"/>
              <w:shd w:val="clear" w:color="auto" w:fill="FFFFFF"/>
            </w:rPr>
            <w:t>Оркестратор</w:t>
          </w:r>
          <w:proofErr w:type="spellEnd"/>
          <w:r w:rsidR="00F13901" w:rsidRPr="00F13901">
            <w:rPr>
              <w:rFonts w:asciiTheme="minorHAnsi" w:hAnsiTheme="minorHAnsi" w:cstheme="minorHAnsi"/>
              <w:color w:val="172B4D"/>
              <w:shd w:val="clear" w:color="auto" w:fill="FFFFFF"/>
            </w:rPr>
            <w:t xml:space="preserve"> (RBT 1002)</w:t>
          </w:r>
        </w:sdtContent>
      </w:sdt>
      <w:bookmarkEnd w:id="0"/>
    </w:p>
    <w:p w14:paraId="58D72BDD" w14:textId="77777777" w:rsidR="00B348CD" w:rsidRPr="00722ADE" w:rsidRDefault="00B348CD" w:rsidP="001273A5">
      <w:pPr>
        <w:pStyle w:val="a1"/>
        <w:ind w:left="0"/>
      </w:pPr>
    </w:p>
    <w:p w14:paraId="51BAA177" w14:textId="77777777" w:rsidR="00B348CD" w:rsidRPr="00722ADE" w:rsidRDefault="00B348CD" w:rsidP="001273A5">
      <w:pPr>
        <w:pStyle w:val="a1"/>
        <w:ind w:left="0"/>
      </w:pPr>
    </w:p>
    <w:p w14:paraId="7FD12672" w14:textId="77777777" w:rsidR="00B348CD" w:rsidRPr="00722ADE" w:rsidRDefault="00B348CD" w:rsidP="001273A5">
      <w:pPr>
        <w:pStyle w:val="a1"/>
        <w:ind w:left="0"/>
      </w:pPr>
    </w:p>
    <w:sdt>
      <w:sdtPr>
        <w:alias w:val="Doc_name"/>
        <w:id w:val="87817837"/>
        <w:showingPlcHdr/>
        <w:dataBinding w:xpath="/ns0:ccMap[1]/ns0:ccElement_Doc_name" w:storeItemID="{4751C921-7D5A-4288-957D-DA61B9DF5E78}"/>
        <w:text w:multiLine="1"/>
      </w:sdtPr>
      <w:sdtEndPr/>
      <w:sdtContent>
        <w:p w14:paraId="15BCE9EA" w14:textId="77777777" w:rsidR="00722ADE" w:rsidRPr="00F13901" w:rsidRDefault="00722ADE" w:rsidP="001273A5">
          <w:pPr>
            <w:pStyle w:val="af"/>
            <w:ind w:left="0"/>
            <w:rPr>
              <w:lang w:val="ru-RU"/>
            </w:rPr>
          </w:pPr>
          <w:r w:rsidRPr="00F13901">
            <w:rPr>
              <w:lang w:val="ru-RU"/>
            </w:rPr>
            <w:t>Руководство пользователя</w:t>
          </w:r>
        </w:p>
      </w:sdtContent>
    </w:sdt>
    <w:p w14:paraId="0B666B49" w14:textId="77777777" w:rsidR="00B348CD" w:rsidRPr="009B5A84" w:rsidRDefault="00B348CD" w:rsidP="009B5A84">
      <w:pPr>
        <w:pStyle w:val="a1"/>
      </w:pPr>
    </w:p>
    <w:p w14:paraId="732E889D" w14:textId="77777777" w:rsidR="00EF5817" w:rsidRPr="009B5A84" w:rsidRDefault="00EF5817" w:rsidP="00EF5817">
      <w:pPr>
        <w:pStyle w:val="AuxiliaryTablesBreak30"/>
        <w:rPr>
          <w:rFonts w:ascii="Calibri Light" w:hAnsi="Calibri Light" w:cs="Calibri Light"/>
          <w:color w:val="365F91" w:themeColor="accent1" w:themeShade="BF"/>
        </w:rPr>
      </w:pPr>
      <w:r w:rsidRPr="009B5A84">
        <w:rPr>
          <w:rFonts w:ascii="Calibri Light" w:hAnsi="Calibri Light" w:cs="Calibri Light"/>
          <w:color w:val="365F91" w:themeColor="accent1" w:themeShade="BF"/>
        </w:rPr>
        <w:lastRenderedPageBreak/>
        <w:t>Содержание</w:t>
      </w:r>
    </w:p>
    <w:p w14:paraId="5B3BD89C" w14:textId="30F0F03B" w:rsidR="00F13901" w:rsidRDefault="0092125D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r>
        <w:rPr>
          <w:rFonts w:ascii="Verdana" w:hAnsi="Verdana"/>
          <w:lang w:eastAsia="en-US"/>
        </w:rPr>
        <w:fldChar w:fldCharType="begin"/>
      </w:r>
      <w:r w:rsidR="00EF5817">
        <w:rPr>
          <w:lang w:eastAsia="en-US"/>
        </w:rPr>
        <w:instrText xml:space="preserve"> TOC \o "1-3" \h \z \u </w:instrText>
      </w:r>
      <w:r>
        <w:rPr>
          <w:rFonts w:ascii="Verdana" w:hAnsi="Verdana"/>
          <w:lang w:eastAsia="en-US"/>
        </w:rPr>
        <w:fldChar w:fldCharType="separate"/>
      </w:r>
      <w:hyperlink w:anchor="_Toc136293464" w:history="1">
        <w:r w:rsidR="00F13901" w:rsidRPr="00C5629C">
          <w:rPr>
            <w:rStyle w:val="af1"/>
          </w:rPr>
          <w:t>Термины и определения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_Toc136293464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3</w:t>
        </w:r>
        <w:r w:rsidR="00F13901">
          <w:rPr>
            <w:webHidden/>
          </w:rPr>
          <w:fldChar w:fldCharType="end"/>
        </w:r>
      </w:hyperlink>
    </w:p>
    <w:p w14:paraId="21F1AFF7" w14:textId="2DCFDC0C" w:rsidR="00F13901" w:rsidRDefault="002460F3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6293465" w:history="1">
        <w:r w:rsidR="00F13901" w:rsidRPr="00C5629C">
          <w:rPr>
            <w:rStyle w:val="af1"/>
          </w:rPr>
          <w:t>1.</w:t>
        </w:r>
        <w:r w:rsidR="00F13901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Общие сведения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_Toc136293465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4</w:t>
        </w:r>
        <w:r w:rsidR="00F13901">
          <w:rPr>
            <w:webHidden/>
          </w:rPr>
          <w:fldChar w:fldCharType="end"/>
        </w:r>
      </w:hyperlink>
    </w:p>
    <w:p w14:paraId="4FF861A8" w14:textId="7F3D36F5" w:rsidR="00F13901" w:rsidRDefault="002460F3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6293466" w:history="1">
        <w:r w:rsidR="00F13901" w:rsidRPr="00C5629C">
          <w:rPr>
            <w:rStyle w:val="af1"/>
          </w:rPr>
          <w:t>1.1.</w:t>
        </w:r>
        <w:r w:rsidR="00F13901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Назначение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_Toc136293466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4</w:t>
        </w:r>
        <w:r w:rsidR="00F13901">
          <w:rPr>
            <w:webHidden/>
          </w:rPr>
          <w:fldChar w:fldCharType="end"/>
        </w:r>
      </w:hyperlink>
    </w:p>
    <w:p w14:paraId="06C75C73" w14:textId="2D5A3C8B" w:rsidR="00F13901" w:rsidRDefault="002460F3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6293467" w:history="1">
        <w:r w:rsidR="00F13901" w:rsidRPr="00C5629C">
          <w:rPr>
            <w:rStyle w:val="af1"/>
          </w:rPr>
          <w:t>1.2.</w:t>
        </w:r>
        <w:r w:rsidR="00F13901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Системные требования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_Toc136293467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4</w:t>
        </w:r>
        <w:r w:rsidR="00F13901">
          <w:rPr>
            <w:webHidden/>
          </w:rPr>
          <w:fldChar w:fldCharType="end"/>
        </w:r>
      </w:hyperlink>
    </w:p>
    <w:p w14:paraId="29326944" w14:textId="6A4FEC49" w:rsidR="00F13901" w:rsidRDefault="002460F3">
      <w:pPr>
        <w:pStyle w:val="24"/>
        <w:tabs>
          <w:tab w:val="left" w:pos="1707"/>
        </w:tabs>
        <w:rPr>
          <w:rFonts w:asciiTheme="minorHAnsi" w:eastAsiaTheme="minorEastAsia" w:hAnsiTheme="minorHAnsi" w:cstheme="minorBidi"/>
          <w:smallCaps w:val="0"/>
          <w:color w:val="auto"/>
          <w:sz w:val="22"/>
          <w:szCs w:val="22"/>
        </w:rPr>
      </w:pPr>
      <w:hyperlink w:anchor="_Toc136293468" w:history="1">
        <w:r w:rsidR="00F13901" w:rsidRPr="00C5629C">
          <w:rPr>
            <w:rStyle w:val="af1"/>
          </w:rPr>
          <w:t>1.3.</w:t>
        </w:r>
        <w:r w:rsidR="00F13901">
          <w:rPr>
            <w:rFonts w:asciiTheme="minorHAnsi" w:eastAsiaTheme="minorEastAsia" w:hAnsiTheme="minorHAnsi" w:cstheme="minorBidi"/>
            <w:small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Общие сведения о Сервисе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_Toc136293468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4</w:t>
        </w:r>
        <w:r w:rsidR="00F13901">
          <w:rPr>
            <w:webHidden/>
          </w:rPr>
          <w:fldChar w:fldCharType="end"/>
        </w:r>
      </w:hyperlink>
    </w:p>
    <w:p w14:paraId="0DFD261B" w14:textId="05E54F7F" w:rsidR="00F13901" w:rsidRDefault="002460F3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6293469" w:history="1">
        <w:r w:rsidR="00F13901" w:rsidRPr="00C5629C">
          <w:rPr>
            <w:rStyle w:val="af1"/>
          </w:rPr>
          <w:t>2.</w:t>
        </w:r>
        <w:r w:rsidR="00F13901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Функциональные характеристики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_Toc136293469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4</w:t>
        </w:r>
        <w:r w:rsidR="00F13901">
          <w:rPr>
            <w:webHidden/>
          </w:rPr>
          <w:fldChar w:fldCharType="end"/>
        </w:r>
      </w:hyperlink>
    </w:p>
    <w:p w14:paraId="43AB8977" w14:textId="08BFBB9E" w:rsidR="00F13901" w:rsidRDefault="002460F3">
      <w:pPr>
        <w:pStyle w:val="13"/>
        <w:rPr>
          <w:rFonts w:asciiTheme="minorHAnsi" w:eastAsiaTheme="minorEastAsia" w:hAnsiTheme="minorHAnsi" w:cstheme="minorBidi"/>
          <w:caps w:val="0"/>
          <w:color w:val="auto"/>
          <w:sz w:val="22"/>
          <w:szCs w:val="22"/>
        </w:rPr>
      </w:pPr>
      <w:hyperlink w:anchor="_Toc136293470" w:history="1">
        <w:r w:rsidR="00F13901" w:rsidRPr="00C5629C">
          <w:rPr>
            <w:rStyle w:val="af1"/>
          </w:rPr>
          <w:t>3.</w:t>
        </w:r>
        <w:r w:rsidR="00F13901">
          <w:rPr>
            <w:rFonts w:asciiTheme="minorHAnsi" w:eastAsiaTheme="minorEastAsia" w:hAnsiTheme="minorHAnsi" w:cstheme="minorBidi"/>
            <w:caps w:val="0"/>
            <w:color w:val="auto"/>
            <w:sz w:val="22"/>
            <w:szCs w:val="22"/>
          </w:rPr>
          <w:tab/>
        </w:r>
        <w:r w:rsidR="00F13901" w:rsidRPr="00C5629C">
          <w:rPr>
            <w:rStyle w:val="af1"/>
          </w:rPr>
          <w:t>Как работать с Оркестратором</w:t>
        </w:r>
        <w:r w:rsidR="00F13901">
          <w:rPr>
            <w:webHidden/>
          </w:rPr>
          <w:tab/>
        </w:r>
        <w:r w:rsidR="00F13901">
          <w:rPr>
            <w:webHidden/>
          </w:rPr>
          <w:fldChar w:fldCharType="begin"/>
        </w:r>
        <w:r w:rsidR="00F13901">
          <w:rPr>
            <w:webHidden/>
          </w:rPr>
          <w:instrText xml:space="preserve"> PAGEREF _Toc136293470 \h </w:instrText>
        </w:r>
        <w:r w:rsidR="00F13901">
          <w:rPr>
            <w:webHidden/>
          </w:rPr>
        </w:r>
        <w:r w:rsidR="00F13901">
          <w:rPr>
            <w:webHidden/>
          </w:rPr>
          <w:fldChar w:fldCharType="separate"/>
        </w:r>
        <w:r w:rsidR="005E77EC">
          <w:rPr>
            <w:webHidden/>
          </w:rPr>
          <w:t>5</w:t>
        </w:r>
        <w:r w:rsidR="00F13901">
          <w:rPr>
            <w:webHidden/>
          </w:rPr>
          <w:fldChar w:fldCharType="end"/>
        </w:r>
      </w:hyperlink>
    </w:p>
    <w:p w14:paraId="26C561CA" w14:textId="77777777" w:rsidR="00EF5817" w:rsidRPr="009A0D50" w:rsidRDefault="0092125D" w:rsidP="00722ADE">
      <w:pPr>
        <w:pStyle w:val="a1"/>
      </w:pPr>
      <w:r>
        <w:rPr>
          <w:lang w:eastAsia="en-US"/>
        </w:rPr>
        <w:fldChar w:fldCharType="end"/>
      </w:r>
    </w:p>
    <w:p w14:paraId="7D4547C3" w14:textId="77777777" w:rsidR="00F13901" w:rsidRDefault="00F13901" w:rsidP="00F13901">
      <w:pPr>
        <w:pStyle w:val="12"/>
      </w:pPr>
      <w:bookmarkStart w:id="1" w:name="_Toc136293464"/>
      <w:bookmarkStart w:id="2" w:name="_Toc264904809"/>
      <w:r>
        <w:lastRenderedPageBreak/>
        <w:t>Термины и определения</w:t>
      </w:r>
      <w:bookmarkEnd w:id="1"/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478"/>
        <w:gridCol w:w="6736"/>
      </w:tblGrid>
      <w:tr w:rsidR="00F13901" w14:paraId="2330E93B" w14:textId="77777777" w:rsidTr="00B17BCE">
        <w:tc>
          <w:tcPr>
            <w:tcW w:w="2478" w:type="dxa"/>
            <w:vAlign w:val="center"/>
          </w:tcPr>
          <w:p w14:paraId="65DF0BAF" w14:textId="77777777" w:rsidR="00F13901" w:rsidRPr="00F13901" w:rsidRDefault="00F13901" w:rsidP="00F13901">
            <w:pPr>
              <w:pStyle w:val="a1"/>
              <w:ind w:left="37"/>
              <w:jc w:val="both"/>
              <w:rPr>
                <w:b/>
              </w:rPr>
            </w:pPr>
            <w:r w:rsidRPr="00F13901">
              <w:rPr>
                <w:b/>
              </w:rPr>
              <w:t>Термин/Сокращение</w:t>
            </w:r>
          </w:p>
        </w:tc>
        <w:tc>
          <w:tcPr>
            <w:tcW w:w="6736" w:type="dxa"/>
            <w:vAlign w:val="center"/>
          </w:tcPr>
          <w:p w14:paraId="38D01E8D" w14:textId="77777777" w:rsidR="00F13901" w:rsidRPr="00F13901" w:rsidRDefault="00F13901" w:rsidP="00F13901">
            <w:pPr>
              <w:pStyle w:val="a1"/>
              <w:ind w:left="37"/>
              <w:jc w:val="both"/>
              <w:rPr>
                <w:b/>
              </w:rPr>
            </w:pPr>
            <w:r w:rsidRPr="00F13901">
              <w:rPr>
                <w:b/>
              </w:rPr>
              <w:t>Определение/расшифровка</w:t>
            </w:r>
          </w:p>
        </w:tc>
      </w:tr>
      <w:tr w:rsidR="00F13901" w14:paraId="679BD3A5" w14:textId="77777777" w:rsidTr="00B17BCE">
        <w:tc>
          <w:tcPr>
            <w:tcW w:w="2478" w:type="dxa"/>
            <w:vAlign w:val="center"/>
          </w:tcPr>
          <w:p w14:paraId="02452FFC" w14:textId="77777777" w:rsidR="00F13901" w:rsidRDefault="00F13901" w:rsidP="00F13901">
            <w:pPr>
              <w:pStyle w:val="a1"/>
              <w:ind w:left="37"/>
              <w:jc w:val="both"/>
            </w:pPr>
            <w:r>
              <w:t>Потенциальный партнер</w:t>
            </w:r>
          </w:p>
        </w:tc>
        <w:tc>
          <w:tcPr>
            <w:tcW w:w="6736" w:type="dxa"/>
            <w:vAlign w:val="center"/>
          </w:tcPr>
          <w:p w14:paraId="334E8D9F" w14:textId="2E2AAA3E" w:rsidR="00F13901" w:rsidRPr="001273A5" w:rsidRDefault="00F13901" w:rsidP="00F13901">
            <w:pPr>
              <w:pStyle w:val="a1"/>
              <w:ind w:left="37"/>
              <w:jc w:val="both"/>
            </w:pPr>
            <w:r>
              <w:t>Юридическое лицо, заявившее о намерении присоединиться к</w:t>
            </w:r>
            <w:r w:rsidR="00A66FEF">
              <w:t> </w:t>
            </w:r>
            <w:r>
              <w:t xml:space="preserve">партнерской программе </w:t>
            </w:r>
            <w:r w:rsidR="001273A5">
              <w:t>компании</w:t>
            </w:r>
          </w:p>
        </w:tc>
      </w:tr>
      <w:tr w:rsidR="00DD09A1" w14:paraId="41458787" w14:textId="77777777" w:rsidTr="00DD09A1">
        <w:tc>
          <w:tcPr>
            <w:tcW w:w="2478" w:type="dxa"/>
            <w:vAlign w:val="center"/>
          </w:tcPr>
          <w:p w14:paraId="2AFBFE8B" w14:textId="67D39A76" w:rsidR="00DD09A1" w:rsidRDefault="00DD09A1" w:rsidP="00DD09A1">
            <w:pPr>
              <w:pStyle w:val="a1"/>
              <w:ind w:left="37"/>
              <w:jc w:val="both"/>
            </w:pPr>
            <w:r>
              <w:t>Запрещенные слова</w:t>
            </w:r>
          </w:p>
        </w:tc>
        <w:tc>
          <w:tcPr>
            <w:tcW w:w="6736" w:type="dxa"/>
            <w:vAlign w:val="center"/>
          </w:tcPr>
          <w:p w14:paraId="2060EBDF" w14:textId="35D1E743" w:rsidR="00DD09A1" w:rsidRDefault="00DD09A1" w:rsidP="00DD09A1">
            <w:pPr>
              <w:pStyle w:val="a1"/>
              <w:ind w:left="37"/>
              <w:jc w:val="both"/>
            </w:pPr>
            <w:bookmarkStart w:id="3" w:name="_Hlk137742542"/>
            <w:r>
              <w:t>Слова и/или выражения, которые могут напрямую или</w:t>
            </w:r>
            <w:r w:rsidR="001273A5">
              <w:t> </w:t>
            </w:r>
            <w:r>
              <w:t>косвенно указывать на высокие риски и нелегитимную деятельность</w:t>
            </w:r>
            <w:r w:rsidR="001273A5">
              <w:t xml:space="preserve"> потенциального партнера</w:t>
            </w:r>
            <w:bookmarkEnd w:id="3"/>
            <w:r>
              <w:t>.</w:t>
            </w:r>
          </w:p>
        </w:tc>
      </w:tr>
      <w:tr w:rsidR="00DD09A1" w14:paraId="6D54C5BD" w14:textId="77777777" w:rsidTr="00B17BCE">
        <w:tc>
          <w:tcPr>
            <w:tcW w:w="2478" w:type="dxa"/>
            <w:vAlign w:val="center"/>
          </w:tcPr>
          <w:p w14:paraId="60134B57" w14:textId="77777777" w:rsidR="00DD09A1" w:rsidRDefault="00DD09A1" w:rsidP="00DD09A1">
            <w:pPr>
              <w:pStyle w:val="a1"/>
              <w:ind w:left="37"/>
              <w:jc w:val="both"/>
            </w:pPr>
            <w:r>
              <w:t>ОЗУ</w:t>
            </w:r>
          </w:p>
        </w:tc>
        <w:tc>
          <w:tcPr>
            <w:tcW w:w="6736" w:type="dxa"/>
            <w:vAlign w:val="center"/>
          </w:tcPr>
          <w:p w14:paraId="5F3E1FBF" w14:textId="77777777" w:rsidR="00DD09A1" w:rsidRDefault="00DD09A1" w:rsidP="00DD09A1">
            <w:pPr>
              <w:pStyle w:val="a1"/>
              <w:ind w:left="37"/>
              <w:jc w:val="both"/>
            </w:pPr>
            <w:r>
              <w:t>Оперативное запоминающее устройство</w:t>
            </w:r>
          </w:p>
        </w:tc>
      </w:tr>
      <w:tr w:rsidR="00DD09A1" w14:paraId="2A8EE25B" w14:textId="77777777" w:rsidTr="00B17BCE">
        <w:tc>
          <w:tcPr>
            <w:tcW w:w="2478" w:type="dxa"/>
            <w:vAlign w:val="center"/>
          </w:tcPr>
          <w:p w14:paraId="6832DE51" w14:textId="77777777" w:rsidR="00DD09A1" w:rsidRDefault="00DD09A1" w:rsidP="00DD09A1">
            <w:pPr>
              <w:pStyle w:val="a1"/>
              <w:ind w:left="37"/>
              <w:jc w:val="both"/>
            </w:pPr>
            <w:r>
              <w:t>CPU</w:t>
            </w:r>
          </w:p>
        </w:tc>
        <w:tc>
          <w:tcPr>
            <w:tcW w:w="6736" w:type="dxa"/>
            <w:vAlign w:val="center"/>
          </w:tcPr>
          <w:p w14:paraId="0287B09B" w14:textId="513D9384" w:rsidR="00DD09A1" w:rsidRDefault="00DD09A1" w:rsidP="00DD09A1">
            <w:pPr>
              <w:pStyle w:val="a1"/>
              <w:ind w:left="37"/>
              <w:jc w:val="both"/>
            </w:pP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processing</w:t>
            </w:r>
            <w:proofErr w:type="spellEnd"/>
            <w:r>
              <w:t xml:space="preserve"> </w:t>
            </w:r>
            <w:proofErr w:type="spellStart"/>
            <w:r>
              <w:t>unit</w:t>
            </w:r>
            <w:proofErr w:type="spellEnd"/>
            <w:r>
              <w:t>, процессор</w:t>
            </w:r>
          </w:p>
        </w:tc>
      </w:tr>
      <w:tr w:rsidR="00DD09A1" w14:paraId="4D892D31" w14:textId="77777777" w:rsidTr="00B17BCE">
        <w:tc>
          <w:tcPr>
            <w:tcW w:w="2478" w:type="dxa"/>
            <w:vAlign w:val="center"/>
          </w:tcPr>
          <w:p w14:paraId="468E91CE" w14:textId="77777777" w:rsidR="00DD09A1" w:rsidRDefault="00DD09A1" w:rsidP="00DD09A1">
            <w:pPr>
              <w:pStyle w:val="a1"/>
              <w:ind w:left="37"/>
              <w:jc w:val="both"/>
            </w:pPr>
            <w:r>
              <w:t>JS</w:t>
            </w:r>
          </w:p>
        </w:tc>
        <w:tc>
          <w:tcPr>
            <w:tcW w:w="6736" w:type="dxa"/>
            <w:vAlign w:val="center"/>
          </w:tcPr>
          <w:p w14:paraId="667C6706" w14:textId="77777777" w:rsidR="00DD09A1" w:rsidRDefault="00DD09A1" w:rsidP="00DD09A1">
            <w:pPr>
              <w:pStyle w:val="a1"/>
              <w:ind w:left="37"/>
              <w:jc w:val="both"/>
            </w:pPr>
            <w:proofErr w:type="spellStart"/>
            <w:r>
              <w:t>Java</w:t>
            </w:r>
            <w:proofErr w:type="spellEnd"/>
            <w:r>
              <w:t xml:space="preserve"> </w:t>
            </w:r>
            <w:proofErr w:type="spellStart"/>
            <w:r>
              <w:t>Script</w:t>
            </w:r>
            <w:proofErr w:type="spellEnd"/>
            <w:r>
              <w:t xml:space="preserve"> (язык программирования)</w:t>
            </w:r>
          </w:p>
        </w:tc>
      </w:tr>
    </w:tbl>
    <w:p w14:paraId="22978CBD" w14:textId="77777777" w:rsidR="00F13901" w:rsidRPr="00F13901" w:rsidRDefault="00F13901" w:rsidP="00F13901">
      <w:pPr>
        <w:pStyle w:val="a1"/>
        <w:rPr>
          <w:lang w:eastAsia="en-US"/>
        </w:rPr>
      </w:pPr>
    </w:p>
    <w:p w14:paraId="2AFF03A1" w14:textId="77777777" w:rsidR="00C15397" w:rsidRPr="00C15397" w:rsidRDefault="00C15397" w:rsidP="00C15397">
      <w:pPr>
        <w:pStyle w:val="10"/>
      </w:pPr>
      <w:bookmarkStart w:id="4" w:name="_Toc136293465"/>
      <w:r w:rsidRPr="00C15397">
        <w:lastRenderedPageBreak/>
        <w:t>Общие сведения</w:t>
      </w:r>
      <w:bookmarkEnd w:id="4"/>
    </w:p>
    <w:p w14:paraId="143B1095" w14:textId="77777777" w:rsidR="00C15397" w:rsidRDefault="00C15397" w:rsidP="00C15397">
      <w:pPr>
        <w:pStyle w:val="21"/>
        <w:rPr>
          <w:sz w:val="36"/>
          <w:szCs w:val="36"/>
        </w:rPr>
      </w:pPr>
      <w:bookmarkStart w:id="5" w:name="_Toc136293466"/>
      <w:bookmarkEnd w:id="2"/>
      <w:r>
        <w:t>Назначение</w:t>
      </w:r>
      <w:bookmarkEnd w:id="5"/>
    </w:p>
    <w:p w14:paraId="38F7D67B" w14:textId="4E12AC65" w:rsidR="00C15397" w:rsidRDefault="00C15397" w:rsidP="00C15397">
      <w:pPr>
        <w:pStyle w:val="a1"/>
        <w:jc w:val="both"/>
      </w:pPr>
      <w:r w:rsidRPr="00C15397">
        <w:t>Программное обеспечение «Оркестратор (RBT 1002)» (далее – Сервис) предназначен</w:t>
      </w:r>
      <w:r w:rsidR="0031411C">
        <w:t>о</w:t>
      </w:r>
      <w:r w:rsidRPr="00C15397">
        <w:t xml:space="preserve"> для выполнения проверки репутации потенциального партнера на открытых ресурсах.</w:t>
      </w:r>
    </w:p>
    <w:p w14:paraId="25AE80F2" w14:textId="77777777" w:rsidR="00C15397" w:rsidRDefault="00C15397" w:rsidP="00B17BCE">
      <w:pPr>
        <w:pStyle w:val="21"/>
      </w:pPr>
      <w:bookmarkStart w:id="6" w:name="_Toc136293469"/>
      <w:r>
        <w:t>Функциональные характеристики</w:t>
      </w:r>
      <w:bookmarkEnd w:id="6"/>
    </w:p>
    <w:p w14:paraId="32959A75" w14:textId="13B607AF" w:rsidR="00C15397" w:rsidRDefault="00C15397" w:rsidP="00F13901">
      <w:pPr>
        <w:pStyle w:val="aff0"/>
        <w:numPr>
          <w:ilvl w:val="0"/>
          <w:numId w:val="28"/>
        </w:numPr>
        <w:jc w:val="both"/>
      </w:pPr>
      <w:r>
        <w:t xml:space="preserve">Выполняет поиск ссылок </w:t>
      </w:r>
      <w:r w:rsidR="001273A5">
        <w:t xml:space="preserve">и информации </w:t>
      </w:r>
      <w:r>
        <w:t>на внешнем ресурсе по</w:t>
      </w:r>
      <w:r w:rsidR="001273A5">
        <w:t> </w:t>
      </w:r>
      <w:r>
        <w:t>указанным параметрам. Максимальное количество анализируемых ссылок не</w:t>
      </w:r>
      <w:r w:rsidR="001273A5">
        <w:t> </w:t>
      </w:r>
      <w:r>
        <w:t>превышает 75 для одного домена партнера</w:t>
      </w:r>
      <w:r w:rsidR="005E28CF">
        <w:t xml:space="preserve">; для поиска выполняется запуск </w:t>
      </w:r>
      <w:r w:rsidR="005E28CF">
        <w:rPr>
          <w:lang w:val="en-US"/>
        </w:rPr>
        <w:t>JS</w:t>
      </w:r>
      <w:r w:rsidR="005E28CF">
        <w:t>-скриптов на сайтах потенциальных партнеров.</w:t>
      </w:r>
    </w:p>
    <w:p w14:paraId="30534C7A" w14:textId="0BF6EB84" w:rsidR="00C15397" w:rsidRDefault="00C15397" w:rsidP="00CD7F3D">
      <w:pPr>
        <w:pStyle w:val="aff0"/>
        <w:numPr>
          <w:ilvl w:val="0"/>
          <w:numId w:val="28"/>
        </w:numPr>
        <w:jc w:val="both"/>
      </w:pPr>
      <w:r>
        <w:t>Выполняет лексический анализ найденных</w:t>
      </w:r>
      <w:r w:rsidR="00DD09A1">
        <w:t xml:space="preserve"> запрещенных</w:t>
      </w:r>
      <w:r>
        <w:t xml:space="preserve"> </w:t>
      </w:r>
      <w:r w:rsidR="005E28CF">
        <w:t xml:space="preserve">слов </w:t>
      </w:r>
      <w:r>
        <w:t xml:space="preserve">и </w:t>
      </w:r>
      <w:r w:rsidR="005E28CF">
        <w:t xml:space="preserve">выражений </w:t>
      </w:r>
      <w:r>
        <w:t>согласно словарю</w:t>
      </w:r>
      <w:r w:rsidR="001273A5">
        <w:t xml:space="preserve"> и выполняет подсчет степени риска</w:t>
      </w:r>
      <w:r w:rsidR="005E28CF">
        <w:t xml:space="preserve"> по результатам анализа</w:t>
      </w:r>
      <w:r w:rsidR="001273A5">
        <w:t>.</w:t>
      </w:r>
    </w:p>
    <w:p w14:paraId="06A9B339" w14:textId="07499876" w:rsidR="00C15397" w:rsidRDefault="00C15397" w:rsidP="00CD7F3D">
      <w:pPr>
        <w:pStyle w:val="aff0"/>
        <w:numPr>
          <w:ilvl w:val="0"/>
          <w:numId w:val="28"/>
        </w:numPr>
        <w:jc w:val="both"/>
      </w:pPr>
      <w:r>
        <w:t xml:space="preserve">Выполняет поиск </w:t>
      </w:r>
      <w:r w:rsidR="00DD09A1">
        <w:t xml:space="preserve">запрещенных выражений и слов </w:t>
      </w:r>
      <w:r>
        <w:t>согласно словарю.</w:t>
      </w:r>
    </w:p>
    <w:p w14:paraId="374D4F73" w14:textId="30D9274E" w:rsidR="00C15397" w:rsidRDefault="00C15397" w:rsidP="00CD7F3D">
      <w:pPr>
        <w:pStyle w:val="aff0"/>
        <w:numPr>
          <w:ilvl w:val="0"/>
          <w:numId w:val="28"/>
        </w:numPr>
        <w:jc w:val="both"/>
      </w:pPr>
      <w:r>
        <w:t>По результатам генерирует отчет с</w:t>
      </w:r>
      <w:r w:rsidR="001273A5">
        <w:t> </w:t>
      </w:r>
      <w:r>
        <w:t xml:space="preserve">запрещенными словами и выражениями, </w:t>
      </w:r>
      <w:r w:rsidR="0040509D">
        <w:t xml:space="preserve">найденными </w:t>
      </w:r>
      <w:r>
        <w:t>в ходе анализа. </w:t>
      </w:r>
      <w:r w:rsidR="001273A5">
        <w:t xml:space="preserve">Отчет сохраняется в файле </w:t>
      </w:r>
      <w:r w:rsidR="001273A5">
        <w:rPr>
          <w:lang w:val="en-US"/>
        </w:rPr>
        <w:t>pdf</w:t>
      </w:r>
      <w:r w:rsidR="001273A5" w:rsidRPr="00CD7F3D">
        <w:t>.</w:t>
      </w:r>
    </w:p>
    <w:p w14:paraId="5A533CCC" w14:textId="5D0C2DC9" w:rsidR="00C15397" w:rsidRDefault="00C15397" w:rsidP="00CD7F3D">
      <w:pPr>
        <w:pStyle w:val="aff0"/>
        <w:numPr>
          <w:ilvl w:val="0"/>
          <w:numId w:val="28"/>
        </w:numPr>
        <w:jc w:val="both"/>
      </w:pPr>
      <w:r>
        <w:t xml:space="preserve">Выполняет </w:t>
      </w:r>
      <w:r w:rsidR="0040509D">
        <w:t xml:space="preserve">проверку </w:t>
      </w:r>
      <w:r>
        <w:t xml:space="preserve">сайта на </w:t>
      </w:r>
      <w:proofErr w:type="spellStart"/>
      <w:r>
        <w:t>редирект</w:t>
      </w:r>
      <w:proofErr w:type="spellEnd"/>
      <w:r>
        <w:t xml:space="preserve">, просроченный SSL сертификат, наполненность сайта, если на сайте меньше 150 слов и меньше 2 рабочих ссылок на </w:t>
      </w:r>
      <w:r w:rsidR="004807E2">
        <w:t>свой</w:t>
      </w:r>
      <w:r>
        <w:t xml:space="preserve"> домен.</w:t>
      </w:r>
    </w:p>
    <w:p w14:paraId="22E933C1" w14:textId="7B1FC28C" w:rsidR="00CD2554" w:rsidRDefault="001273A5" w:rsidP="00CD2554">
      <w:pPr>
        <w:pStyle w:val="21"/>
      </w:pPr>
      <w:r>
        <w:t>Технические</w:t>
      </w:r>
      <w:r w:rsidR="00CD2554">
        <w:t xml:space="preserve"> требования</w:t>
      </w:r>
    </w:p>
    <w:p w14:paraId="3A490074" w14:textId="7A201051" w:rsidR="001273A5" w:rsidRPr="007662C4" w:rsidRDefault="001273A5" w:rsidP="001273A5">
      <w:pPr>
        <w:pStyle w:val="a1"/>
        <w:ind w:left="0"/>
        <w:jc w:val="both"/>
        <w:rPr>
          <w:lang w:eastAsia="en-US"/>
        </w:rPr>
      </w:pPr>
      <w:r>
        <w:rPr>
          <w:lang w:eastAsia="en-US"/>
        </w:rPr>
        <w:t>К оборудованию для работы с Сервисом предъявляются следующие требования:</w:t>
      </w:r>
    </w:p>
    <w:p w14:paraId="1DA33A8F" w14:textId="77777777" w:rsidR="001273A5" w:rsidRDefault="001273A5" w:rsidP="00CD7F3D">
      <w:pPr>
        <w:pStyle w:val="aff0"/>
        <w:numPr>
          <w:ilvl w:val="0"/>
          <w:numId w:val="49"/>
        </w:numPr>
        <w:jc w:val="both"/>
      </w:pPr>
      <w:r>
        <w:t>Оборудование:</w:t>
      </w:r>
    </w:p>
    <w:p w14:paraId="1A0A4051" w14:textId="77777777" w:rsidR="001273A5" w:rsidRPr="00F22DFA" w:rsidRDefault="001273A5" w:rsidP="001273A5">
      <w:pPr>
        <w:pStyle w:val="20"/>
        <w:numPr>
          <w:ilvl w:val="0"/>
          <w:numId w:val="47"/>
        </w:numPr>
        <w:jc w:val="both"/>
      </w:pPr>
      <w:r>
        <w:t xml:space="preserve">1 CPU – </w:t>
      </w:r>
      <w:proofErr w:type="spellStart"/>
      <w:r>
        <w:t>Intel</w:t>
      </w:r>
      <w:proofErr w:type="spellEnd"/>
      <w:r>
        <w:t xml:space="preserve"> Pentium4 и выше или AMD </w:t>
      </w:r>
      <w:proofErr w:type="spellStart"/>
      <w:r>
        <w:t>Athlon</w:t>
      </w:r>
      <w:proofErr w:type="spellEnd"/>
      <w:r>
        <w:t xml:space="preserve"> II и выше</w:t>
      </w:r>
      <w:r w:rsidRPr="00F22DFA">
        <w:t>.</w:t>
      </w:r>
    </w:p>
    <w:p w14:paraId="16521807" w14:textId="77777777" w:rsidR="001273A5" w:rsidRPr="00F22DFA" w:rsidRDefault="001273A5" w:rsidP="001273A5">
      <w:pPr>
        <w:pStyle w:val="20"/>
        <w:numPr>
          <w:ilvl w:val="0"/>
          <w:numId w:val="47"/>
        </w:numPr>
        <w:jc w:val="both"/>
      </w:pPr>
      <w:r>
        <w:t>ОЗУ - 2 Гбайт и выше (для 64-разрядных систем — 4 Гбайт)</w:t>
      </w:r>
      <w:r w:rsidRPr="00F22DFA">
        <w:t>.</w:t>
      </w:r>
    </w:p>
    <w:p w14:paraId="66708BA6" w14:textId="77777777" w:rsidR="001273A5" w:rsidRPr="00F22DFA" w:rsidRDefault="001273A5" w:rsidP="001273A5">
      <w:pPr>
        <w:pStyle w:val="20"/>
        <w:numPr>
          <w:ilvl w:val="0"/>
          <w:numId w:val="47"/>
        </w:numPr>
        <w:jc w:val="both"/>
        <w:rPr>
          <w:lang w:val="en-US"/>
        </w:rPr>
      </w:pPr>
      <w:r>
        <w:t>Сетевое подключение 10 Мбит</w:t>
      </w:r>
      <w:r>
        <w:rPr>
          <w:lang w:val="en-US"/>
        </w:rPr>
        <w:t>.</w:t>
      </w:r>
    </w:p>
    <w:p w14:paraId="06AA479C" w14:textId="77777777" w:rsidR="001273A5" w:rsidRPr="009862AC" w:rsidRDefault="001273A5" w:rsidP="001273A5">
      <w:pPr>
        <w:pStyle w:val="20"/>
        <w:numPr>
          <w:ilvl w:val="0"/>
          <w:numId w:val="47"/>
        </w:numPr>
        <w:jc w:val="both"/>
      </w:pPr>
      <w:r>
        <w:t xml:space="preserve">Компьютер под управлением ОС </w:t>
      </w:r>
      <w:proofErr w:type="spellStart"/>
      <w:r>
        <w:t>Windows</w:t>
      </w:r>
      <w:proofErr w:type="spellEnd"/>
      <w:r>
        <w:t xml:space="preserve"> версии 7 и выше, или актуальной версии </w:t>
      </w:r>
      <w:proofErr w:type="spellStart"/>
      <w:r>
        <w:t>MacOS</w:t>
      </w:r>
      <w:proofErr w:type="spellEnd"/>
      <w:r>
        <w:t xml:space="preserve">, или ОС </w:t>
      </w:r>
      <w:proofErr w:type="spellStart"/>
      <w:r>
        <w:t>Linux</w:t>
      </w:r>
      <w:proofErr w:type="spellEnd"/>
      <w:r>
        <w:t xml:space="preserve"> (любого из современных дистрибутивов, например </w:t>
      </w:r>
      <w:proofErr w:type="spellStart"/>
      <w:r w:rsidRPr="00590D3E">
        <w:rPr>
          <w:lang w:val="en-US"/>
        </w:rPr>
        <w:t>AstraLinux</w:t>
      </w:r>
      <w:proofErr w:type="spellEnd"/>
      <w:r w:rsidRPr="00E45B94">
        <w:t xml:space="preserve">, </w:t>
      </w:r>
      <w:r w:rsidRPr="00590D3E">
        <w:rPr>
          <w:lang w:val="en-US"/>
        </w:rPr>
        <w:t>Ubuntu</w:t>
      </w:r>
      <w:r w:rsidRPr="00E45B94">
        <w:t xml:space="preserve">, </w:t>
      </w:r>
      <w:r w:rsidRPr="00590D3E">
        <w:rPr>
          <w:lang w:val="en-US"/>
        </w:rPr>
        <w:t>Debian</w:t>
      </w:r>
      <w:r>
        <w:t>);</w:t>
      </w:r>
    </w:p>
    <w:p w14:paraId="4D89D927" w14:textId="77777777" w:rsidR="001273A5" w:rsidRDefault="001273A5" w:rsidP="001273A5">
      <w:pPr>
        <w:pStyle w:val="aff0"/>
        <w:jc w:val="both"/>
      </w:pPr>
      <w:r>
        <w:t>Приложения:</w:t>
      </w:r>
    </w:p>
    <w:p w14:paraId="3C5C90D3" w14:textId="068DB482" w:rsidR="001273A5" w:rsidRPr="00CD7F3D" w:rsidRDefault="001273A5" w:rsidP="001273A5">
      <w:pPr>
        <w:pStyle w:val="20"/>
        <w:numPr>
          <w:ilvl w:val="0"/>
          <w:numId w:val="47"/>
        </w:numPr>
        <w:jc w:val="both"/>
      </w:pPr>
      <w:r>
        <w:rPr>
          <w:lang w:val="en-US"/>
        </w:rPr>
        <w:t>Docker</w:t>
      </w:r>
      <w:r w:rsidR="00680A32">
        <w:rPr>
          <w:lang w:val="en-US"/>
        </w:rPr>
        <w:t>.</w:t>
      </w:r>
    </w:p>
    <w:p w14:paraId="462CB875" w14:textId="77777777" w:rsidR="001273A5" w:rsidRDefault="001273A5" w:rsidP="001273A5">
      <w:pPr>
        <w:pStyle w:val="20"/>
        <w:numPr>
          <w:ilvl w:val="0"/>
          <w:numId w:val="47"/>
        </w:numPr>
        <w:jc w:val="both"/>
      </w:pPr>
      <w:r>
        <w:t xml:space="preserve">Интернет-браузер: </w:t>
      </w:r>
      <w:proofErr w:type="spellStart"/>
      <w:r>
        <w:t>Яндекс.Браузер</w:t>
      </w:r>
      <w:proofErr w:type="spellEnd"/>
      <w:r>
        <w:t xml:space="preserve">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 xml:space="preserve">, </w:t>
      </w:r>
      <w:proofErr w:type="spellStart"/>
      <w:r>
        <w:t>Safari</w:t>
      </w:r>
      <w:proofErr w:type="spellEnd"/>
      <w:r>
        <w:t xml:space="preserve"> актуальных версий.</w:t>
      </w:r>
    </w:p>
    <w:p w14:paraId="0EB2F4A0" w14:textId="77777777" w:rsidR="00C15397" w:rsidRDefault="00C15397" w:rsidP="00C15397">
      <w:pPr>
        <w:pStyle w:val="aff7"/>
      </w:pPr>
    </w:p>
    <w:p w14:paraId="025F53B4" w14:textId="77777777" w:rsidR="00C15397" w:rsidRDefault="00C15397" w:rsidP="00C15397">
      <w:pPr>
        <w:pStyle w:val="10"/>
      </w:pPr>
      <w:bookmarkStart w:id="7" w:name="_Toc136293470"/>
      <w:r>
        <w:lastRenderedPageBreak/>
        <w:t>Как работать с Оркестратором</w:t>
      </w:r>
      <w:bookmarkEnd w:id="7"/>
    </w:p>
    <w:p w14:paraId="4079350A" w14:textId="77777777" w:rsidR="00CD2554" w:rsidRDefault="00C15397" w:rsidP="00F13901">
      <w:pPr>
        <w:pStyle w:val="a1"/>
        <w:jc w:val="both"/>
      </w:pPr>
      <w:r>
        <w:t xml:space="preserve">Для поиска запрещенных слов и выражений </w:t>
      </w:r>
      <w:r w:rsidR="00CD2554">
        <w:t xml:space="preserve">выполните следующие действия: </w:t>
      </w:r>
    </w:p>
    <w:p w14:paraId="4B711C26" w14:textId="77777777" w:rsidR="00597FA8" w:rsidRPr="00B07F7B" w:rsidRDefault="00597FA8" w:rsidP="00597FA8">
      <w:pPr>
        <w:pStyle w:val="aff0"/>
        <w:numPr>
          <w:ilvl w:val="0"/>
          <w:numId w:val="57"/>
        </w:numPr>
        <w:jc w:val="both"/>
        <w:rPr>
          <w:rFonts w:asciiTheme="majorHAnsi" w:hAnsiTheme="majorHAnsi"/>
        </w:rPr>
      </w:pPr>
      <w:bookmarkStart w:id="8" w:name="_Hlk136473149"/>
      <w:r>
        <w:t xml:space="preserve">Загрузите </w:t>
      </w:r>
      <w:r w:rsidRPr="00B07F7B">
        <w:rPr>
          <w:lang w:val="en-US"/>
        </w:rPr>
        <w:t>docker</w:t>
      </w:r>
      <w:r w:rsidRPr="00255725">
        <w:t>-</w:t>
      </w:r>
      <w:r>
        <w:t>образ из архива. Для этого в терминале наберите команду:</w:t>
      </w:r>
    </w:p>
    <w:p w14:paraId="4D51C25C" w14:textId="77777777" w:rsidR="00597FA8" w:rsidRDefault="00597FA8" w:rsidP="00597FA8">
      <w:pPr>
        <w:pStyle w:val="aff0"/>
        <w:ind w:left="1440"/>
        <w:jc w:val="both"/>
        <w:rPr>
          <w:rFonts w:ascii="Courier New" w:hAnsi="Courier New" w:cs="Courier New"/>
          <w:bCs w:val="0"/>
          <w:lang w:val="en-US"/>
        </w:rPr>
      </w:pPr>
      <w:r w:rsidRPr="00255725">
        <w:rPr>
          <w:rFonts w:ascii="Courier New" w:hAnsi="Courier New" w:cs="Courier New"/>
          <w:lang w:val="en-US"/>
        </w:rPr>
        <w:t>docker load -</w:t>
      </w:r>
      <w:proofErr w:type="spellStart"/>
      <w:r w:rsidRPr="00255725">
        <w:rPr>
          <w:rFonts w:ascii="Courier New" w:hAnsi="Courier New" w:cs="Courier New"/>
          <w:lang w:val="en-US"/>
        </w:rPr>
        <w:t>i</w:t>
      </w:r>
      <w:proofErr w:type="spellEnd"/>
      <w:r w:rsidRPr="00255725">
        <w:rPr>
          <w:rFonts w:ascii="Courier New" w:hAnsi="Courier New" w:cs="Courier New"/>
          <w:lang w:val="en-US"/>
        </w:rPr>
        <w:t xml:space="preserve"> orchestrator.tar</w:t>
      </w:r>
      <w:r w:rsidRPr="00255725">
        <w:rPr>
          <w:rFonts w:ascii="Courier New" w:hAnsi="Courier New" w:cs="Courier New"/>
          <w:bCs w:val="0"/>
          <w:lang w:val="en-US"/>
        </w:rPr>
        <w:t>/</w:t>
      </w:r>
    </w:p>
    <w:p w14:paraId="13E6ED2D" w14:textId="735B3F97" w:rsidR="00597FA8" w:rsidRPr="00597FA8" w:rsidRDefault="00597FA8" w:rsidP="00597FA8">
      <w:pPr>
        <w:pStyle w:val="aff0"/>
        <w:numPr>
          <w:ilvl w:val="0"/>
          <w:numId w:val="5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Запустите терминал.</w:t>
      </w:r>
    </w:p>
    <w:p w14:paraId="549A141E" w14:textId="20DE86D2" w:rsidR="00597FA8" w:rsidRPr="00B07F7B" w:rsidRDefault="00597FA8" w:rsidP="00597FA8">
      <w:pPr>
        <w:pStyle w:val="aff0"/>
        <w:numPr>
          <w:ilvl w:val="0"/>
          <w:numId w:val="57"/>
        </w:numPr>
        <w:jc w:val="both"/>
        <w:rPr>
          <w:rFonts w:asciiTheme="majorHAnsi" w:hAnsiTheme="majorHAnsi"/>
        </w:rPr>
      </w:pPr>
      <w:r>
        <w:t>Запустите Оркестратор. Для этого в терминале наберите команду:</w:t>
      </w:r>
    </w:p>
    <w:p w14:paraId="3F5619D3" w14:textId="77777777" w:rsidR="00612B74" w:rsidRDefault="00597FA8" w:rsidP="00597FA8">
      <w:pPr>
        <w:pStyle w:val="aff0"/>
        <w:ind w:left="1440"/>
        <w:jc w:val="both"/>
        <w:rPr>
          <w:rFonts w:ascii="Courier New" w:hAnsi="Courier New" w:cs="Courier New"/>
          <w:lang w:val="en-US"/>
        </w:rPr>
      </w:pPr>
      <w:r w:rsidRPr="00255725">
        <w:rPr>
          <w:rFonts w:ascii="Courier New" w:hAnsi="Courier New" w:cs="Courier New"/>
          <w:lang w:val="en-US"/>
        </w:rPr>
        <w:t xml:space="preserve">docker run -it -v </w:t>
      </w:r>
      <w:hyperlink r:id="rId9" w:history="1">
        <w:r w:rsidRPr="00255725">
          <w:rPr>
            <w:rFonts w:ascii="Courier New" w:hAnsi="Courier New" w:cs="Courier New"/>
            <w:lang w:val="en-US"/>
          </w:rPr>
          <w:t>data:/data rbt</w:t>
        </w:r>
        <w:proofErr w:type="gramStart"/>
        <w:r w:rsidRPr="00255725">
          <w:rPr>
            <w:rFonts w:ascii="Courier New" w:hAnsi="Courier New" w:cs="Courier New"/>
            <w:lang w:val="en-US"/>
          </w:rPr>
          <w:t>1002:v</w:t>
        </w:r>
        <w:proofErr w:type="gramEnd"/>
        <w:r w:rsidRPr="00255725">
          <w:rPr>
            <w:rFonts w:ascii="Courier New" w:hAnsi="Courier New" w:cs="Courier New"/>
            <w:lang w:val="en-US"/>
          </w:rPr>
          <w:t>1</w:t>
        </w:r>
      </w:hyperlink>
      <w:r w:rsidRPr="00255725">
        <w:rPr>
          <w:rFonts w:ascii="Courier New" w:hAnsi="Courier New" w:cs="Courier New"/>
          <w:lang w:val="en-US"/>
        </w:rPr>
        <w:t>/</w:t>
      </w:r>
    </w:p>
    <w:p w14:paraId="3602B4CA" w14:textId="0B6F13C5" w:rsidR="00597FA8" w:rsidRDefault="00597FA8" w:rsidP="00597FA8">
      <w:pPr>
        <w:pStyle w:val="aff0"/>
        <w:ind w:left="1440"/>
        <w:jc w:val="both"/>
        <w:rPr>
          <w:rFonts w:asciiTheme="majorHAnsi" w:hAnsiTheme="majorHAnsi"/>
          <w:lang w:val="en-US"/>
        </w:rPr>
      </w:pPr>
      <w:r w:rsidRPr="00255725">
        <w:rPr>
          <w:rFonts w:ascii="Courier New" w:hAnsi="Courier New" w:cs="Courier New"/>
          <w:lang w:val="en-US"/>
        </w:rPr>
        <w:t>python "1002Gos.py" "Orchestrator_terms.xlsx" "</w:t>
      </w:r>
      <w:hyperlink r:id="rId10" w:history="1">
        <w:r w:rsidRPr="005F6C77">
          <w:rPr>
            <w:rStyle w:val="af1"/>
            <w:rFonts w:ascii="Courier New" w:hAnsi="Courier New" w:cs="Courier New"/>
          </w:rPr>
          <w:t>https://site.ru/</w:t>
        </w:r>
      </w:hyperlink>
      <w:r w:rsidRPr="00255725">
        <w:rPr>
          <w:rFonts w:ascii="Courier New" w:hAnsi="Courier New" w:cs="Courier New"/>
          <w:lang w:val="en-US"/>
        </w:rPr>
        <w:t>" "2"/</w:t>
      </w:r>
    </w:p>
    <w:p w14:paraId="49F40315" w14:textId="77777777" w:rsidR="00597FA8" w:rsidRDefault="00597FA8" w:rsidP="00597FA8">
      <w:pPr>
        <w:pStyle w:val="a1"/>
        <w:ind w:left="1035"/>
        <w:rPr>
          <w:rStyle w:val="afc"/>
          <w:bCs w:val="0"/>
          <w:szCs w:val="28"/>
          <w:lang w:eastAsia="en-US"/>
        </w:rPr>
      </w:pPr>
      <w:bookmarkStart w:id="9" w:name="_Hlk137746383"/>
      <w:r>
        <w:rPr>
          <w:rStyle w:val="afc"/>
          <w:b w:val="0"/>
        </w:rPr>
        <w:t>Параметры команды:</w:t>
      </w:r>
    </w:p>
    <w:p w14:paraId="2ED218EE" w14:textId="77777777" w:rsidR="00691603" w:rsidRPr="00691603" w:rsidRDefault="002460F3" w:rsidP="00597FA8">
      <w:pPr>
        <w:pStyle w:val="aff0"/>
        <w:numPr>
          <w:ilvl w:val="0"/>
          <w:numId w:val="50"/>
        </w:numPr>
        <w:tabs>
          <w:tab w:val="clear" w:pos="1049"/>
        </w:tabs>
        <w:ind w:firstLine="85"/>
        <w:jc w:val="both"/>
        <w:rPr>
          <w:bCs w:val="0"/>
          <w:lang w:val="en-US"/>
        </w:rPr>
      </w:pPr>
      <w:hyperlink r:id="rId11" w:history="1">
        <w:r w:rsidR="00597FA8" w:rsidRPr="00255725">
          <w:rPr>
            <w:rFonts w:ascii="Courier New" w:hAnsi="Courier New" w:cs="Courier New"/>
            <w:lang w:val="en-US"/>
          </w:rPr>
          <w:t>data:/data rbt</w:t>
        </w:r>
        <w:proofErr w:type="gramStart"/>
        <w:r w:rsidR="00597FA8" w:rsidRPr="00255725">
          <w:rPr>
            <w:rFonts w:ascii="Courier New" w:hAnsi="Courier New" w:cs="Courier New"/>
            <w:lang w:val="en-US"/>
          </w:rPr>
          <w:t>1002:v</w:t>
        </w:r>
        <w:proofErr w:type="gramEnd"/>
        <w:r w:rsidR="00597FA8" w:rsidRPr="00255725">
          <w:rPr>
            <w:rFonts w:ascii="Courier New" w:hAnsi="Courier New" w:cs="Courier New"/>
            <w:lang w:val="en-US"/>
          </w:rPr>
          <w:t>1</w:t>
        </w:r>
      </w:hyperlink>
      <w:r w:rsidR="00597FA8" w:rsidRPr="00255725">
        <w:rPr>
          <w:rFonts w:ascii="Courier New" w:hAnsi="Courier New" w:cs="Courier New"/>
          <w:lang w:val="en-US"/>
        </w:rPr>
        <w:t>/python</w:t>
      </w:r>
    </w:p>
    <w:p w14:paraId="31271B1D" w14:textId="4D1330D6" w:rsidR="00597FA8" w:rsidRPr="009E0174" w:rsidRDefault="00597FA8" w:rsidP="00691603">
      <w:pPr>
        <w:pStyle w:val="aff0"/>
        <w:ind w:left="1134"/>
        <w:jc w:val="both"/>
        <w:rPr>
          <w:bCs w:val="0"/>
          <w:lang w:val="en-US"/>
        </w:rPr>
      </w:pPr>
      <w:r>
        <w:rPr>
          <w:rFonts w:ascii="Courier New" w:hAnsi="Courier New" w:cs="Courier New"/>
        </w:rPr>
        <w:t>где</w:t>
      </w:r>
      <w:r w:rsidRPr="009E0174">
        <w:rPr>
          <w:rFonts w:ascii="Courier New" w:hAnsi="Courier New" w:cs="Courier New"/>
          <w:lang w:val="en-US"/>
        </w:rPr>
        <w:t xml:space="preserve"> </w:t>
      </w:r>
    </w:p>
    <w:p w14:paraId="02509166" w14:textId="77777777" w:rsidR="005F1774" w:rsidRPr="005F1774" w:rsidRDefault="005F1774" w:rsidP="005F1774">
      <w:pPr>
        <w:pStyle w:val="aff0"/>
        <w:numPr>
          <w:ilvl w:val="4"/>
          <w:numId w:val="54"/>
        </w:numPr>
        <w:tabs>
          <w:tab w:val="clear" w:pos="2863"/>
          <w:tab w:val="left" w:pos="1560"/>
        </w:tabs>
        <w:ind w:left="1560" w:firstLine="0"/>
        <w:jc w:val="both"/>
        <w:rPr>
          <w:bCs w:val="0"/>
        </w:rPr>
      </w:pPr>
      <w:bookmarkStart w:id="10" w:name="_GoBack"/>
      <w:proofErr w:type="spellStart"/>
      <w:r w:rsidRPr="005F1774">
        <w:rPr>
          <w:bCs w:val="0"/>
        </w:rPr>
        <w:t>data</w:t>
      </w:r>
      <w:proofErr w:type="spellEnd"/>
      <w:r w:rsidRPr="005F1774">
        <w:rPr>
          <w:bCs w:val="0"/>
        </w:rPr>
        <w:t>:/ – наименование папки, в которую будет сохранен отчет;</w:t>
      </w:r>
    </w:p>
    <w:p w14:paraId="67E6AF5F" w14:textId="77777777" w:rsidR="005F1774" w:rsidRPr="005F1774" w:rsidRDefault="005F1774" w:rsidP="005F1774">
      <w:pPr>
        <w:pStyle w:val="aff0"/>
        <w:numPr>
          <w:ilvl w:val="4"/>
          <w:numId w:val="54"/>
        </w:numPr>
        <w:tabs>
          <w:tab w:val="clear" w:pos="2863"/>
          <w:tab w:val="left" w:pos="1560"/>
        </w:tabs>
        <w:ind w:left="1560" w:firstLine="0"/>
        <w:jc w:val="both"/>
        <w:rPr>
          <w:bCs w:val="0"/>
        </w:rPr>
      </w:pPr>
      <w:proofErr w:type="spellStart"/>
      <w:r w:rsidRPr="005F1774">
        <w:rPr>
          <w:bCs w:val="0"/>
        </w:rPr>
        <w:t>data</w:t>
      </w:r>
      <w:proofErr w:type="spellEnd"/>
      <w:r w:rsidRPr="005F1774">
        <w:rPr>
          <w:bCs w:val="0"/>
        </w:rPr>
        <w:t xml:space="preserve"> - название папки в файловой системе контейнера</w:t>
      </w:r>
    </w:p>
    <w:p w14:paraId="17E2CDFF" w14:textId="77777777" w:rsidR="005F1774" w:rsidRPr="005F1774" w:rsidRDefault="005F1774" w:rsidP="005F1774">
      <w:pPr>
        <w:pStyle w:val="aff0"/>
        <w:numPr>
          <w:ilvl w:val="4"/>
          <w:numId w:val="54"/>
        </w:numPr>
        <w:tabs>
          <w:tab w:val="clear" w:pos="2863"/>
          <w:tab w:val="left" w:pos="1560"/>
        </w:tabs>
        <w:ind w:left="1560" w:firstLine="0"/>
        <w:jc w:val="both"/>
        <w:rPr>
          <w:bCs w:val="0"/>
        </w:rPr>
      </w:pPr>
      <w:r w:rsidRPr="005F1774">
        <w:rPr>
          <w:bCs w:val="0"/>
        </w:rPr>
        <w:t>rbt</w:t>
      </w:r>
      <w:proofErr w:type="gramStart"/>
      <w:r w:rsidRPr="005F1774">
        <w:rPr>
          <w:bCs w:val="0"/>
        </w:rPr>
        <w:t>1002:v</w:t>
      </w:r>
      <w:proofErr w:type="gramEnd"/>
      <w:r w:rsidRPr="005F1774">
        <w:rPr>
          <w:bCs w:val="0"/>
        </w:rPr>
        <w:t>1 – название контейнера для запуска</w:t>
      </w:r>
    </w:p>
    <w:bookmarkEnd w:id="10"/>
    <w:p w14:paraId="46E1D884" w14:textId="5C8357D5" w:rsidR="00597FA8" w:rsidRPr="00691603" w:rsidRDefault="00597FA8" w:rsidP="00C44694">
      <w:pPr>
        <w:pStyle w:val="aff0"/>
        <w:numPr>
          <w:ilvl w:val="0"/>
          <w:numId w:val="50"/>
        </w:numPr>
        <w:tabs>
          <w:tab w:val="clear" w:pos="1049"/>
          <w:tab w:val="num" w:pos="1653"/>
        </w:tabs>
        <w:ind w:left="1653"/>
        <w:jc w:val="both"/>
        <w:rPr>
          <w:bCs w:val="0"/>
        </w:rPr>
      </w:pPr>
      <w:r w:rsidRPr="00691603">
        <w:rPr>
          <w:rFonts w:ascii="Courier New" w:hAnsi="Courier New" w:cs="Courier New"/>
          <w:bCs w:val="0"/>
        </w:rPr>
        <w:t>1002Gos.py</w:t>
      </w:r>
      <w:r w:rsidRPr="00691603">
        <w:rPr>
          <w:bCs w:val="0"/>
        </w:rPr>
        <w:t xml:space="preserve"> - наименование скрипта</w:t>
      </w:r>
      <w:r w:rsidR="00691603" w:rsidRPr="00691603">
        <w:rPr>
          <w:bCs w:val="0"/>
        </w:rPr>
        <w:t xml:space="preserve">. Файл скрипта расположен по адресу </w:t>
      </w:r>
      <w:r w:rsidR="00691603" w:rsidRPr="00691603">
        <w:rPr>
          <w:rFonts w:ascii="Courier New" w:hAnsi="Courier New" w:cs="Courier New"/>
          <w:lang w:val="en-US"/>
        </w:rPr>
        <w:t>D</w:t>
      </w:r>
      <w:r w:rsidR="00691603" w:rsidRPr="00691603">
        <w:rPr>
          <w:rFonts w:ascii="Courier New" w:hAnsi="Courier New" w:cs="Courier New"/>
        </w:rPr>
        <w:t>:\</w:t>
      </w:r>
      <w:proofErr w:type="spellStart"/>
      <w:r w:rsidR="00691603" w:rsidRPr="00691603">
        <w:rPr>
          <w:rFonts w:ascii="Courier New" w:hAnsi="Courier New" w:cs="Courier New"/>
          <w:lang w:val="en-US"/>
        </w:rPr>
        <w:t>rbt</w:t>
      </w:r>
      <w:proofErr w:type="spellEnd"/>
      <w:r w:rsidR="00691603" w:rsidRPr="00691603">
        <w:rPr>
          <w:rFonts w:ascii="Courier New" w:hAnsi="Courier New" w:cs="Courier New"/>
        </w:rPr>
        <w:t>-1002</w:t>
      </w:r>
      <w:r w:rsidR="00691603" w:rsidRPr="00691603">
        <w:rPr>
          <w:rFonts w:ascii="Courier New" w:hAnsi="Courier New" w:cs="Courier New"/>
          <w:lang w:val="en-US"/>
        </w:rPr>
        <w:t>Government</w:t>
      </w:r>
      <w:r w:rsidR="00691603" w:rsidRPr="00691603">
        <w:rPr>
          <w:rFonts w:ascii="Courier New" w:hAnsi="Courier New" w:cs="Courier New"/>
        </w:rPr>
        <w:t>\1002</w:t>
      </w:r>
      <w:proofErr w:type="spellStart"/>
      <w:r w:rsidR="00691603" w:rsidRPr="00691603">
        <w:rPr>
          <w:rFonts w:ascii="Courier New" w:hAnsi="Courier New" w:cs="Courier New"/>
          <w:lang w:val="en-US"/>
        </w:rPr>
        <w:t>Gos</w:t>
      </w:r>
      <w:proofErr w:type="spellEnd"/>
      <w:r w:rsidR="00691603" w:rsidRPr="00691603">
        <w:rPr>
          <w:rFonts w:ascii="Courier New" w:hAnsi="Courier New" w:cs="Courier New"/>
        </w:rPr>
        <w:t>.</w:t>
      </w:r>
      <w:proofErr w:type="spellStart"/>
      <w:r w:rsidR="00691603" w:rsidRPr="00691603">
        <w:rPr>
          <w:rFonts w:ascii="Courier New" w:hAnsi="Courier New" w:cs="Courier New"/>
          <w:lang w:val="en-US"/>
        </w:rPr>
        <w:t>py</w:t>
      </w:r>
      <w:proofErr w:type="spellEnd"/>
      <w:r w:rsidR="00691603">
        <w:rPr>
          <w:bCs w:val="0"/>
        </w:rPr>
        <w:t>.</w:t>
      </w:r>
    </w:p>
    <w:p w14:paraId="3DAEF870" w14:textId="54A0F796" w:rsidR="00597FA8" w:rsidRPr="00F13901" w:rsidRDefault="00597FA8" w:rsidP="009A5276">
      <w:pPr>
        <w:pStyle w:val="aff0"/>
        <w:numPr>
          <w:ilvl w:val="0"/>
          <w:numId w:val="50"/>
        </w:numPr>
        <w:tabs>
          <w:tab w:val="clear" w:pos="1049"/>
          <w:tab w:val="num" w:pos="1653"/>
        </w:tabs>
        <w:ind w:left="1653"/>
        <w:jc w:val="both"/>
      </w:pPr>
      <w:r w:rsidRPr="00691603">
        <w:rPr>
          <w:rFonts w:ascii="Courier New" w:hAnsi="Courier New" w:cs="Courier New"/>
          <w:bCs w:val="0"/>
          <w:lang w:val="en-US"/>
        </w:rPr>
        <w:t>Orchestrator</w:t>
      </w:r>
      <w:r w:rsidRPr="00691603">
        <w:rPr>
          <w:rFonts w:ascii="Courier New" w:hAnsi="Courier New" w:cs="Courier New"/>
          <w:bCs w:val="0"/>
        </w:rPr>
        <w:t>_</w:t>
      </w:r>
      <w:r w:rsidRPr="00691603">
        <w:rPr>
          <w:rFonts w:ascii="Courier New" w:hAnsi="Courier New" w:cs="Courier New"/>
          <w:bCs w:val="0"/>
          <w:lang w:val="en-US"/>
        </w:rPr>
        <w:t>terms</w:t>
      </w:r>
      <w:r w:rsidRPr="00691603">
        <w:rPr>
          <w:rFonts w:ascii="Courier New" w:hAnsi="Courier New" w:cs="Courier New"/>
          <w:bCs w:val="0"/>
        </w:rPr>
        <w:t>.</w:t>
      </w:r>
      <w:r w:rsidRPr="00691603">
        <w:rPr>
          <w:rFonts w:ascii="Courier New" w:hAnsi="Courier New" w:cs="Courier New"/>
          <w:bCs w:val="0"/>
          <w:lang w:val="en-US"/>
        </w:rPr>
        <w:t>xlsx</w:t>
      </w:r>
      <w:r w:rsidRPr="00691603">
        <w:rPr>
          <w:bCs w:val="0"/>
        </w:rPr>
        <w:t xml:space="preserve"> - имя файла с терминами для поиска. </w:t>
      </w:r>
      <w:bookmarkEnd w:id="9"/>
      <w:r w:rsidR="00691603" w:rsidRPr="00691603">
        <w:rPr>
          <w:bCs w:val="0"/>
        </w:rPr>
        <w:t xml:space="preserve">Файл с терминами расположен по адресу </w:t>
      </w:r>
      <w:r w:rsidR="00691603" w:rsidRPr="00691603">
        <w:rPr>
          <w:rFonts w:ascii="Courier New" w:hAnsi="Courier New" w:cs="Courier New"/>
          <w:lang w:val="en-US"/>
        </w:rPr>
        <w:t>D</w:t>
      </w:r>
      <w:r w:rsidR="00691603" w:rsidRPr="00691603">
        <w:rPr>
          <w:rFonts w:ascii="Courier New" w:hAnsi="Courier New" w:cs="Courier New"/>
        </w:rPr>
        <w:t>:\</w:t>
      </w:r>
      <w:proofErr w:type="spellStart"/>
      <w:r w:rsidR="00691603" w:rsidRPr="00691603">
        <w:rPr>
          <w:rFonts w:ascii="Courier New" w:hAnsi="Courier New" w:cs="Courier New"/>
          <w:lang w:val="en-US"/>
        </w:rPr>
        <w:t>rbt</w:t>
      </w:r>
      <w:proofErr w:type="spellEnd"/>
      <w:r w:rsidR="00691603" w:rsidRPr="00691603">
        <w:rPr>
          <w:rFonts w:ascii="Courier New" w:hAnsi="Courier New" w:cs="Courier New"/>
        </w:rPr>
        <w:t>-1002</w:t>
      </w:r>
      <w:r w:rsidR="00691603" w:rsidRPr="00691603">
        <w:rPr>
          <w:rFonts w:ascii="Courier New" w:hAnsi="Courier New" w:cs="Courier New"/>
          <w:lang w:val="en-US"/>
        </w:rPr>
        <w:t>Government</w:t>
      </w:r>
      <w:r w:rsidR="00691603" w:rsidRPr="00691603">
        <w:rPr>
          <w:rFonts w:ascii="Courier New" w:hAnsi="Courier New" w:cs="Courier New"/>
        </w:rPr>
        <w:t xml:space="preserve">\ </w:t>
      </w:r>
      <w:r w:rsidR="00691603" w:rsidRPr="00691603">
        <w:rPr>
          <w:rFonts w:ascii="Courier New" w:hAnsi="Courier New" w:cs="Courier New"/>
          <w:lang w:val="en-US"/>
        </w:rPr>
        <w:t>Orchestrator</w:t>
      </w:r>
      <w:r w:rsidR="00691603" w:rsidRPr="00691603">
        <w:rPr>
          <w:rFonts w:ascii="Courier New" w:hAnsi="Courier New" w:cs="Courier New"/>
        </w:rPr>
        <w:t>_</w:t>
      </w:r>
      <w:r w:rsidR="00691603" w:rsidRPr="00691603">
        <w:rPr>
          <w:rFonts w:ascii="Courier New" w:hAnsi="Courier New" w:cs="Courier New"/>
          <w:lang w:val="en-US"/>
        </w:rPr>
        <w:t>terms</w:t>
      </w:r>
      <w:r w:rsidR="00691603" w:rsidRPr="00691603">
        <w:rPr>
          <w:rFonts w:ascii="Courier New" w:hAnsi="Courier New" w:cs="Courier New"/>
        </w:rPr>
        <w:t>.</w:t>
      </w:r>
      <w:r w:rsidR="00691603" w:rsidRPr="00691603">
        <w:rPr>
          <w:rFonts w:ascii="Courier New" w:hAnsi="Courier New" w:cs="Courier New"/>
          <w:lang w:val="en-US"/>
        </w:rPr>
        <w:t>xlsx</w:t>
      </w:r>
      <w:r w:rsidR="00691603" w:rsidRPr="00691603">
        <w:rPr>
          <w:rFonts w:ascii="Courier New" w:hAnsi="Courier New" w:cs="Courier New"/>
        </w:rPr>
        <w:t>.</w:t>
      </w:r>
    </w:p>
    <w:p w14:paraId="7C7DAC5D" w14:textId="77777777" w:rsidR="00597FA8" w:rsidRPr="00F13901" w:rsidRDefault="00597FA8" w:rsidP="00597FA8">
      <w:pPr>
        <w:pStyle w:val="aff0"/>
        <w:numPr>
          <w:ilvl w:val="0"/>
          <w:numId w:val="50"/>
        </w:numPr>
        <w:tabs>
          <w:tab w:val="clear" w:pos="1049"/>
          <w:tab w:val="num" w:pos="1653"/>
        </w:tabs>
        <w:ind w:left="1653"/>
        <w:jc w:val="both"/>
        <w:rPr>
          <w:bCs w:val="0"/>
        </w:rPr>
      </w:pPr>
      <w:proofErr w:type="spellStart"/>
      <w:r w:rsidRPr="00255725">
        <w:rPr>
          <w:rFonts w:ascii="Courier New" w:hAnsi="Courier New" w:cs="Courier New"/>
          <w:bCs w:val="0"/>
        </w:rPr>
        <w:t>http</w:t>
      </w:r>
      <w:proofErr w:type="spellEnd"/>
      <w:r w:rsidRPr="00255725">
        <w:rPr>
          <w:rFonts w:ascii="Courier New" w:hAnsi="Courier New" w:cs="Courier New"/>
          <w:bCs w:val="0"/>
          <w:lang w:val="en-US"/>
        </w:rPr>
        <w:t>s</w:t>
      </w:r>
      <w:r w:rsidRPr="00182429">
        <w:rPr>
          <w:rFonts w:ascii="Courier New" w:hAnsi="Courier New" w:cs="Courier New"/>
        </w:rPr>
        <w:t>://</w:t>
      </w:r>
      <w:r w:rsidRPr="00182429">
        <w:rPr>
          <w:rFonts w:ascii="Courier New" w:hAnsi="Courier New" w:cs="Courier New"/>
          <w:lang w:val="en-US"/>
        </w:rPr>
        <w:t>site</w:t>
      </w:r>
      <w:r w:rsidRPr="00CD36CE">
        <w:rPr>
          <w:rFonts w:ascii="Courier New" w:hAnsi="Courier New" w:cs="Courier New"/>
        </w:rPr>
        <w:t>.</w:t>
      </w:r>
      <w:proofErr w:type="spellStart"/>
      <w:r w:rsidRPr="00CD36CE">
        <w:rPr>
          <w:rFonts w:ascii="Courier New" w:hAnsi="Courier New" w:cs="Courier New"/>
          <w:lang w:val="en-US"/>
        </w:rPr>
        <w:t>ru</w:t>
      </w:r>
      <w:proofErr w:type="spellEnd"/>
      <w:r w:rsidRPr="00F13901">
        <w:rPr>
          <w:bCs w:val="0"/>
        </w:rPr>
        <w:t xml:space="preserve"> </w:t>
      </w:r>
      <w:r>
        <w:rPr>
          <w:bCs w:val="0"/>
        </w:rPr>
        <w:t xml:space="preserve">- </w:t>
      </w:r>
      <w:r w:rsidRPr="00F13901">
        <w:rPr>
          <w:bCs w:val="0"/>
        </w:rPr>
        <w:t>сайт, который необходимо проверить. </w:t>
      </w:r>
    </w:p>
    <w:p w14:paraId="3773709C" w14:textId="74455B6E" w:rsidR="00597FA8" w:rsidRDefault="00597FA8" w:rsidP="00597FA8">
      <w:pPr>
        <w:pStyle w:val="aff0"/>
        <w:numPr>
          <w:ilvl w:val="0"/>
          <w:numId w:val="50"/>
        </w:numPr>
        <w:tabs>
          <w:tab w:val="clear" w:pos="1049"/>
          <w:tab w:val="num" w:pos="1653"/>
        </w:tabs>
        <w:ind w:left="1653"/>
        <w:jc w:val="both"/>
      </w:pPr>
      <w:r>
        <w:t xml:space="preserve">Цифра (здесь 2) - </w:t>
      </w:r>
      <w:r w:rsidRPr="00F13901">
        <w:t xml:space="preserve">количество параллельных процессов. </w:t>
      </w:r>
      <w:r>
        <w:t>Рекомендуется</w:t>
      </w:r>
      <w:r w:rsidRPr="00F13901">
        <w:t xml:space="preserve"> </w:t>
      </w:r>
      <w:r w:rsidRPr="00597FA8">
        <w:rPr>
          <w:rFonts w:ascii="Courier New" w:hAnsi="Courier New" w:cs="Courier New"/>
          <w:bCs w:val="0"/>
        </w:rPr>
        <w:t>использовать</w:t>
      </w:r>
      <w:r w:rsidRPr="00F13901">
        <w:t xml:space="preserve"> количество ядер </w:t>
      </w:r>
      <w:r>
        <w:rPr>
          <w:lang w:val="en-US"/>
        </w:rPr>
        <w:t>CPU</w:t>
      </w:r>
      <w:r>
        <w:t xml:space="preserve"> компьютера, на котором работает ПО</w:t>
      </w:r>
      <w:r w:rsidRPr="00F13901">
        <w:t>.</w:t>
      </w:r>
    </w:p>
    <w:bookmarkEnd w:id="8"/>
    <w:p w14:paraId="6D07BBC6" w14:textId="77777777" w:rsidR="00597FA8" w:rsidRDefault="00E75543" w:rsidP="00597FA8">
      <w:pPr>
        <w:pStyle w:val="aff0"/>
        <w:numPr>
          <w:ilvl w:val="0"/>
          <w:numId w:val="57"/>
        </w:numPr>
        <w:jc w:val="both"/>
      </w:pPr>
      <w:r>
        <w:t>Откройте файл отчета для просмотра результатов.</w:t>
      </w:r>
      <w:r w:rsidRPr="00B17BCE">
        <w:t xml:space="preserve"> </w:t>
      </w:r>
      <w:bookmarkStart w:id="11" w:name="_Hlk137746933"/>
      <w:r>
        <w:t xml:space="preserve">Отчет о результатах будет сохранен в папке </w:t>
      </w:r>
      <w:r w:rsidRPr="00E75543">
        <w:rPr>
          <w:lang w:val="en-US"/>
        </w:rPr>
        <w:t>Data</w:t>
      </w:r>
      <w:bookmarkEnd w:id="11"/>
      <w:r w:rsidR="00597FA8">
        <w:t xml:space="preserve">: </w:t>
      </w:r>
    </w:p>
    <w:p w14:paraId="226B544E" w14:textId="744CA421" w:rsidR="00597FA8" w:rsidRPr="00612B74" w:rsidRDefault="00597FA8" w:rsidP="00597FA8">
      <w:pPr>
        <w:pStyle w:val="aff0"/>
        <w:ind w:left="594"/>
        <w:jc w:val="both"/>
        <w:rPr>
          <w:rFonts w:ascii="Courier New" w:hAnsi="Courier New" w:cs="Courier New"/>
          <w:lang w:val="en-US"/>
        </w:rPr>
      </w:pPr>
      <w:r w:rsidRPr="00597FA8">
        <w:rPr>
          <w:rFonts w:ascii="Courier New" w:hAnsi="Courier New" w:cs="Courier New"/>
          <w:lang w:val="en-US"/>
        </w:rPr>
        <w:t xml:space="preserve">D:\rbt-1002Government\data – </w:t>
      </w:r>
      <w:r w:rsidRPr="00691603">
        <w:t>путь</w:t>
      </w:r>
      <w:r w:rsidRPr="00612B74">
        <w:rPr>
          <w:lang w:val="en-US"/>
        </w:rPr>
        <w:t xml:space="preserve"> </w:t>
      </w:r>
      <w:r w:rsidRPr="00691603">
        <w:t>к</w:t>
      </w:r>
      <w:r w:rsidRPr="00612B74">
        <w:rPr>
          <w:lang w:val="en-US"/>
        </w:rPr>
        <w:t xml:space="preserve"> </w:t>
      </w:r>
      <w:r w:rsidRPr="00691603">
        <w:t>файлу</w:t>
      </w:r>
      <w:r w:rsidRPr="00612B74">
        <w:rPr>
          <w:lang w:val="en-US"/>
        </w:rPr>
        <w:t xml:space="preserve"> </w:t>
      </w:r>
      <w:r w:rsidRPr="00691603">
        <w:t>отчета</w:t>
      </w:r>
    </w:p>
    <w:p w14:paraId="68A385B1" w14:textId="1512555F" w:rsidR="00CD2554" w:rsidRPr="00CD7F3D" w:rsidRDefault="00C556E1" w:rsidP="00CD7F3D">
      <w:pPr>
        <w:pStyle w:val="21"/>
      </w:pPr>
      <w:r w:rsidRPr="00CD7F3D">
        <w:t>Структура файла с терминами</w:t>
      </w:r>
    </w:p>
    <w:p w14:paraId="75476112" w14:textId="3F12CFD1" w:rsidR="00C556E1" w:rsidRPr="008D6FB2" w:rsidRDefault="00C556E1" w:rsidP="00CD7F3D">
      <w:pPr>
        <w:pStyle w:val="a1"/>
        <w:jc w:val="both"/>
      </w:pPr>
      <w:bookmarkStart w:id="12" w:name="_Hlk136473850"/>
      <w:r w:rsidRPr="00182429">
        <w:t xml:space="preserve">Файл содержит следующие </w:t>
      </w:r>
      <w:r w:rsidR="00597FA8">
        <w:t>поля данных</w:t>
      </w:r>
      <w:r w:rsidRPr="008D6FB2">
        <w:t xml:space="preserve">: </w:t>
      </w:r>
    </w:p>
    <w:p w14:paraId="4E63DA03" w14:textId="3FDA31F4" w:rsidR="00C556E1" w:rsidRPr="008D6FB2" w:rsidRDefault="00C556E1" w:rsidP="00CD7F3D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bCs w:val="0"/>
        </w:rPr>
      </w:pPr>
      <w:r w:rsidRPr="008D6FB2">
        <w:rPr>
          <w:bCs w:val="0"/>
        </w:rPr>
        <w:t xml:space="preserve">Термины </w:t>
      </w:r>
      <w:r>
        <w:rPr>
          <w:bCs w:val="0"/>
        </w:rPr>
        <w:t>–</w:t>
      </w:r>
      <w:r w:rsidRPr="00182429">
        <w:rPr>
          <w:bCs w:val="0"/>
        </w:rPr>
        <w:t xml:space="preserve"> </w:t>
      </w:r>
      <w:r>
        <w:rPr>
          <w:bCs w:val="0"/>
        </w:rPr>
        <w:t xml:space="preserve">запрещенные слова </w:t>
      </w:r>
      <w:r w:rsidRPr="00182429">
        <w:rPr>
          <w:bCs w:val="0"/>
        </w:rPr>
        <w:t>(рекомендуется указывать слово или фразу в</w:t>
      </w:r>
      <w:r w:rsidRPr="008D6FB2">
        <w:rPr>
          <w:bCs w:val="0"/>
        </w:rPr>
        <w:t> именительном падеже).</w:t>
      </w:r>
    </w:p>
    <w:p w14:paraId="67AF8346" w14:textId="77777777" w:rsidR="00C556E1" w:rsidRPr="008D6FB2" w:rsidRDefault="00C556E1" w:rsidP="00CD7F3D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bCs w:val="0"/>
        </w:rPr>
      </w:pPr>
      <w:r w:rsidRPr="008D6FB2">
        <w:rPr>
          <w:bCs w:val="0"/>
        </w:rPr>
        <w:t>Тематика - группа слов.</w:t>
      </w:r>
    </w:p>
    <w:p w14:paraId="534BFAA2" w14:textId="77777777" w:rsidR="00C556E1" w:rsidRPr="008D6FB2" w:rsidRDefault="00C556E1" w:rsidP="00CD7F3D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bCs w:val="0"/>
        </w:rPr>
      </w:pPr>
      <w:r w:rsidRPr="008D6FB2">
        <w:rPr>
          <w:bCs w:val="0"/>
        </w:rPr>
        <w:t>ЗВД - номер группы.</w:t>
      </w:r>
    </w:p>
    <w:p w14:paraId="24DAE967" w14:textId="77777777" w:rsidR="00C556E1" w:rsidRPr="008D6FB2" w:rsidRDefault="00C556E1" w:rsidP="00CD7F3D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bCs w:val="0"/>
        </w:rPr>
      </w:pPr>
      <w:r w:rsidRPr="008D6FB2">
        <w:rPr>
          <w:bCs w:val="0"/>
        </w:rPr>
        <w:t>Приоритет - приоритет группы, указывается численное значение.</w:t>
      </w:r>
    </w:p>
    <w:p w14:paraId="7D38D201" w14:textId="1A43703C" w:rsidR="00C556E1" w:rsidRPr="008D6FB2" w:rsidRDefault="00C556E1" w:rsidP="00CD7F3D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bCs w:val="0"/>
        </w:rPr>
      </w:pPr>
      <w:r w:rsidRPr="008D6FB2">
        <w:rPr>
          <w:bCs w:val="0"/>
        </w:rPr>
        <w:lastRenderedPageBreak/>
        <w:t>Коэффициент - коэффициент слова (количество найденных повторений слова на</w:t>
      </w:r>
      <w:r w:rsidR="0052313B">
        <w:rPr>
          <w:bCs w:val="0"/>
        </w:rPr>
        <w:t> </w:t>
      </w:r>
      <w:r w:rsidRPr="008D6FB2">
        <w:rPr>
          <w:bCs w:val="0"/>
        </w:rPr>
        <w:t>странице сайта).</w:t>
      </w:r>
    </w:p>
    <w:p w14:paraId="1817B86D" w14:textId="73581D69" w:rsidR="004500B2" w:rsidRPr="00691603" w:rsidRDefault="00C556E1" w:rsidP="00C34509">
      <w:pPr>
        <w:pStyle w:val="aff0"/>
        <w:numPr>
          <w:ilvl w:val="4"/>
          <w:numId w:val="54"/>
        </w:numPr>
        <w:tabs>
          <w:tab w:val="clear" w:pos="2863"/>
        </w:tabs>
        <w:ind w:left="1134" w:hanging="425"/>
        <w:jc w:val="both"/>
        <w:rPr>
          <w:lang w:val="en-US"/>
        </w:rPr>
      </w:pPr>
      <w:r w:rsidRPr="008D6FB2">
        <w:rPr>
          <w:bCs w:val="0"/>
        </w:rPr>
        <w:t>Комментарий -</w:t>
      </w:r>
      <w:r w:rsidRPr="00CD7F3D">
        <w:rPr>
          <w:bCs w:val="0"/>
        </w:rPr>
        <w:t xml:space="preserve"> комментарий (опционально).</w:t>
      </w:r>
      <w:bookmarkEnd w:id="12"/>
    </w:p>
    <w:sectPr w:rsidR="004500B2" w:rsidRPr="00691603" w:rsidSect="00722ADE">
      <w:headerReference w:type="default" r:id="rId12"/>
      <w:footerReference w:type="default" r:id="rId13"/>
      <w:footerReference w:type="first" r:id="rId14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D1CFA" w14:textId="77777777" w:rsidR="002460F3" w:rsidRDefault="002460F3" w:rsidP="00634FAA">
      <w:r>
        <w:separator/>
      </w:r>
    </w:p>
  </w:endnote>
  <w:endnote w:type="continuationSeparator" w:id="0">
    <w:p w14:paraId="752A41AC" w14:textId="77777777" w:rsidR="002460F3" w:rsidRDefault="002460F3" w:rsidP="0063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5229262"/>
      <w:docPartObj>
        <w:docPartGallery w:val="Page Numbers (Bottom of Page)"/>
        <w:docPartUnique/>
      </w:docPartObj>
    </w:sdtPr>
    <w:sdtEndPr/>
    <w:sdtContent>
      <w:p w14:paraId="7588C5B1" w14:textId="77777777" w:rsidR="00722ADE" w:rsidRDefault="00722AD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15193B" w14:textId="77777777" w:rsidR="00E07219" w:rsidRPr="00553130" w:rsidRDefault="00E07219" w:rsidP="0055313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B348CD" w14:paraId="15FCFEBB" w14:textId="77777777" w:rsidTr="00B348CD">
      <w:tc>
        <w:tcPr>
          <w:tcW w:w="4672" w:type="dxa"/>
        </w:tcPr>
        <w:p w14:paraId="240B6DBB" w14:textId="77777777" w:rsidR="00B348CD" w:rsidRDefault="00B348CD">
          <w:pPr>
            <w:pStyle w:val="ac"/>
          </w:pPr>
          <w:r>
            <w:t>Москва</w:t>
          </w:r>
        </w:p>
      </w:tc>
      <w:tc>
        <w:tcPr>
          <w:tcW w:w="4673" w:type="dxa"/>
        </w:tcPr>
        <w:p w14:paraId="657D60F2" w14:textId="77777777" w:rsidR="00B348CD" w:rsidRDefault="00B348CD" w:rsidP="00B348CD">
          <w:pPr>
            <w:pStyle w:val="ac"/>
            <w:jc w:val="right"/>
          </w:pPr>
          <w:r>
            <w:t>2023</w:t>
          </w:r>
        </w:p>
      </w:tc>
    </w:tr>
  </w:tbl>
  <w:p w14:paraId="25C5051B" w14:textId="77777777" w:rsidR="00B348CD" w:rsidRDefault="00B348C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EACD" w14:textId="77777777" w:rsidR="002460F3" w:rsidRDefault="002460F3" w:rsidP="00634FAA">
      <w:r>
        <w:separator/>
      </w:r>
    </w:p>
  </w:footnote>
  <w:footnote w:type="continuationSeparator" w:id="0">
    <w:p w14:paraId="2B557CD7" w14:textId="77777777" w:rsidR="002460F3" w:rsidRDefault="002460F3" w:rsidP="0063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DFB4" w14:textId="77777777" w:rsidR="00E07219" w:rsidRPr="00722ADE" w:rsidRDefault="002460F3" w:rsidP="00751B4F">
    <w:pPr>
      <w:pStyle w:val="26"/>
      <w:rPr>
        <w:sz w:val="20"/>
      </w:rPr>
    </w:pPr>
    <w:sdt>
      <w:sdtPr>
        <w:rPr>
          <w:sz w:val="20"/>
        </w:rPr>
        <w:alias w:val="System_name"/>
        <w:id w:val="87818573"/>
        <w:dataBinding w:xpath="/ns0:ccMap[1]/ns0:ccElement_System_name" w:storeItemID="{4751C921-7D5A-4288-957D-DA61B9DF5E78}"/>
        <w:text/>
      </w:sdtPr>
      <w:sdtEndPr/>
      <w:sdtContent>
        <w:r w:rsidR="00DC7DF8">
          <w:rPr>
            <w:sz w:val="20"/>
          </w:rPr>
          <w:t>Оркестратор (RBT 1002)</w:t>
        </w:r>
      </w:sdtContent>
    </w:sdt>
    <w:r w:rsidR="00722ADE" w:rsidRPr="00722ADE">
      <w:rPr>
        <w:sz w:val="20"/>
      </w:rPr>
      <w:t xml:space="preserve">: </w:t>
    </w:r>
    <w:sdt>
      <w:sdtPr>
        <w:rPr>
          <w:sz w:val="20"/>
        </w:rPr>
        <w:alias w:val="Doc_name"/>
        <w:id w:val="707921230"/>
        <w:showingPlcHdr/>
        <w:dataBinding w:xpath="/ns0:ccMap[1]/ns0:ccElement_Doc_name" w:storeItemID="{4751C921-7D5A-4288-957D-DA61B9DF5E78}"/>
        <w:text w:multiLine="1"/>
      </w:sdtPr>
      <w:sdtEndPr/>
      <w:sdtContent>
        <w:r w:rsidR="00722ADE" w:rsidRPr="00722ADE">
          <w:rPr>
            <w:sz w:val="20"/>
          </w:rPr>
          <w:t>Руководство пользователя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55CE"/>
    <w:multiLevelType w:val="hybridMultilevel"/>
    <w:tmpl w:val="465C940C"/>
    <w:lvl w:ilvl="0" w:tplc="04848216">
      <w:start w:val="1"/>
      <w:numFmt w:val="bullet"/>
      <w:pStyle w:val="Notesmark"/>
      <w:lvlText w:val=""/>
      <w:lvlJc w:val="left"/>
      <w:pPr>
        <w:ind w:left="1401" w:hanging="360"/>
      </w:pPr>
      <w:rPr>
        <w:rFonts w:ascii="Symbol" w:hAnsi="Symbol" w:hint="default"/>
        <w:color w:val="2266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525F"/>
    <w:multiLevelType w:val="hybridMultilevel"/>
    <w:tmpl w:val="3D24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47207"/>
    <w:multiLevelType w:val="multilevel"/>
    <w:tmpl w:val="8468E878"/>
    <w:name w:val="Multi2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D32C7E"/>
    <w:multiLevelType w:val="multilevel"/>
    <w:tmpl w:val="5A283140"/>
    <w:styleLink w:val="1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426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608" w:hanging="623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ind w:left="2126" w:hanging="283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4" w15:restartNumberingAfterBreak="0">
    <w:nsid w:val="16002874"/>
    <w:multiLevelType w:val="multilevel"/>
    <w:tmpl w:val="5FD84014"/>
    <w:styleLink w:val="ListNum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276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32"/>
        </w:tabs>
        <w:ind w:left="155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6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5" w15:restartNumberingAfterBreak="0">
    <w:nsid w:val="1667322C"/>
    <w:multiLevelType w:val="hybridMultilevel"/>
    <w:tmpl w:val="7744D0E8"/>
    <w:lvl w:ilvl="0" w:tplc="DEAE5440">
      <w:start w:val="1"/>
      <w:numFmt w:val="decimal"/>
      <w:pStyle w:val="Warningnumb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6DB5"/>
    <w:multiLevelType w:val="multilevel"/>
    <w:tmpl w:val="4808D0D6"/>
    <w:name w:val="Mark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C21982"/>
    <w:multiLevelType w:val="multilevel"/>
    <w:tmpl w:val="B422F35A"/>
    <w:name w:val="Mark"/>
    <w:lvl w:ilvl="0">
      <w:start w:val="1"/>
      <w:numFmt w:val="bullet"/>
      <w:lvlText w:val=""/>
      <w:lvlJc w:val="left"/>
      <w:pPr>
        <w:ind w:left="992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74"/>
        </w:tabs>
        <w:ind w:left="1474" w:hanging="482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1474"/>
        </w:tabs>
        <w:ind w:left="2041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041"/>
        </w:tabs>
        <w:ind w:left="2835" w:hanging="794"/>
      </w:pPr>
      <w:rPr>
        <w:rFonts w:ascii="Courier New" w:hAnsi="Courier New" w:hint="default"/>
      </w:rPr>
    </w:lvl>
    <w:lvl w:ilvl="4">
      <w:start w:val="1"/>
      <w:numFmt w:val="bullet"/>
      <w:lvlText w:val=""/>
      <w:lvlJc w:val="left"/>
      <w:pPr>
        <w:tabs>
          <w:tab w:val="num" w:pos="3629"/>
        </w:tabs>
        <w:ind w:left="3629" w:hanging="794"/>
      </w:pPr>
      <w:rPr>
        <w:rFonts w:ascii="Wingdings" w:hAnsi="Wingdings" w:hint="default"/>
      </w:rPr>
    </w:lvl>
    <w:lvl w:ilvl="5">
      <w:start w:val="1"/>
      <w:numFmt w:val="none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8" w15:restartNumberingAfterBreak="0">
    <w:nsid w:val="1D4B7816"/>
    <w:multiLevelType w:val="hybridMultilevel"/>
    <w:tmpl w:val="4D34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73666"/>
    <w:multiLevelType w:val="multilevel"/>
    <w:tmpl w:val="8468E878"/>
    <w:name w:val="Multi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F2F0A88"/>
    <w:multiLevelType w:val="multilevel"/>
    <w:tmpl w:val="57A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51691B"/>
    <w:multiLevelType w:val="multilevel"/>
    <w:tmpl w:val="8468E878"/>
    <w:name w:val="Multi22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0FA2958"/>
    <w:multiLevelType w:val="hybridMultilevel"/>
    <w:tmpl w:val="FDB263BC"/>
    <w:lvl w:ilvl="0" w:tplc="83F02B7E">
      <w:start w:val="1"/>
      <w:numFmt w:val="bullet"/>
      <w:pStyle w:val="Tipmark"/>
      <w:lvlText w:val=""/>
      <w:lvlJc w:val="left"/>
      <w:pPr>
        <w:ind w:left="1174" w:hanging="360"/>
      </w:pPr>
      <w:rPr>
        <w:rFonts w:ascii="Symbol" w:hAnsi="Symbol" w:hint="default"/>
        <w:color w:val="7F7F7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E386A"/>
    <w:multiLevelType w:val="multilevel"/>
    <w:tmpl w:val="E3ACBC60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503"/>
        </w:tabs>
        <w:ind w:left="1503" w:hanging="68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63"/>
        </w:tabs>
        <w:ind w:left="2863" w:hanging="1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4" w15:restartNumberingAfterBreak="0">
    <w:nsid w:val="36FE6D54"/>
    <w:multiLevelType w:val="multilevel"/>
    <w:tmpl w:val="E8327F98"/>
    <w:styleLink w:val="Marklist"/>
    <w:lvl w:ilvl="0">
      <w:start w:val="1"/>
      <w:numFmt w:val="bullet"/>
      <w:lvlText w:val=""/>
      <w:lvlJc w:val="left"/>
      <w:pPr>
        <w:tabs>
          <w:tab w:val="num" w:pos="737"/>
        </w:tabs>
        <w:ind w:left="737" w:hanging="306"/>
      </w:pPr>
      <w:rPr>
        <w:rFonts w:ascii="Webdings" w:hAnsi="Webdings" w:hint="default"/>
        <w:color w:val="auto"/>
        <w:sz w:val="12"/>
        <w:szCs w:val="1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0A3E"/>
    <w:multiLevelType w:val="multilevel"/>
    <w:tmpl w:val="91504E52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455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3"/>
        </w:tabs>
        <w:ind w:left="2863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1867B7"/>
    <w:multiLevelType w:val="hybridMultilevel"/>
    <w:tmpl w:val="6944C6AA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7" w15:restartNumberingAfterBreak="0">
    <w:nsid w:val="47B706C2"/>
    <w:multiLevelType w:val="multilevel"/>
    <w:tmpl w:val="9A900558"/>
    <w:lvl w:ilvl="0">
      <w:start w:val="1"/>
      <w:numFmt w:val="russianUpper"/>
      <w:pStyle w:val="APPENDIX1"/>
      <w:lvlText w:val="ПРИЛОЖЕНИЕ %1:"/>
      <w:lvlJc w:val="left"/>
      <w:pPr>
        <w:tabs>
          <w:tab w:val="num" w:pos="2552"/>
        </w:tabs>
        <w:ind w:left="863" w:hanging="432"/>
      </w:pPr>
    </w:lvl>
    <w:lvl w:ilvl="1">
      <w:start w:val="1"/>
      <w:numFmt w:val="decimal"/>
      <w:lvlText w:val="%1.%2"/>
      <w:lvlJc w:val="left"/>
      <w:pPr>
        <w:tabs>
          <w:tab w:val="num" w:pos="1678"/>
        </w:tabs>
        <w:ind w:left="1678" w:hanging="963"/>
      </w:pPr>
    </w:lvl>
    <w:lvl w:ilvl="2">
      <w:start w:val="1"/>
      <w:numFmt w:val="decimal"/>
      <w:lvlText w:val="%1.%2.%3"/>
      <w:lvlJc w:val="left"/>
      <w:pPr>
        <w:tabs>
          <w:tab w:val="num" w:pos="1151"/>
        </w:tabs>
        <w:ind w:left="1151" w:hanging="720"/>
      </w:pPr>
    </w:lvl>
    <w:lvl w:ilvl="3">
      <w:start w:val="1"/>
      <w:numFmt w:val="decimal"/>
      <w:lvlText w:val="%1.%2.%3.%4"/>
      <w:lvlJc w:val="left"/>
      <w:pPr>
        <w:tabs>
          <w:tab w:val="num" w:pos="1511"/>
        </w:tabs>
        <w:ind w:left="1295" w:hanging="864"/>
      </w:pPr>
    </w:lvl>
    <w:lvl w:ilvl="4">
      <w:start w:val="1"/>
      <w:numFmt w:val="decimal"/>
      <w:lvlText w:val="%1.%2.%3.%4.%5"/>
      <w:lvlJc w:val="left"/>
      <w:pPr>
        <w:tabs>
          <w:tab w:val="num" w:pos="1871"/>
        </w:tabs>
        <w:ind w:left="1439" w:hanging="1008"/>
      </w:pPr>
    </w:lvl>
    <w:lvl w:ilvl="5">
      <w:start w:val="1"/>
      <w:numFmt w:val="decimal"/>
      <w:lvlText w:val="%1.%2.%3.%4.%5.%6"/>
      <w:lvlJc w:val="left"/>
      <w:pPr>
        <w:tabs>
          <w:tab w:val="num" w:pos="2231"/>
        </w:tabs>
        <w:ind w:left="1583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7"/>
        </w:tabs>
        <w:ind w:left="172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71"/>
        </w:tabs>
        <w:ind w:left="187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15"/>
        </w:tabs>
        <w:ind w:left="2015" w:hanging="1584"/>
      </w:pPr>
    </w:lvl>
  </w:abstractNum>
  <w:abstractNum w:abstractNumId="18" w15:restartNumberingAfterBreak="0">
    <w:nsid w:val="4F8D111A"/>
    <w:multiLevelType w:val="hybridMultilevel"/>
    <w:tmpl w:val="98742ADE"/>
    <w:lvl w:ilvl="0" w:tplc="9D6CBBEE">
      <w:start w:val="1"/>
      <w:numFmt w:val="decimal"/>
      <w:pStyle w:val="Notesnumber"/>
      <w:lvlText w:val="%1."/>
      <w:lvlJc w:val="left"/>
      <w:pPr>
        <w:ind w:left="1174" w:hanging="360"/>
      </w:pPr>
      <w:rPr>
        <w:rFonts w:ascii="Tahoma" w:hAnsi="Tahoma" w:hint="default"/>
        <w:b w:val="0"/>
        <w:i w:val="0"/>
        <w:color w:val="2266BB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21845"/>
    <w:multiLevelType w:val="multilevel"/>
    <w:tmpl w:val="996E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84849"/>
    <w:multiLevelType w:val="multilevel"/>
    <w:tmpl w:val="B746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067533"/>
    <w:multiLevelType w:val="multilevel"/>
    <w:tmpl w:val="E0526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EA7B86"/>
    <w:multiLevelType w:val="hybridMultilevel"/>
    <w:tmpl w:val="44A4C2E0"/>
    <w:lvl w:ilvl="0" w:tplc="AE881A14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3" w15:restartNumberingAfterBreak="0">
    <w:nsid w:val="585B61E1"/>
    <w:multiLevelType w:val="hybridMultilevel"/>
    <w:tmpl w:val="1CEA8BE4"/>
    <w:lvl w:ilvl="0" w:tplc="E1B0A62E">
      <w:start w:val="1"/>
      <w:numFmt w:val="bullet"/>
      <w:pStyle w:val="Warningmark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E675690"/>
    <w:multiLevelType w:val="multilevel"/>
    <w:tmpl w:val="73B8FE12"/>
    <w:lvl w:ilvl="0">
      <w:start w:val="1"/>
      <w:numFmt w:val="decimal"/>
      <w:pStyle w:val="a"/>
      <w:lvlText w:val="%1."/>
      <w:lvlJc w:val="left"/>
      <w:pPr>
        <w:tabs>
          <w:tab w:val="num" w:pos="1049"/>
        </w:tabs>
        <w:ind w:left="1049" w:hanging="45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503"/>
        </w:tabs>
        <w:ind w:left="1503" w:hanging="454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956"/>
        </w:tabs>
        <w:ind w:left="1957" w:hanging="454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2410"/>
        </w:tabs>
        <w:ind w:left="2411" w:hanging="454"/>
      </w:pPr>
      <w:rPr>
        <w:rFonts w:hint="default"/>
      </w:rPr>
    </w:lvl>
    <w:lvl w:ilvl="4">
      <w:start w:val="1"/>
      <w:numFmt w:val="decimal"/>
      <w:pStyle w:val="5"/>
      <w:lvlText w:val="%5."/>
      <w:lvlJc w:val="left"/>
      <w:pPr>
        <w:tabs>
          <w:tab w:val="num" w:pos="2863"/>
        </w:tabs>
        <w:ind w:left="2865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317"/>
        </w:tabs>
        <w:ind w:left="331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73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27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1" w:hanging="454"/>
      </w:pPr>
      <w:rPr>
        <w:rFonts w:hint="default"/>
      </w:rPr>
    </w:lvl>
  </w:abstractNum>
  <w:abstractNum w:abstractNumId="25" w15:restartNumberingAfterBreak="0">
    <w:nsid w:val="61A70E1B"/>
    <w:multiLevelType w:val="multilevel"/>
    <w:tmpl w:val="0409001D"/>
    <w:name w:val="Mult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FD2F2B"/>
    <w:multiLevelType w:val="multilevel"/>
    <w:tmpl w:val="191004B2"/>
    <w:name w:val="Simple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5151DF1"/>
    <w:multiLevelType w:val="multilevel"/>
    <w:tmpl w:val="5CD0EA18"/>
    <w:lvl w:ilvl="0">
      <w:start w:val="1"/>
      <w:numFmt w:val="bullet"/>
      <w:lvlText w:val="–"/>
      <w:lvlJc w:val="left"/>
      <w:pPr>
        <w:tabs>
          <w:tab w:val="num" w:pos="1049"/>
        </w:tabs>
        <w:ind w:left="1049" w:hanging="455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1503"/>
        </w:tabs>
        <w:ind w:left="1503" w:hanging="68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956"/>
        </w:tabs>
        <w:ind w:left="1956" w:hanging="907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1134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2863"/>
        </w:tabs>
        <w:ind w:left="2863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21"/>
        </w:tabs>
        <w:ind w:left="6521" w:hanging="32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8" w15:restartNumberingAfterBreak="0">
    <w:nsid w:val="6B1D06C7"/>
    <w:multiLevelType w:val="multilevel"/>
    <w:tmpl w:val="8468E878"/>
    <w:name w:val="Multi2"/>
    <w:lvl w:ilvl="0">
      <w:start w:val="1"/>
      <w:numFmt w:val="decimal"/>
      <w:lvlText w:val="%1."/>
      <w:lvlJc w:val="left"/>
      <w:pPr>
        <w:tabs>
          <w:tab w:val="num" w:pos="595"/>
        </w:tabs>
        <w:ind w:left="992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47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204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83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629" w:hanging="794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CA40C39"/>
    <w:multiLevelType w:val="multilevel"/>
    <w:tmpl w:val="5FD84014"/>
    <w:numStyleLink w:val="ListNum"/>
  </w:abstractNum>
  <w:abstractNum w:abstractNumId="30" w15:restartNumberingAfterBreak="0">
    <w:nsid w:val="78C91BD7"/>
    <w:multiLevelType w:val="multilevel"/>
    <w:tmpl w:val="9DAC74DA"/>
    <w:lvl w:ilvl="0">
      <w:start w:val="1"/>
      <w:numFmt w:val="decimal"/>
      <w:lvlText w:val="%1."/>
      <w:lvlJc w:val="left"/>
      <w:pPr>
        <w:tabs>
          <w:tab w:val="num" w:pos="284"/>
        </w:tabs>
        <w:ind w:left="992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1276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32"/>
        </w:tabs>
        <w:ind w:left="1559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43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6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55"/>
        </w:tabs>
        <w:ind w:left="29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12"/>
        </w:tabs>
        <w:ind w:left="327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169"/>
        </w:tabs>
        <w:ind w:left="363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26"/>
        </w:tabs>
        <w:ind w:left="3990" w:hanging="567"/>
      </w:pPr>
      <w:rPr>
        <w:rFonts w:hint="default"/>
      </w:rPr>
    </w:lvl>
  </w:abstractNum>
  <w:abstractNum w:abstractNumId="31" w15:restartNumberingAfterBreak="0">
    <w:nsid w:val="79406692"/>
    <w:multiLevelType w:val="multilevel"/>
    <w:tmpl w:val="788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63647"/>
    <w:multiLevelType w:val="hybridMultilevel"/>
    <w:tmpl w:val="15386AEA"/>
    <w:lvl w:ilvl="0" w:tplc="24949A64">
      <w:start w:val="1"/>
      <w:numFmt w:val="decimal"/>
      <w:pStyle w:val="StepOutline1"/>
      <w:lvlText w:val="ШАГ %1."/>
      <w:lvlJc w:val="left"/>
      <w:pPr>
        <w:tabs>
          <w:tab w:val="num" w:pos="986"/>
        </w:tabs>
        <w:ind w:left="986" w:hanging="555"/>
      </w:pPr>
      <w:rPr>
        <w:rFonts w:ascii="Tahoma" w:hAnsi="Tahoma" w:hint="default"/>
        <w:b/>
        <w:i w:val="0"/>
        <w:color w:val="2266BB"/>
        <w:sz w:val="18"/>
        <w:szCs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C1DD8"/>
    <w:multiLevelType w:val="multilevel"/>
    <w:tmpl w:val="425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BC91F06"/>
    <w:multiLevelType w:val="multilevel"/>
    <w:tmpl w:val="6224571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.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31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pStyle w:val="41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BFB314D"/>
    <w:multiLevelType w:val="hybridMultilevel"/>
    <w:tmpl w:val="1AC2EAE6"/>
    <w:lvl w:ilvl="0" w:tplc="14A6ABB6">
      <w:start w:val="1"/>
      <w:numFmt w:val="decimal"/>
      <w:pStyle w:val="Tipnumber"/>
      <w:lvlText w:val="%1."/>
      <w:lvlJc w:val="left"/>
      <w:pPr>
        <w:ind w:left="947" w:hanging="360"/>
      </w:pPr>
      <w:rPr>
        <w:rFonts w:ascii="Tahoma" w:hAnsi="Tahoma" w:hint="default"/>
        <w:b w:val="0"/>
        <w:i w:val="0"/>
        <w:color w:val="7F7F7F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3"/>
  </w:num>
  <w:num w:numId="11">
    <w:abstractNumId w:val="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5"/>
  </w:num>
  <w:num w:numId="15">
    <w:abstractNumId w:val="0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10"/>
  </w:num>
  <w:num w:numId="21">
    <w:abstractNumId w:val="31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15"/>
  </w:num>
  <w:num w:numId="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  <w:num w:numId="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lickAndTypeStyle w:val="a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CMapNameSpace" w:val="http://user_guide.ru/CCMap"/>
  </w:docVars>
  <w:rsids>
    <w:rsidRoot w:val="00581A4C"/>
    <w:rsid w:val="00001DF6"/>
    <w:rsid w:val="00002654"/>
    <w:rsid w:val="00003100"/>
    <w:rsid w:val="00003DFD"/>
    <w:rsid w:val="00011059"/>
    <w:rsid w:val="00012D1E"/>
    <w:rsid w:val="000148D0"/>
    <w:rsid w:val="00016D1E"/>
    <w:rsid w:val="000216EA"/>
    <w:rsid w:val="000218E5"/>
    <w:rsid w:val="0002331C"/>
    <w:rsid w:val="000242B6"/>
    <w:rsid w:val="000252D5"/>
    <w:rsid w:val="000330E3"/>
    <w:rsid w:val="00033CF5"/>
    <w:rsid w:val="00035B4E"/>
    <w:rsid w:val="00036CDD"/>
    <w:rsid w:val="000373E2"/>
    <w:rsid w:val="00037FA7"/>
    <w:rsid w:val="00043614"/>
    <w:rsid w:val="000461C6"/>
    <w:rsid w:val="00051DCC"/>
    <w:rsid w:val="0005241B"/>
    <w:rsid w:val="000557D8"/>
    <w:rsid w:val="00056942"/>
    <w:rsid w:val="000574B1"/>
    <w:rsid w:val="000619B0"/>
    <w:rsid w:val="0006353F"/>
    <w:rsid w:val="00067E4E"/>
    <w:rsid w:val="00075807"/>
    <w:rsid w:val="00075C0B"/>
    <w:rsid w:val="00075FAF"/>
    <w:rsid w:val="00077C34"/>
    <w:rsid w:val="000801DE"/>
    <w:rsid w:val="000805DD"/>
    <w:rsid w:val="000823BD"/>
    <w:rsid w:val="00090DDC"/>
    <w:rsid w:val="00092900"/>
    <w:rsid w:val="00092C75"/>
    <w:rsid w:val="0009326C"/>
    <w:rsid w:val="000965A0"/>
    <w:rsid w:val="000A058A"/>
    <w:rsid w:val="000A1F97"/>
    <w:rsid w:val="000A3A2D"/>
    <w:rsid w:val="000A577C"/>
    <w:rsid w:val="000A5F38"/>
    <w:rsid w:val="000A6D59"/>
    <w:rsid w:val="000A73FD"/>
    <w:rsid w:val="000C4E1A"/>
    <w:rsid w:val="000D0F22"/>
    <w:rsid w:val="000D2138"/>
    <w:rsid w:val="000D4A6A"/>
    <w:rsid w:val="000D6A77"/>
    <w:rsid w:val="000D7608"/>
    <w:rsid w:val="000E2C2F"/>
    <w:rsid w:val="000E4189"/>
    <w:rsid w:val="000F049F"/>
    <w:rsid w:val="000F6104"/>
    <w:rsid w:val="00102DB1"/>
    <w:rsid w:val="0010493B"/>
    <w:rsid w:val="00110699"/>
    <w:rsid w:val="001121AF"/>
    <w:rsid w:val="00113E86"/>
    <w:rsid w:val="001148BF"/>
    <w:rsid w:val="00116809"/>
    <w:rsid w:val="00125C29"/>
    <w:rsid w:val="00125D24"/>
    <w:rsid w:val="001273A5"/>
    <w:rsid w:val="00127E83"/>
    <w:rsid w:val="00142693"/>
    <w:rsid w:val="00144C87"/>
    <w:rsid w:val="001467F7"/>
    <w:rsid w:val="00147DA6"/>
    <w:rsid w:val="00147DD9"/>
    <w:rsid w:val="00151CAF"/>
    <w:rsid w:val="00152B2E"/>
    <w:rsid w:val="00154343"/>
    <w:rsid w:val="0015745A"/>
    <w:rsid w:val="00157C0A"/>
    <w:rsid w:val="001647CC"/>
    <w:rsid w:val="00172A9A"/>
    <w:rsid w:val="001742BF"/>
    <w:rsid w:val="00176D85"/>
    <w:rsid w:val="00183601"/>
    <w:rsid w:val="00191087"/>
    <w:rsid w:val="00191C2A"/>
    <w:rsid w:val="00192896"/>
    <w:rsid w:val="00195A13"/>
    <w:rsid w:val="001B06A4"/>
    <w:rsid w:val="001B359C"/>
    <w:rsid w:val="001B3FE7"/>
    <w:rsid w:val="001B4060"/>
    <w:rsid w:val="001B6244"/>
    <w:rsid w:val="001C6460"/>
    <w:rsid w:val="001C6D42"/>
    <w:rsid w:val="001C78BF"/>
    <w:rsid w:val="001D0C5D"/>
    <w:rsid w:val="001D0D90"/>
    <w:rsid w:val="001D1357"/>
    <w:rsid w:val="001D25FC"/>
    <w:rsid w:val="001E1246"/>
    <w:rsid w:val="001E3696"/>
    <w:rsid w:val="001E4538"/>
    <w:rsid w:val="001F4D9C"/>
    <w:rsid w:val="001F7238"/>
    <w:rsid w:val="001F7949"/>
    <w:rsid w:val="00203359"/>
    <w:rsid w:val="00204BEC"/>
    <w:rsid w:val="00206A82"/>
    <w:rsid w:val="00207060"/>
    <w:rsid w:val="00207DB5"/>
    <w:rsid w:val="00210D91"/>
    <w:rsid w:val="00211CEC"/>
    <w:rsid w:val="00212255"/>
    <w:rsid w:val="0021369C"/>
    <w:rsid w:val="00213885"/>
    <w:rsid w:val="002140C2"/>
    <w:rsid w:val="00216535"/>
    <w:rsid w:val="0021712C"/>
    <w:rsid w:val="00221ACB"/>
    <w:rsid w:val="00222489"/>
    <w:rsid w:val="00222DB5"/>
    <w:rsid w:val="00223578"/>
    <w:rsid w:val="00225415"/>
    <w:rsid w:val="0022660F"/>
    <w:rsid w:val="0022792F"/>
    <w:rsid w:val="00227D0A"/>
    <w:rsid w:val="00231EF8"/>
    <w:rsid w:val="0023216A"/>
    <w:rsid w:val="00233E9D"/>
    <w:rsid w:val="002361D3"/>
    <w:rsid w:val="00237779"/>
    <w:rsid w:val="00242915"/>
    <w:rsid w:val="00244471"/>
    <w:rsid w:val="002460F3"/>
    <w:rsid w:val="0025201D"/>
    <w:rsid w:val="00253DB0"/>
    <w:rsid w:val="0025430F"/>
    <w:rsid w:val="0025617D"/>
    <w:rsid w:val="00257284"/>
    <w:rsid w:val="00260DDF"/>
    <w:rsid w:val="002617EE"/>
    <w:rsid w:val="00264080"/>
    <w:rsid w:val="002659FE"/>
    <w:rsid w:val="002666D3"/>
    <w:rsid w:val="00267CDB"/>
    <w:rsid w:val="00270F32"/>
    <w:rsid w:val="00271ECD"/>
    <w:rsid w:val="0027363A"/>
    <w:rsid w:val="002737F8"/>
    <w:rsid w:val="00276C1E"/>
    <w:rsid w:val="00276DCA"/>
    <w:rsid w:val="002803A9"/>
    <w:rsid w:val="00286260"/>
    <w:rsid w:val="00291382"/>
    <w:rsid w:val="00295315"/>
    <w:rsid w:val="002A21F1"/>
    <w:rsid w:val="002A61B7"/>
    <w:rsid w:val="002A7059"/>
    <w:rsid w:val="002B1193"/>
    <w:rsid w:val="002B1928"/>
    <w:rsid w:val="002B56BE"/>
    <w:rsid w:val="002B7AA0"/>
    <w:rsid w:val="002C0E5D"/>
    <w:rsid w:val="002D021E"/>
    <w:rsid w:val="002D0815"/>
    <w:rsid w:val="002D59E6"/>
    <w:rsid w:val="002D5AA4"/>
    <w:rsid w:val="002D5EE4"/>
    <w:rsid w:val="002E0D0B"/>
    <w:rsid w:val="002E4CBD"/>
    <w:rsid w:val="002F023B"/>
    <w:rsid w:val="002F0B74"/>
    <w:rsid w:val="002F1973"/>
    <w:rsid w:val="002F79FB"/>
    <w:rsid w:val="0030219C"/>
    <w:rsid w:val="00302804"/>
    <w:rsid w:val="00302937"/>
    <w:rsid w:val="00304981"/>
    <w:rsid w:val="0030498F"/>
    <w:rsid w:val="003129DD"/>
    <w:rsid w:val="0031314C"/>
    <w:rsid w:val="0031411C"/>
    <w:rsid w:val="0031446D"/>
    <w:rsid w:val="003155C3"/>
    <w:rsid w:val="003164EF"/>
    <w:rsid w:val="0031670B"/>
    <w:rsid w:val="0032093D"/>
    <w:rsid w:val="00321CDE"/>
    <w:rsid w:val="00321D10"/>
    <w:rsid w:val="00321F60"/>
    <w:rsid w:val="00321FA2"/>
    <w:rsid w:val="003235A2"/>
    <w:rsid w:val="00326CBC"/>
    <w:rsid w:val="00331AB2"/>
    <w:rsid w:val="00331E33"/>
    <w:rsid w:val="00332CCE"/>
    <w:rsid w:val="003338BA"/>
    <w:rsid w:val="00336AE0"/>
    <w:rsid w:val="00345133"/>
    <w:rsid w:val="00347447"/>
    <w:rsid w:val="0034746B"/>
    <w:rsid w:val="003522CD"/>
    <w:rsid w:val="003547F0"/>
    <w:rsid w:val="00356AC2"/>
    <w:rsid w:val="00357B72"/>
    <w:rsid w:val="00357EE7"/>
    <w:rsid w:val="0036059A"/>
    <w:rsid w:val="00366F1F"/>
    <w:rsid w:val="00370395"/>
    <w:rsid w:val="0037185D"/>
    <w:rsid w:val="0037374B"/>
    <w:rsid w:val="0037579C"/>
    <w:rsid w:val="003773E8"/>
    <w:rsid w:val="00377914"/>
    <w:rsid w:val="00380348"/>
    <w:rsid w:val="003874CF"/>
    <w:rsid w:val="00387931"/>
    <w:rsid w:val="003A0437"/>
    <w:rsid w:val="003A0835"/>
    <w:rsid w:val="003B1D40"/>
    <w:rsid w:val="003B4A90"/>
    <w:rsid w:val="003C11FF"/>
    <w:rsid w:val="003C1B71"/>
    <w:rsid w:val="003C1BC4"/>
    <w:rsid w:val="003C2F01"/>
    <w:rsid w:val="003C31C3"/>
    <w:rsid w:val="003C32EF"/>
    <w:rsid w:val="003D5331"/>
    <w:rsid w:val="003D5D72"/>
    <w:rsid w:val="003E0368"/>
    <w:rsid w:val="003E0649"/>
    <w:rsid w:val="003E2347"/>
    <w:rsid w:val="003E29AF"/>
    <w:rsid w:val="003E3B66"/>
    <w:rsid w:val="003F33A6"/>
    <w:rsid w:val="003F59C8"/>
    <w:rsid w:val="003F6FE7"/>
    <w:rsid w:val="00402579"/>
    <w:rsid w:val="0040509D"/>
    <w:rsid w:val="004103CB"/>
    <w:rsid w:val="00417959"/>
    <w:rsid w:val="0042032E"/>
    <w:rsid w:val="00422295"/>
    <w:rsid w:val="00424F96"/>
    <w:rsid w:val="0042743C"/>
    <w:rsid w:val="00436D8B"/>
    <w:rsid w:val="00436FD6"/>
    <w:rsid w:val="004372AC"/>
    <w:rsid w:val="00444636"/>
    <w:rsid w:val="0044510F"/>
    <w:rsid w:val="00445761"/>
    <w:rsid w:val="00445CDA"/>
    <w:rsid w:val="00445F0C"/>
    <w:rsid w:val="00446EEF"/>
    <w:rsid w:val="004500B2"/>
    <w:rsid w:val="00462F34"/>
    <w:rsid w:val="00470A7D"/>
    <w:rsid w:val="004715B0"/>
    <w:rsid w:val="004736C0"/>
    <w:rsid w:val="004807E2"/>
    <w:rsid w:val="00480DDC"/>
    <w:rsid w:val="00480EAA"/>
    <w:rsid w:val="00481826"/>
    <w:rsid w:val="00487B87"/>
    <w:rsid w:val="00492EA4"/>
    <w:rsid w:val="00494582"/>
    <w:rsid w:val="004A141E"/>
    <w:rsid w:val="004A7DAF"/>
    <w:rsid w:val="004B4D9B"/>
    <w:rsid w:val="004C055F"/>
    <w:rsid w:val="004C1F29"/>
    <w:rsid w:val="004C2C0A"/>
    <w:rsid w:val="004C2C46"/>
    <w:rsid w:val="004C3E04"/>
    <w:rsid w:val="004D2124"/>
    <w:rsid w:val="004D2505"/>
    <w:rsid w:val="004D534D"/>
    <w:rsid w:val="004D58B5"/>
    <w:rsid w:val="004D6ECD"/>
    <w:rsid w:val="004D6FB1"/>
    <w:rsid w:val="004E0A16"/>
    <w:rsid w:val="004E1E1D"/>
    <w:rsid w:val="004E210E"/>
    <w:rsid w:val="004F04A0"/>
    <w:rsid w:val="004F1126"/>
    <w:rsid w:val="004F1AC1"/>
    <w:rsid w:val="004F6588"/>
    <w:rsid w:val="00500519"/>
    <w:rsid w:val="00501379"/>
    <w:rsid w:val="00501BDA"/>
    <w:rsid w:val="00502CB3"/>
    <w:rsid w:val="00503677"/>
    <w:rsid w:val="00506848"/>
    <w:rsid w:val="00510086"/>
    <w:rsid w:val="0051144A"/>
    <w:rsid w:val="00514073"/>
    <w:rsid w:val="005145F7"/>
    <w:rsid w:val="005229D1"/>
    <w:rsid w:val="0052313B"/>
    <w:rsid w:val="00537BD8"/>
    <w:rsid w:val="00541AE8"/>
    <w:rsid w:val="00543554"/>
    <w:rsid w:val="005445F2"/>
    <w:rsid w:val="00544CA4"/>
    <w:rsid w:val="00545589"/>
    <w:rsid w:val="00546765"/>
    <w:rsid w:val="00552506"/>
    <w:rsid w:val="0055306C"/>
    <w:rsid w:val="00553130"/>
    <w:rsid w:val="00556E24"/>
    <w:rsid w:val="005617B7"/>
    <w:rsid w:val="00564643"/>
    <w:rsid w:val="0056472E"/>
    <w:rsid w:val="00572EF5"/>
    <w:rsid w:val="0057640E"/>
    <w:rsid w:val="00576AD8"/>
    <w:rsid w:val="00576FE5"/>
    <w:rsid w:val="0057773B"/>
    <w:rsid w:val="005802DE"/>
    <w:rsid w:val="00581414"/>
    <w:rsid w:val="00581A4C"/>
    <w:rsid w:val="005827FB"/>
    <w:rsid w:val="005863A5"/>
    <w:rsid w:val="005870FE"/>
    <w:rsid w:val="005910A1"/>
    <w:rsid w:val="00592841"/>
    <w:rsid w:val="0059361C"/>
    <w:rsid w:val="00595D06"/>
    <w:rsid w:val="00597FA8"/>
    <w:rsid w:val="005A6B9A"/>
    <w:rsid w:val="005B1ABA"/>
    <w:rsid w:val="005B3261"/>
    <w:rsid w:val="005B53E5"/>
    <w:rsid w:val="005C0164"/>
    <w:rsid w:val="005C0E6D"/>
    <w:rsid w:val="005C29E6"/>
    <w:rsid w:val="005C3276"/>
    <w:rsid w:val="005C3A2F"/>
    <w:rsid w:val="005C3E0C"/>
    <w:rsid w:val="005C7CCB"/>
    <w:rsid w:val="005D2717"/>
    <w:rsid w:val="005D3209"/>
    <w:rsid w:val="005D3C17"/>
    <w:rsid w:val="005D509F"/>
    <w:rsid w:val="005D5F6E"/>
    <w:rsid w:val="005D6664"/>
    <w:rsid w:val="005D6FC2"/>
    <w:rsid w:val="005E1185"/>
    <w:rsid w:val="005E1443"/>
    <w:rsid w:val="005E1AED"/>
    <w:rsid w:val="005E28CF"/>
    <w:rsid w:val="005E500E"/>
    <w:rsid w:val="005E721F"/>
    <w:rsid w:val="005E77EC"/>
    <w:rsid w:val="005F0F53"/>
    <w:rsid w:val="005F1774"/>
    <w:rsid w:val="005F35FD"/>
    <w:rsid w:val="005F5E35"/>
    <w:rsid w:val="005F761D"/>
    <w:rsid w:val="00603200"/>
    <w:rsid w:val="0060364D"/>
    <w:rsid w:val="00605AE9"/>
    <w:rsid w:val="00605B91"/>
    <w:rsid w:val="0060657F"/>
    <w:rsid w:val="00606A8E"/>
    <w:rsid w:val="00607980"/>
    <w:rsid w:val="00610018"/>
    <w:rsid w:val="006108DB"/>
    <w:rsid w:val="00612A45"/>
    <w:rsid w:val="00612B74"/>
    <w:rsid w:val="0061300E"/>
    <w:rsid w:val="00615909"/>
    <w:rsid w:val="006174F9"/>
    <w:rsid w:val="00617940"/>
    <w:rsid w:val="006201E8"/>
    <w:rsid w:val="006217CC"/>
    <w:rsid w:val="006267B6"/>
    <w:rsid w:val="0062714E"/>
    <w:rsid w:val="006279E3"/>
    <w:rsid w:val="00630873"/>
    <w:rsid w:val="00633042"/>
    <w:rsid w:val="00634FAA"/>
    <w:rsid w:val="00641918"/>
    <w:rsid w:val="00646AFD"/>
    <w:rsid w:val="00655BF6"/>
    <w:rsid w:val="00656ED4"/>
    <w:rsid w:val="006636BB"/>
    <w:rsid w:val="00664041"/>
    <w:rsid w:val="006650DE"/>
    <w:rsid w:val="0066554D"/>
    <w:rsid w:val="00670410"/>
    <w:rsid w:val="00670F87"/>
    <w:rsid w:val="00673C87"/>
    <w:rsid w:val="0068099C"/>
    <w:rsid w:val="00680A32"/>
    <w:rsid w:val="00683D6B"/>
    <w:rsid w:val="0068665E"/>
    <w:rsid w:val="006909AC"/>
    <w:rsid w:val="00690B16"/>
    <w:rsid w:val="00691603"/>
    <w:rsid w:val="00692A31"/>
    <w:rsid w:val="00693F5C"/>
    <w:rsid w:val="00695A07"/>
    <w:rsid w:val="006A53FD"/>
    <w:rsid w:val="006B1848"/>
    <w:rsid w:val="006B75BC"/>
    <w:rsid w:val="006C00C0"/>
    <w:rsid w:val="006C2F09"/>
    <w:rsid w:val="006C4092"/>
    <w:rsid w:val="006C58F1"/>
    <w:rsid w:val="006C671E"/>
    <w:rsid w:val="006D2AE1"/>
    <w:rsid w:val="006D4E3E"/>
    <w:rsid w:val="006D6ACA"/>
    <w:rsid w:val="006D74AF"/>
    <w:rsid w:val="006E67C8"/>
    <w:rsid w:val="006F0F21"/>
    <w:rsid w:val="006F16C7"/>
    <w:rsid w:val="006F24F3"/>
    <w:rsid w:val="006F3172"/>
    <w:rsid w:val="006F568F"/>
    <w:rsid w:val="006F64FB"/>
    <w:rsid w:val="006F6505"/>
    <w:rsid w:val="006F6F9D"/>
    <w:rsid w:val="006F7587"/>
    <w:rsid w:val="006F76AC"/>
    <w:rsid w:val="007014BD"/>
    <w:rsid w:val="00702533"/>
    <w:rsid w:val="00704EDF"/>
    <w:rsid w:val="00705C3E"/>
    <w:rsid w:val="007060DD"/>
    <w:rsid w:val="00707CB3"/>
    <w:rsid w:val="007112D5"/>
    <w:rsid w:val="007112EB"/>
    <w:rsid w:val="00715272"/>
    <w:rsid w:val="00716890"/>
    <w:rsid w:val="007175D7"/>
    <w:rsid w:val="007200AF"/>
    <w:rsid w:val="00722ADE"/>
    <w:rsid w:val="0072383B"/>
    <w:rsid w:val="00725E75"/>
    <w:rsid w:val="00726B08"/>
    <w:rsid w:val="00730DF2"/>
    <w:rsid w:val="00731041"/>
    <w:rsid w:val="00736683"/>
    <w:rsid w:val="007402D2"/>
    <w:rsid w:val="00740692"/>
    <w:rsid w:val="007436D0"/>
    <w:rsid w:val="00745B8D"/>
    <w:rsid w:val="00751B4F"/>
    <w:rsid w:val="00752685"/>
    <w:rsid w:val="00752719"/>
    <w:rsid w:val="007536F9"/>
    <w:rsid w:val="00756E27"/>
    <w:rsid w:val="00761C4F"/>
    <w:rsid w:val="007621A0"/>
    <w:rsid w:val="007631E0"/>
    <w:rsid w:val="007657D8"/>
    <w:rsid w:val="00766F34"/>
    <w:rsid w:val="007670A0"/>
    <w:rsid w:val="007733AB"/>
    <w:rsid w:val="00773EF3"/>
    <w:rsid w:val="00774E9C"/>
    <w:rsid w:val="00783176"/>
    <w:rsid w:val="007958E8"/>
    <w:rsid w:val="007A111C"/>
    <w:rsid w:val="007A1C8D"/>
    <w:rsid w:val="007A326C"/>
    <w:rsid w:val="007A37D9"/>
    <w:rsid w:val="007B1221"/>
    <w:rsid w:val="007B16F1"/>
    <w:rsid w:val="007B200A"/>
    <w:rsid w:val="007B22FF"/>
    <w:rsid w:val="007B3B64"/>
    <w:rsid w:val="007B4231"/>
    <w:rsid w:val="007B54C9"/>
    <w:rsid w:val="007C1384"/>
    <w:rsid w:val="007C4C53"/>
    <w:rsid w:val="007C5106"/>
    <w:rsid w:val="007C5172"/>
    <w:rsid w:val="007D4F40"/>
    <w:rsid w:val="007E0B11"/>
    <w:rsid w:val="007E12F5"/>
    <w:rsid w:val="007E4097"/>
    <w:rsid w:val="007E63ED"/>
    <w:rsid w:val="007E6CEB"/>
    <w:rsid w:val="007E6F15"/>
    <w:rsid w:val="007F00A2"/>
    <w:rsid w:val="007F054C"/>
    <w:rsid w:val="007F22C8"/>
    <w:rsid w:val="007F4910"/>
    <w:rsid w:val="007F4D9B"/>
    <w:rsid w:val="007F6F99"/>
    <w:rsid w:val="007F722A"/>
    <w:rsid w:val="007F7A5A"/>
    <w:rsid w:val="007F7CA5"/>
    <w:rsid w:val="008024DC"/>
    <w:rsid w:val="00804F8D"/>
    <w:rsid w:val="00805A53"/>
    <w:rsid w:val="00811A4A"/>
    <w:rsid w:val="00814C16"/>
    <w:rsid w:val="00830A47"/>
    <w:rsid w:val="00830BCE"/>
    <w:rsid w:val="00830F50"/>
    <w:rsid w:val="00831539"/>
    <w:rsid w:val="0083450C"/>
    <w:rsid w:val="00836EFA"/>
    <w:rsid w:val="008428DB"/>
    <w:rsid w:val="00842924"/>
    <w:rsid w:val="00845012"/>
    <w:rsid w:val="00845A1D"/>
    <w:rsid w:val="00847493"/>
    <w:rsid w:val="008476AF"/>
    <w:rsid w:val="00853D94"/>
    <w:rsid w:val="00855DD7"/>
    <w:rsid w:val="00856A3D"/>
    <w:rsid w:val="00857A21"/>
    <w:rsid w:val="008603B4"/>
    <w:rsid w:val="00860CAE"/>
    <w:rsid w:val="00870E90"/>
    <w:rsid w:val="00872DE0"/>
    <w:rsid w:val="00881370"/>
    <w:rsid w:val="008816F1"/>
    <w:rsid w:val="0088173D"/>
    <w:rsid w:val="008826E4"/>
    <w:rsid w:val="00883099"/>
    <w:rsid w:val="00884F38"/>
    <w:rsid w:val="008869F2"/>
    <w:rsid w:val="0089171C"/>
    <w:rsid w:val="00892266"/>
    <w:rsid w:val="008930FF"/>
    <w:rsid w:val="008973C8"/>
    <w:rsid w:val="008A02BA"/>
    <w:rsid w:val="008A1E11"/>
    <w:rsid w:val="008A7A2B"/>
    <w:rsid w:val="008B2066"/>
    <w:rsid w:val="008B225E"/>
    <w:rsid w:val="008C1904"/>
    <w:rsid w:val="008C3256"/>
    <w:rsid w:val="008C3CC4"/>
    <w:rsid w:val="008D03D1"/>
    <w:rsid w:val="008D0BDB"/>
    <w:rsid w:val="008D4F67"/>
    <w:rsid w:val="008D5312"/>
    <w:rsid w:val="008E2544"/>
    <w:rsid w:val="008E3042"/>
    <w:rsid w:val="008E32C2"/>
    <w:rsid w:val="008E770F"/>
    <w:rsid w:val="008F08DE"/>
    <w:rsid w:val="008F15AC"/>
    <w:rsid w:val="008F31B1"/>
    <w:rsid w:val="008F5BB5"/>
    <w:rsid w:val="00903288"/>
    <w:rsid w:val="009077EB"/>
    <w:rsid w:val="00910FF0"/>
    <w:rsid w:val="009137AA"/>
    <w:rsid w:val="00915F11"/>
    <w:rsid w:val="009169FF"/>
    <w:rsid w:val="009173F1"/>
    <w:rsid w:val="00920C13"/>
    <w:rsid w:val="0092125D"/>
    <w:rsid w:val="00924DEA"/>
    <w:rsid w:val="00924E6C"/>
    <w:rsid w:val="00926A8C"/>
    <w:rsid w:val="009271FC"/>
    <w:rsid w:val="00935784"/>
    <w:rsid w:val="00936DFD"/>
    <w:rsid w:val="00936FAB"/>
    <w:rsid w:val="009376D3"/>
    <w:rsid w:val="00941238"/>
    <w:rsid w:val="009453DB"/>
    <w:rsid w:val="00951B26"/>
    <w:rsid w:val="00951E11"/>
    <w:rsid w:val="00963200"/>
    <w:rsid w:val="00963863"/>
    <w:rsid w:val="009671D2"/>
    <w:rsid w:val="00967E18"/>
    <w:rsid w:val="009728CD"/>
    <w:rsid w:val="009743F2"/>
    <w:rsid w:val="009749E8"/>
    <w:rsid w:val="00974FA8"/>
    <w:rsid w:val="0097518F"/>
    <w:rsid w:val="00975304"/>
    <w:rsid w:val="0097674A"/>
    <w:rsid w:val="00977FDD"/>
    <w:rsid w:val="00980BEF"/>
    <w:rsid w:val="0099393C"/>
    <w:rsid w:val="009A0813"/>
    <w:rsid w:val="009A0D50"/>
    <w:rsid w:val="009A10A0"/>
    <w:rsid w:val="009A1EBC"/>
    <w:rsid w:val="009A35B1"/>
    <w:rsid w:val="009A60AE"/>
    <w:rsid w:val="009A66D6"/>
    <w:rsid w:val="009A7949"/>
    <w:rsid w:val="009B2F66"/>
    <w:rsid w:val="009B46DA"/>
    <w:rsid w:val="009B5A84"/>
    <w:rsid w:val="009C04B9"/>
    <w:rsid w:val="009C142B"/>
    <w:rsid w:val="009C6053"/>
    <w:rsid w:val="009C61FB"/>
    <w:rsid w:val="009C6DE2"/>
    <w:rsid w:val="009D0AC7"/>
    <w:rsid w:val="009D2612"/>
    <w:rsid w:val="009D2E28"/>
    <w:rsid w:val="009D31AD"/>
    <w:rsid w:val="009F0725"/>
    <w:rsid w:val="009F3976"/>
    <w:rsid w:val="009F7699"/>
    <w:rsid w:val="00A03AD7"/>
    <w:rsid w:val="00A053F1"/>
    <w:rsid w:val="00A05D1E"/>
    <w:rsid w:val="00A062DF"/>
    <w:rsid w:val="00A0639E"/>
    <w:rsid w:val="00A071B8"/>
    <w:rsid w:val="00A10BB6"/>
    <w:rsid w:val="00A1308C"/>
    <w:rsid w:val="00A159AD"/>
    <w:rsid w:val="00A16231"/>
    <w:rsid w:val="00A209C9"/>
    <w:rsid w:val="00A21398"/>
    <w:rsid w:val="00A21C6F"/>
    <w:rsid w:val="00A22B26"/>
    <w:rsid w:val="00A25DEA"/>
    <w:rsid w:val="00A32C2E"/>
    <w:rsid w:val="00A346B3"/>
    <w:rsid w:val="00A34A24"/>
    <w:rsid w:val="00A362CD"/>
    <w:rsid w:val="00A45D11"/>
    <w:rsid w:val="00A51E12"/>
    <w:rsid w:val="00A55C73"/>
    <w:rsid w:val="00A55CB7"/>
    <w:rsid w:val="00A6050A"/>
    <w:rsid w:val="00A60613"/>
    <w:rsid w:val="00A6159C"/>
    <w:rsid w:val="00A62F11"/>
    <w:rsid w:val="00A63E18"/>
    <w:rsid w:val="00A66FEF"/>
    <w:rsid w:val="00A674A5"/>
    <w:rsid w:val="00A67D5C"/>
    <w:rsid w:val="00A7033D"/>
    <w:rsid w:val="00A76565"/>
    <w:rsid w:val="00A822B0"/>
    <w:rsid w:val="00A95064"/>
    <w:rsid w:val="00AA0977"/>
    <w:rsid w:val="00AA32EB"/>
    <w:rsid w:val="00AB4425"/>
    <w:rsid w:val="00AB6C9B"/>
    <w:rsid w:val="00AC114E"/>
    <w:rsid w:val="00AC155C"/>
    <w:rsid w:val="00AC5D10"/>
    <w:rsid w:val="00AC754B"/>
    <w:rsid w:val="00AD2957"/>
    <w:rsid w:val="00AD397A"/>
    <w:rsid w:val="00AD5613"/>
    <w:rsid w:val="00AE35CC"/>
    <w:rsid w:val="00AE3E2C"/>
    <w:rsid w:val="00AE4A46"/>
    <w:rsid w:val="00AE6563"/>
    <w:rsid w:val="00AE6699"/>
    <w:rsid w:val="00AE7D23"/>
    <w:rsid w:val="00AF08D3"/>
    <w:rsid w:val="00AF19C3"/>
    <w:rsid w:val="00AF3786"/>
    <w:rsid w:val="00B049EF"/>
    <w:rsid w:val="00B1320E"/>
    <w:rsid w:val="00B17BCE"/>
    <w:rsid w:val="00B17D40"/>
    <w:rsid w:val="00B21E2F"/>
    <w:rsid w:val="00B22BBF"/>
    <w:rsid w:val="00B232C6"/>
    <w:rsid w:val="00B27741"/>
    <w:rsid w:val="00B30E5D"/>
    <w:rsid w:val="00B3146A"/>
    <w:rsid w:val="00B32A56"/>
    <w:rsid w:val="00B348CD"/>
    <w:rsid w:val="00B34C22"/>
    <w:rsid w:val="00B40111"/>
    <w:rsid w:val="00B42EF9"/>
    <w:rsid w:val="00B439FB"/>
    <w:rsid w:val="00B4535E"/>
    <w:rsid w:val="00B46EFE"/>
    <w:rsid w:val="00B52CE4"/>
    <w:rsid w:val="00B52F1F"/>
    <w:rsid w:val="00B6124D"/>
    <w:rsid w:val="00B62BCD"/>
    <w:rsid w:val="00B6428A"/>
    <w:rsid w:val="00B65609"/>
    <w:rsid w:val="00B71101"/>
    <w:rsid w:val="00B717BE"/>
    <w:rsid w:val="00B751DE"/>
    <w:rsid w:val="00B76413"/>
    <w:rsid w:val="00B77595"/>
    <w:rsid w:val="00B80B88"/>
    <w:rsid w:val="00B86BDF"/>
    <w:rsid w:val="00B93AFD"/>
    <w:rsid w:val="00B94E1A"/>
    <w:rsid w:val="00B96FB1"/>
    <w:rsid w:val="00BA0110"/>
    <w:rsid w:val="00BA3AD5"/>
    <w:rsid w:val="00BA4B3D"/>
    <w:rsid w:val="00BB0B3C"/>
    <w:rsid w:val="00BB7802"/>
    <w:rsid w:val="00BC2429"/>
    <w:rsid w:val="00BC3282"/>
    <w:rsid w:val="00BD0166"/>
    <w:rsid w:val="00BD1DF8"/>
    <w:rsid w:val="00BD4F5C"/>
    <w:rsid w:val="00BE0DA5"/>
    <w:rsid w:val="00BE1EAD"/>
    <w:rsid w:val="00BE4D4A"/>
    <w:rsid w:val="00BE7A5B"/>
    <w:rsid w:val="00BF4B47"/>
    <w:rsid w:val="00BF55D4"/>
    <w:rsid w:val="00BF63D0"/>
    <w:rsid w:val="00BF69D9"/>
    <w:rsid w:val="00BF712F"/>
    <w:rsid w:val="00C00217"/>
    <w:rsid w:val="00C0704B"/>
    <w:rsid w:val="00C12CEB"/>
    <w:rsid w:val="00C15397"/>
    <w:rsid w:val="00C21263"/>
    <w:rsid w:val="00C22C65"/>
    <w:rsid w:val="00C303F0"/>
    <w:rsid w:val="00C328C0"/>
    <w:rsid w:val="00C36699"/>
    <w:rsid w:val="00C37F98"/>
    <w:rsid w:val="00C4446A"/>
    <w:rsid w:val="00C51AB8"/>
    <w:rsid w:val="00C52746"/>
    <w:rsid w:val="00C5311E"/>
    <w:rsid w:val="00C54546"/>
    <w:rsid w:val="00C55202"/>
    <w:rsid w:val="00C556E1"/>
    <w:rsid w:val="00C56A4E"/>
    <w:rsid w:val="00C62BD0"/>
    <w:rsid w:val="00C66158"/>
    <w:rsid w:val="00C71C21"/>
    <w:rsid w:val="00C75B34"/>
    <w:rsid w:val="00C77C33"/>
    <w:rsid w:val="00C849E1"/>
    <w:rsid w:val="00C92B10"/>
    <w:rsid w:val="00C973B9"/>
    <w:rsid w:val="00C97D9D"/>
    <w:rsid w:val="00CA0942"/>
    <w:rsid w:val="00CA36E7"/>
    <w:rsid w:val="00CA610F"/>
    <w:rsid w:val="00CA7731"/>
    <w:rsid w:val="00CB28D7"/>
    <w:rsid w:val="00CB3ECD"/>
    <w:rsid w:val="00CB6A23"/>
    <w:rsid w:val="00CB798F"/>
    <w:rsid w:val="00CC0384"/>
    <w:rsid w:val="00CD066E"/>
    <w:rsid w:val="00CD09AF"/>
    <w:rsid w:val="00CD0FD8"/>
    <w:rsid w:val="00CD24A4"/>
    <w:rsid w:val="00CD2554"/>
    <w:rsid w:val="00CD332E"/>
    <w:rsid w:val="00CD4FA9"/>
    <w:rsid w:val="00CD647A"/>
    <w:rsid w:val="00CD7F3D"/>
    <w:rsid w:val="00CE4C40"/>
    <w:rsid w:val="00D041D2"/>
    <w:rsid w:val="00D05C7B"/>
    <w:rsid w:val="00D0678B"/>
    <w:rsid w:val="00D1390D"/>
    <w:rsid w:val="00D251FB"/>
    <w:rsid w:val="00D260FE"/>
    <w:rsid w:val="00D27DE9"/>
    <w:rsid w:val="00D27E86"/>
    <w:rsid w:val="00D340BF"/>
    <w:rsid w:val="00D342F9"/>
    <w:rsid w:val="00D362FC"/>
    <w:rsid w:val="00D417A2"/>
    <w:rsid w:val="00D45B1F"/>
    <w:rsid w:val="00D45E9D"/>
    <w:rsid w:val="00D517AB"/>
    <w:rsid w:val="00D51D3F"/>
    <w:rsid w:val="00D5404F"/>
    <w:rsid w:val="00D5488D"/>
    <w:rsid w:val="00D5697F"/>
    <w:rsid w:val="00D600B9"/>
    <w:rsid w:val="00D6239F"/>
    <w:rsid w:val="00D65471"/>
    <w:rsid w:val="00D66168"/>
    <w:rsid w:val="00D67D3B"/>
    <w:rsid w:val="00D7135A"/>
    <w:rsid w:val="00D7278E"/>
    <w:rsid w:val="00D73A72"/>
    <w:rsid w:val="00D7423B"/>
    <w:rsid w:val="00D752AE"/>
    <w:rsid w:val="00D760D3"/>
    <w:rsid w:val="00D768B7"/>
    <w:rsid w:val="00D80CD8"/>
    <w:rsid w:val="00D82B41"/>
    <w:rsid w:val="00D84E65"/>
    <w:rsid w:val="00D87151"/>
    <w:rsid w:val="00D9296B"/>
    <w:rsid w:val="00D937ED"/>
    <w:rsid w:val="00D93D3D"/>
    <w:rsid w:val="00D960EA"/>
    <w:rsid w:val="00D9634D"/>
    <w:rsid w:val="00D96EB9"/>
    <w:rsid w:val="00D97890"/>
    <w:rsid w:val="00DA0028"/>
    <w:rsid w:val="00DA1D78"/>
    <w:rsid w:val="00DA227B"/>
    <w:rsid w:val="00DB0673"/>
    <w:rsid w:val="00DB38C5"/>
    <w:rsid w:val="00DC3E04"/>
    <w:rsid w:val="00DC4E9C"/>
    <w:rsid w:val="00DC7DF8"/>
    <w:rsid w:val="00DD09A1"/>
    <w:rsid w:val="00DD639E"/>
    <w:rsid w:val="00DD6486"/>
    <w:rsid w:val="00DD6F2B"/>
    <w:rsid w:val="00DE26FA"/>
    <w:rsid w:val="00DF0226"/>
    <w:rsid w:val="00DF06A4"/>
    <w:rsid w:val="00DF0DCE"/>
    <w:rsid w:val="00DF6FC7"/>
    <w:rsid w:val="00DF75A6"/>
    <w:rsid w:val="00DF7914"/>
    <w:rsid w:val="00E01CBD"/>
    <w:rsid w:val="00E07219"/>
    <w:rsid w:val="00E10DC4"/>
    <w:rsid w:val="00E13918"/>
    <w:rsid w:val="00E207C7"/>
    <w:rsid w:val="00E26891"/>
    <w:rsid w:val="00E276FD"/>
    <w:rsid w:val="00E30979"/>
    <w:rsid w:val="00E32E17"/>
    <w:rsid w:val="00E33043"/>
    <w:rsid w:val="00E4014C"/>
    <w:rsid w:val="00E406C2"/>
    <w:rsid w:val="00E46326"/>
    <w:rsid w:val="00E510D5"/>
    <w:rsid w:val="00E517F9"/>
    <w:rsid w:val="00E52619"/>
    <w:rsid w:val="00E55B42"/>
    <w:rsid w:val="00E57A30"/>
    <w:rsid w:val="00E60FF0"/>
    <w:rsid w:val="00E67C06"/>
    <w:rsid w:val="00E7291F"/>
    <w:rsid w:val="00E746EF"/>
    <w:rsid w:val="00E75543"/>
    <w:rsid w:val="00E80BA5"/>
    <w:rsid w:val="00E81A66"/>
    <w:rsid w:val="00E83889"/>
    <w:rsid w:val="00E94280"/>
    <w:rsid w:val="00E94F6F"/>
    <w:rsid w:val="00E96123"/>
    <w:rsid w:val="00EA7A12"/>
    <w:rsid w:val="00EB1E5C"/>
    <w:rsid w:val="00EB2BC6"/>
    <w:rsid w:val="00EB4CEA"/>
    <w:rsid w:val="00EC04E8"/>
    <w:rsid w:val="00EC1714"/>
    <w:rsid w:val="00EC6CFE"/>
    <w:rsid w:val="00EC73F2"/>
    <w:rsid w:val="00EC783B"/>
    <w:rsid w:val="00EE0598"/>
    <w:rsid w:val="00EE5028"/>
    <w:rsid w:val="00EE5B35"/>
    <w:rsid w:val="00EE691E"/>
    <w:rsid w:val="00EF1B2C"/>
    <w:rsid w:val="00EF2DF3"/>
    <w:rsid w:val="00EF399F"/>
    <w:rsid w:val="00EF5817"/>
    <w:rsid w:val="00EF5DDB"/>
    <w:rsid w:val="00EF6430"/>
    <w:rsid w:val="00F01597"/>
    <w:rsid w:val="00F02EF3"/>
    <w:rsid w:val="00F12EFB"/>
    <w:rsid w:val="00F136A3"/>
    <w:rsid w:val="00F13901"/>
    <w:rsid w:val="00F176E2"/>
    <w:rsid w:val="00F22BC3"/>
    <w:rsid w:val="00F238C0"/>
    <w:rsid w:val="00F245A3"/>
    <w:rsid w:val="00F27561"/>
    <w:rsid w:val="00F31489"/>
    <w:rsid w:val="00F32373"/>
    <w:rsid w:val="00F326BD"/>
    <w:rsid w:val="00F33033"/>
    <w:rsid w:val="00F34EC4"/>
    <w:rsid w:val="00F37C9B"/>
    <w:rsid w:val="00F412F3"/>
    <w:rsid w:val="00F45759"/>
    <w:rsid w:val="00F4602E"/>
    <w:rsid w:val="00F471CC"/>
    <w:rsid w:val="00F50183"/>
    <w:rsid w:val="00F54591"/>
    <w:rsid w:val="00F55966"/>
    <w:rsid w:val="00F60072"/>
    <w:rsid w:val="00F74059"/>
    <w:rsid w:val="00F75FD8"/>
    <w:rsid w:val="00F76A77"/>
    <w:rsid w:val="00F774BD"/>
    <w:rsid w:val="00F77D82"/>
    <w:rsid w:val="00F77DE5"/>
    <w:rsid w:val="00F8081A"/>
    <w:rsid w:val="00F83FC8"/>
    <w:rsid w:val="00F86102"/>
    <w:rsid w:val="00F90A33"/>
    <w:rsid w:val="00F91963"/>
    <w:rsid w:val="00F9669A"/>
    <w:rsid w:val="00FA10D2"/>
    <w:rsid w:val="00FB0D9E"/>
    <w:rsid w:val="00FB435D"/>
    <w:rsid w:val="00FB5030"/>
    <w:rsid w:val="00FB5664"/>
    <w:rsid w:val="00FB5ED1"/>
    <w:rsid w:val="00FB66DA"/>
    <w:rsid w:val="00FB6FC0"/>
    <w:rsid w:val="00FB7183"/>
    <w:rsid w:val="00FC1229"/>
    <w:rsid w:val="00FC1BD5"/>
    <w:rsid w:val="00FC39D5"/>
    <w:rsid w:val="00FC7D58"/>
    <w:rsid w:val="00FE036D"/>
    <w:rsid w:val="00FE2586"/>
    <w:rsid w:val="00FF272F"/>
    <w:rsid w:val="00FF3A54"/>
    <w:rsid w:val="00FF44A4"/>
    <w:rsid w:val="00FF4B01"/>
    <w:rsid w:val="00FF51E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0277"/>
  <w15:docId w15:val="{87003D39-1C5A-4AF1-80F8-EECE4F36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color w:val="333333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uiPriority="8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 w:qFormat="1"/>
    <w:lsdException w:name="Body Text Indent" w:semiHidden="1" w:unhideWhenUsed="1"/>
    <w:lsdException w:name="List Continue" w:semiHidden="1" w:uiPriority="10" w:unhideWhenUsed="1" w:qFormat="1"/>
    <w:lsdException w:name="List Continue 2" w:semiHidden="1" w:uiPriority="10" w:unhideWhenUsed="1" w:qFormat="1"/>
    <w:lsdException w:name="List Continue 3" w:locked="1" w:semiHidden="1" w:uiPriority="10" w:unhideWhenUsed="1" w:qFormat="1"/>
    <w:lsdException w:name="List Continue 4" w:semiHidden="1" w:uiPriority="10" w:unhideWhenUsed="1" w:qFormat="1"/>
    <w:lsdException w:name="List Continue 5" w:semiHidden="1" w:uiPriority="10" w:unhideWhenUsed="1" w:qFormat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99"/>
    <w:qFormat/>
    <w:rsid w:val="006F6F9D"/>
    <w:rPr>
      <w:sz w:val="24"/>
      <w:szCs w:val="24"/>
      <w:lang w:val="ru-RU" w:eastAsia="ru-RU"/>
    </w:rPr>
  </w:style>
  <w:style w:type="paragraph" w:styleId="10">
    <w:name w:val="heading 1"/>
    <w:next w:val="a1"/>
    <w:link w:val="11"/>
    <w:qFormat/>
    <w:rsid w:val="009B5A84"/>
    <w:pPr>
      <w:keepNext/>
      <w:keepLines/>
      <w:pageBreakBefore/>
      <w:widowControl w:val="0"/>
      <w:numPr>
        <w:numId w:val="3"/>
      </w:numPr>
      <w:spacing w:before="240" w:after="240"/>
      <w:outlineLvl w:val="0"/>
    </w:pPr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paragraph" w:styleId="21">
    <w:name w:val="heading 2"/>
    <w:next w:val="a1"/>
    <w:link w:val="22"/>
    <w:uiPriority w:val="1"/>
    <w:qFormat/>
    <w:rsid w:val="009B5A84"/>
    <w:pPr>
      <w:keepNext/>
      <w:keepLines/>
      <w:numPr>
        <w:ilvl w:val="1"/>
        <w:numId w:val="3"/>
      </w:numPr>
      <w:spacing w:before="240" w:after="240"/>
      <w:outlineLvl w:val="1"/>
    </w:pPr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paragraph" w:styleId="31">
    <w:name w:val="heading 3"/>
    <w:next w:val="a1"/>
    <w:link w:val="32"/>
    <w:uiPriority w:val="2"/>
    <w:qFormat/>
    <w:rsid w:val="009B5A84"/>
    <w:pPr>
      <w:keepNext/>
      <w:keepLines/>
      <w:numPr>
        <w:ilvl w:val="2"/>
        <w:numId w:val="3"/>
      </w:numPr>
      <w:spacing w:before="240" w:after="240"/>
      <w:outlineLvl w:val="2"/>
    </w:pPr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paragraph" w:styleId="41">
    <w:name w:val="heading 4"/>
    <w:next w:val="a1"/>
    <w:link w:val="42"/>
    <w:uiPriority w:val="3"/>
    <w:qFormat/>
    <w:rsid w:val="009B5A84"/>
    <w:pPr>
      <w:keepNext/>
      <w:keepLines/>
      <w:numPr>
        <w:ilvl w:val="3"/>
        <w:numId w:val="3"/>
      </w:numPr>
      <w:spacing w:before="240" w:after="240"/>
      <w:outlineLvl w:val="3"/>
    </w:pPr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paragraph" w:styleId="51">
    <w:name w:val="heading 5"/>
    <w:basedOn w:val="a0"/>
    <w:next w:val="a1"/>
    <w:link w:val="52"/>
    <w:uiPriority w:val="4"/>
    <w:qFormat/>
    <w:rsid w:val="009B5A84"/>
    <w:pPr>
      <w:keepNext/>
      <w:numPr>
        <w:ilvl w:val="4"/>
        <w:numId w:val="3"/>
      </w:numPr>
      <w:spacing w:before="240" w:after="240"/>
      <w:outlineLvl w:val="4"/>
    </w:pPr>
    <w:rPr>
      <w:rFonts w:ascii="Calibri Light" w:hAnsi="Calibri Light" w:cs="Calibri Light"/>
      <w:b/>
      <w:bCs/>
      <w:color w:val="365F91" w:themeColor="accent1" w:themeShade="BF"/>
      <w:sz w:val="20"/>
      <w:lang w:eastAsia="en-US"/>
    </w:rPr>
  </w:style>
  <w:style w:type="paragraph" w:styleId="6">
    <w:name w:val="heading 6"/>
    <w:next w:val="a1"/>
    <w:link w:val="60"/>
    <w:uiPriority w:val="5"/>
    <w:qFormat/>
    <w:rsid w:val="009B5A84"/>
    <w:pPr>
      <w:numPr>
        <w:ilvl w:val="5"/>
        <w:numId w:val="3"/>
      </w:numPr>
      <w:spacing w:before="240" w:after="240"/>
      <w:outlineLvl w:val="5"/>
    </w:pPr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6F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0"/>
    <w:link w:val="a6"/>
    <w:uiPriority w:val="6"/>
    <w:qFormat/>
    <w:rsid w:val="00722ADE"/>
    <w:pPr>
      <w:spacing w:before="120" w:after="120"/>
      <w:ind w:left="431"/>
    </w:pPr>
    <w:rPr>
      <w:rFonts w:asciiTheme="minorHAnsi" w:hAnsiTheme="minorHAnsi" w:cstheme="minorHAnsi"/>
    </w:rPr>
  </w:style>
  <w:style w:type="character" w:customStyle="1" w:styleId="a6">
    <w:name w:val="Основной текст Знак"/>
    <w:basedOn w:val="a2"/>
    <w:link w:val="a1"/>
    <w:uiPriority w:val="6"/>
    <w:rsid w:val="00722ADE"/>
    <w:rPr>
      <w:rFonts w:asciiTheme="minorHAnsi" w:hAnsiTheme="minorHAnsi" w:cstheme="minorHAnsi"/>
      <w:sz w:val="24"/>
      <w:szCs w:val="24"/>
      <w:lang w:val="ru-RU" w:eastAsia="ru-RU"/>
    </w:rPr>
  </w:style>
  <w:style w:type="paragraph" w:customStyle="1" w:styleId="ProjectName">
    <w:name w:val="ProjectName"/>
    <w:basedOn w:val="a0"/>
    <w:uiPriority w:val="99"/>
    <w:rsid w:val="006F6F9D"/>
    <w:pPr>
      <w:framePr w:hSpace="181" w:wrap="around" w:vAnchor="page" w:hAnchor="page" w:xAlign="right" w:y="3301"/>
      <w:spacing w:before="360"/>
      <w:ind w:left="471" w:right="754"/>
      <w:contextualSpacing/>
      <w:suppressOverlap/>
    </w:pPr>
    <w:rPr>
      <w:bCs/>
      <w:caps/>
      <w:color w:val="2266BB"/>
      <w:sz w:val="40"/>
      <w:szCs w:val="40"/>
    </w:rPr>
  </w:style>
  <w:style w:type="paragraph" w:customStyle="1" w:styleId="ProjectVer">
    <w:name w:val="ProjectVer"/>
    <w:basedOn w:val="a0"/>
    <w:uiPriority w:val="99"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bCs/>
      <w:color w:val="2266BB"/>
      <w:sz w:val="32"/>
      <w:szCs w:val="32"/>
    </w:rPr>
  </w:style>
  <w:style w:type="paragraph" w:customStyle="1" w:styleId="DocName">
    <w:name w:val="DocName"/>
    <w:basedOn w:val="DocVer"/>
    <w:uiPriority w:val="99"/>
    <w:unhideWhenUsed/>
    <w:rsid w:val="006F6F9D"/>
    <w:pPr>
      <w:framePr w:wrap="around"/>
    </w:pPr>
    <w:rPr>
      <w:caps/>
      <w:sz w:val="28"/>
    </w:rPr>
  </w:style>
  <w:style w:type="paragraph" w:customStyle="1" w:styleId="DocVer">
    <w:name w:val="DocVer"/>
    <w:basedOn w:val="a0"/>
    <w:uiPriority w:val="99"/>
    <w:unhideWhenUsed/>
    <w:rsid w:val="006F6F9D"/>
    <w:pPr>
      <w:framePr w:hSpace="181" w:wrap="around" w:vAnchor="page" w:hAnchor="page" w:xAlign="right" w:y="3301"/>
      <w:tabs>
        <w:tab w:val="left" w:pos="7290"/>
      </w:tabs>
      <w:ind w:left="470"/>
      <w:suppressOverlap/>
    </w:pPr>
    <w:rPr>
      <w:color w:val="2266BB"/>
      <w:sz w:val="18"/>
      <w:szCs w:val="28"/>
    </w:rPr>
  </w:style>
  <w:style w:type="paragraph" w:customStyle="1" w:styleId="Logotable">
    <w:name w:val="Logo_table"/>
    <w:basedOn w:val="a0"/>
    <w:uiPriority w:val="99"/>
    <w:rsid w:val="006F6F9D"/>
    <w:pPr>
      <w:framePr w:hSpace="181" w:wrap="around" w:vAnchor="page" w:hAnchor="page" w:xAlign="right" w:y="3301"/>
      <w:ind w:left="-57"/>
      <w:suppressOverlap/>
    </w:pPr>
    <w:rPr>
      <w:rFonts w:cs="Tahoma"/>
      <w:noProof/>
      <w:sz w:val="20"/>
      <w:szCs w:val="20"/>
      <w:lang w:val="en-US"/>
    </w:rPr>
  </w:style>
  <w:style w:type="paragraph" w:customStyle="1" w:styleId="Contact">
    <w:name w:val="Contact"/>
    <w:basedOn w:val="a0"/>
    <w:uiPriority w:val="99"/>
    <w:rsid w:val="006F6F9D"/>
    <w:pPr>
      <w:framePr w:hSpace="181" w:wrap="around" w:vAnchor="page" w:hAnchor="page" w:xAlign="right" w:y="14284"/>
      <w:ind w:left="284"/>
    </w:pPr>
    <w:rPr>
      <w:rFonts w:cs="Tahoma"/>
      <w:b/>
      <w:color w:val="2266BB"/>
      <w:sz w:val="18"/>
      <w:szCs w:val="18"/>
    </w:rPr>
  </w:style>
  <w:style w:type="paragraph" w:styleId="a7">
    <w:name w:val="Balloon Text"/>
    <w:basedOn w:val="a0"/>
    <w:link w:val="a8"/>
    <w:uiPriority w:val="99"/>
    <w:rsid w:val="006F6F9D"/>
    <w:rPr>
      <w:rFonts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rsid w:val="006F6F9D"/>
    <w:rPr>
      <w:rFonts w:cs="Tahoma"/>
      <w:sz w:val="16"/>
      <w:szCs w:val="16"/>
      <w:lang w:val="ru-RU" w:eastAsia="ru-RU"/>
    </w:rPr>
  </w:style>
  <w:style w:type="character" w:styleId="a9">
    <w:name w:val="Placeholder Text"/>
    <w:basedOn w:val="a2"/>
    <w:uiPriority w:val="99"/>
    <w:semiHidden/>
    <w:rsid w:val="006F6F9D"/>
    <w:rPr>
      <w:color w:val="808080"/>
    </w:rPr>
  </w:style>
  <w:style w:type="paragraph" w:styleId="aa">
    <w:name w:val="header"/>
    <w:basedOn w:val="a0"/>
    <w:link w:val="ab"/>
    <w:uiPriority w:val="1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b">
    <w:name w:val="Верхний колонтитул Знак"/>
    <w:basedOn w:val="a2"/>
    <w:link w:val="aa"/>
    <w:uiPriority w:val="19"/>
    <w:rsid w:val="006F6F9D"/>
    <w:rPr>
      <w:bCs/>
      <w:color w:val="888888"/>
      <w:sz w:val="20"/>
      <w:szCs w:val="28"/>
      <w:lang w:val="ru-RU" w:eastAsia="ru-RU"/>
    </w:rPr>
  </w:style>
  <w:style w:type="paragraph" w:styleId="ac">
    <w:name w:val="footer"/>
    <w:basedOn w:val="a0"/>
    <w:link w:val="ad"/>
    <w:uiPriority w:val="99"/>
    <w:rsid w:val="006F6F9D"/>
    <w:pPr>
      <w:tabs>
        <w:tab w:val="center" w:pos="4844"/>
        <w:tab w:val="right" w:pos="9689"/>
      </w:tabs>
      <w:spacing w:before="60" w:after="60"/>
    </w:pPr>
    <w:rPr>
      <w:bCs/>
      <w:color w:val="888888"/>
      <w:sz w:val="20"/>
      <w:szCs w:val="28"/>
    </w:rPr>
  </w:style>
  <w:style w:type="character" w:customStyle="1" w:styleId="ad">
    <w:name w:val="Нижний колонтитул Знак"/>
    <w:basedOn w:val="a2"/>
    <w:link w:val="ac"/>
    <w:uiPriority w:val="99"/>
    <w:rsid w:val="006F6F9D"/>
    <w:rPr>
      <w:bCs/>
      <w:color w:val="888888"/>
      <w:sz w:val="20"/>
      <w:szCs w:val="28"/>
      <w:lang w:val="ru-RU" w:eastAsia="ru-RU"/>
    </w:rPr>
  </w:style>
  <w:style w:type="paragraph" w:customStyle="1" w:styleId="Contactimage">
    <w:name w:val="Contact_image"/>
    <w:basedOn w:val="Logotable"/>
    <w:uiPriority w:val="99"/>
    <w:qFormat/>
    <w:rsid w:val="006F6F9D"/>
    <w:pPr>
      <w:framePr w:wrap="around" w:y="14284"/>
      <w:ind w:left="0"/>
      <w:suppressOverlap w:val="0"/>
    </w:pPr>
  </w:style>
  <w:style w:type="character" w:customStyle="1" w:styleId="60">
    <w:name w:val="Заголовок 6 Знак"/>
    <w:basedOn w:val="a2"/>
    <w:link w:val="6"/>
    <w:uiPriority w:val="5"/>
    <w:rsid w:val="009B5A84"/>
    <w:rPr>
      <w:rFonts w:ascii="Calibri Light" w:hAnsi="Calibri Light" w:cs="Calibri Light"/>
      <w:bCs/>
      <w:color w:val="365F91" w:themeColor="accent1" w:themeShade="BF"/>
      <w:sz w:val="20"/>
      <w:szCs w:val="24"/>
      <w:lang w:val="ru-RU"/>
    </w:rPr>
  </w:style>
  <w:style w:type="character" w:customStyle="1" w:styleId="11">
    <w:name w:val="Заголовок 1 Знак"/>
    <w:basedOn w:val="a2"/>
    <w:link w:val="10"/>
    <w:rsid w:val="009B5A84"/>
    <w:rPr>
      <w:rFonts w:ascii="Calibri Light" w:hAnsi="Calibri Light" w:cs="Calibri Light"/>
      <w:bCs/>
      <w:caps/>
      <w:color w:val="365F91" w:themeColor="accent1" w:themeShade="BF"/>
      <w:sz w:val="32"/>
      <w:lang w:val="ru-RU"/>
    </w:rPr>
  </w:style>
  <w:style w:type="character" w:customStyle="1" w:styleId="22">
    <w:name w:val="Заголовок 2 Знак"/>
    <w:basedOn w:val="a2"/>
    <w:link w:val="21"/>
    <w:uiPriority w:val="1"/>
    <w:rsid w:val="009B5A84"/>
    <w:rPr>
      <w:rFonts w:ascii="Calibri Light" w:hAnsi="Calibri Light" w:cs="Calibri Light"/>
      <w:bCs/>
      <w:iCs/>
      <w:color w:val="365F91" w:themeColor="accent1" w:themeShade="BF"/>
      <w:sz w:val="32"/>
      <w:szCs w:val="24"/>
      <w:lang w:val="ru-RU"/>
    </w:rPr>
  </w:style>
  <w:style w:type="character" w:customStyle="1" w:styleId="32">
    <w:name w:val="Заголовок 3 Знак"/>
    <w:basedOn w:val="a2"/>
    <w:link w:val="31"/>
    <w:uiPriority w:val="2"/>
    <w:rsid w:val="009B5A84"/>
    <w:rPr>
      <w:rFonts w:ascii="Calibri Light" w:hAnsi="Calibri Light" w:cs="Calibri Light"/>
      <w:bCs/>
      <w:iCs/>
      <w:color w:val="365F91" w:themeColor="accent1" w:themeShade="BF"/>
      <w:kern w:val="36"/>
      <w:sz w:val="28"/>
      <w:szCs w:val="26"/>
      <w:lang w:val="ru-RU"/>
    </w:rPr>
  </w:style>
  <w:style w:type="character" w:customStyle="1" w:styleId="42">
    <w:name w:val="Заголовок 4 Знак"/>
    <w:basedOn w:val="a2"/>
    <w:link w:val="41"/>
    <w:uiPriority w:val="3"/>
    <w:rsid w:val="009B5A84"/>
    <w:rPr>
      <w:rFonts w:ascii="Calibri Light" w:eastAsia="Arial Unicode MS" w:hAnsi="Calibri Light" w:cs="Calibri Light"/>
      <w:bCs/>
      <w:color w:val="365F91" w:themeColor="accent1" w:themeShade="BF"/>
      <w:sz w:val="24"/>
      <w:szCs w:val="24"/>
      <w:lang w:val="ru-RU"/>
    </w:rPr>
  </w:style>
  <w:style w:type="character" w:customStyle="1" w:styleId="52">
    <w:name w:val="Заголовок 5 Знак"/>
    <w:basedOn w:val="a2"/>
    <w:link w:val="51"/>
    <w:uiPriority w:val="4"/>
    <w:rsid w:val="009B5A84"/>
    <w:rPr>
      <w:rFonts w:ascii="Calibri Light" w:hAnsi="Calibri Light" w:cs="Calibri Light"/>
      <w:b/>
      <w:bCs/>
      <w:color w:val="365F91" w:themeColor="accent1" w:themeShade="BF"/>
      <w:sz w:val="20"/>
      <w:szCs w:val="24"/>
      <w:lang w:val="ru-RU"/>
    </w:rPr>
  </w:style>
  <w:style w:type="paragraph" w:customStyle="1" w:styleId="Code">
    <w:name w:val="Code"/>
    <w:basedOn w:val="a0"/>
    <w:link w:val="Code0"/>
    <w:uiPriority w:val="13"/>
    <w:rsid w:val="006F6F9D"/>
    <w:rPr>
      <w:rFonts w:ascii="Courier New" w:hAnsi="Courier New" w:cs="Courier New"/>
      <w:bCs/>
      <w:color w:val="565656"/>
      <w:sz w:val="18"/>
    </w:rPr>
  </w:style>
  <w:style w:type="paragraph" w:customStyle="1" w:styleId="ListofFigures">
    <w:name w:val="List of Figures"/>
    <w:basedOn w:val="12"/>
    <w:next w:val="ae"/>
    <w:uiPriority w:val="99"/>
    <w:unhideWhenUsed/>
    <w:qFormat/>
    <w:rsid w:val="006F6F9D"/>
    <w:pPr>
      <w:pBdr>
        <w:bottom w:val="thinThickLargeGap" w:sz="24" w:space="1" w:color="2266BB"/>
      </w:pBdr>
    </w:pPr>
    <w:rPr>
      <w:iCs/>
    </w:rPr>
  </w:style>
  <w:style w:type="paragraph" w:styleId="ae">
    <w:name w:val="table of figures"/>
    <w:basedOn w:val="a0"/>
    <w:next w:val="a0"/>
    <w:uiPriority w:val="99"/>
    <w:rsid w:val="006F6F9D"/>
    <w:rPr>
      <w:sz w:val="20"/>
    </w:rPr>
  </w:style>
  <w:style w:type="paragraph" w:customStyle="1" w:styleId="ListofFiguresBreak">
    <w:name w:val="List of Figures_Break"/>
    <w:basedOn w:val="ListofFigures"/>
    <w:next w:val="ae"/>
    <w:uiPriority w:val="99"/>
    <w:unhideWhenUsed/>
    <w:rsid w:val="006F6F9D"/>
    <w:pPr>
      <w:pBdr>
        <w:bottom w:val="single" w:sz="4" w:space="1" w:color="2266BB"/>
      </w:pBdr>
    </w:pPr>
    <w:rPr>
      <w:szCs w:val="28"/>
    </w:rPr>
  </w:style>
  <w:style w:type="paragraph" w:customStyle="1" w:styleId="Info">
    <w:name w:val="Info"/>
    <w:basedOn w:val="a0"/>
    <w:link w:val="Info0"/>
    <w:uiPriority w:val="99"/>
    <w:unhideWhenUsed/>
    <w:rsid w:val="006F6F9D"/>
    <w:rPr>
      <w:bCs/>
      <w:i/>
      <w:iCs/>
      <w:color w:val="0000FF"/>
      <w:sz w:val="18"/>
      <w:szCs w:val="28"/>
      <w:lang w:eastAsia="en-US"/>
    </w:rPr>
  </w:style>
  <w:style w:type="paragraph" w:customStyle="1" w:styleId="Notesheading">
    <w:name w:val="Notes_heading"/>
    <w:basedOn w:val="a1"/>
    <w:qFormat/>
    <w:rsid w:val="006F6F9D"/>
    <w:pPr>
      <w:keepNext/>
      <w:keepLines/>
      <w:spacing w:before="20" w:after="60"/>
      <w:ind w:right="198"/>
      <w:jc w:val="right"/>
    </w:pPr>
    <w:rPr>
      <w:b/>
      <w:smallCaps/>
      <w:color w:val="2266BB"/>
    </w:rPr>
  </w:style>
  <w:style w:type="paragraph" w:customStyle="1" w:styleId="noteimage">
    <w:name w:val="note_image"/>
    <w:basedOn w:val="Notesheading"/>
    <w:uiPriority w:val="99"/>
    <w:rsid w:val="006F6F9D"/>
    <w:pPr>
      <w:tabs>
        <w:tab w:val="left" w:pos="521"/>
      </w:tabs>
      <w:spacing w:before="0" w:after="0"/>
      <w:ind w:left="0" w:right="0"/>
      <w:jc w:val="center"/>
    </w:pPr>
    <w:rPr>
      <w:lang w:val="en-US"/>
    </w:rPr>
  </w:style>
  <w:style w:type="paragraph" w:customStyle="1" w:styleId="Warningtext">
    <w:name w:val="Warning_text"/>
    <w:uiPriority w:val="12"/>
    <w:semiHidden/>
    <w:rsid w:val="006F6F9D"/>
    <w:pPr>
      <w:keepLines/>
      <w:spacing w:before="60" w:after="60"/>
      <w:ind w:left="249"/>
    </w:pPr>
    <w:rPr>
      <w:rFonts w:cs="Arial"/>
      <w:color w:val="983222"/>
      <w:sz w:val="16"/>
      <w:lang w:val="ru-RU"/>
    </w:rPr>
  </w:style>
  <w:style w:type="paragraph" w:customStyle="1" w:styleId="StepOutline1">
    <w:name w:val="Step_Outline_1"/>
    <w:basedOn w:val="a0"/>
    <w:next w:val="a0"/>
    <w:uiPriority w:val="14"/>
    <w:rsid w:val="006F6F9D"/>
    <w:pPr>
      <w:keepNext/>
      <w:numPr>
        <w:numId w:val="5"/>
      </w:numPr>
      <w:spacing w:before="360" w:after="240"/>
    </w:pPr>
    <w:rPr>
      <w:rFonts w:ascii="Arial" w:hAnsi="Arial"/>
      <w:b/>
      <w:color w:val="2266BB"/>
      <w:sz w:val="20"/>
      <w:szCs w:val="20"/>
      <w:lang w:eastAsia="en-US"/>
    </w:rPr>
  </w:style>
  <w:style w:type="paragraph" w:customStyle="1" w:styleId="StepOutline2">
    <w:name w:val="Step_Outline_2"/>
    <w:basedOn w:val="a0"/>
    <w:uiPriority w:val="14"/>
    <w:rsid w:val="006F6F9D"/>
    <w:rPr>
      <w:bCs/>
      <w:sz w:val="18"/>
      <w:szCs w:val="28"/>
    </w:rPr>
  </w:style>
  <w:style w:type="paragraph" w:customStyle="1" w:styleId="AuxiliaryTablesBreak30">
    <w:name w:val="Стиль Auxiliary Tables_Break + Перед:  30 пт"/>
    <w:basedOn w:val="a0"/>
    <w:uiPriority w:val="99"/>
    <w:rsid w:val="006F6F9D"/>
    <w:pPr>
      <w:keepNext/>
      <w:keepLines/>
      <w:pageBreakBefore/>
      <w:widowControl w:val="0"/>
      <w:pBdr>
        <w:bottom w:val="single" w:sz="4" w:space="1" w:color="2266BB"/>
      </w:pBdr>
      <w:spacing w:before="240" w:after="360"/>
      <w:outlineLvl w:val="5"/>
    </w:pPr>
    <w:rPr>
      <w:caps/>
      <w:color w:val="2266BB"/>
      <w:sz w:val="32"/>
      <w:szCs w:val="20"/>
      <w:lang w:eastAsia="en-US"/>
    </w:rPr>
  </w:style>
  <w:style w:type="paragraph" w:customStyle="1" w:styleId="12">
    <w:name w:val="Заголовок без номера 1"/>
    <w:basedOn w:val="10"/>
    <w:next w:val="a1"/>
    <w:qFormat/>
    <w:rsid w:val="006F6F9D"/>
    <w:pPr>
      <w:numPr>
        <w:numId w:val="0"/>
      </w:numPr>
    </w:pPr>
  </w:style>
  <w:style w:type="paragraph" w:customStyle="1" w:styleId="23">
    <w:name w:val="Заголовок без номера 2"/>
    <w:basedOn w:val="21"/>
    <w:next w:val="a1"/>
    <w:uiPriority w:val="1"/>
    <w:qFormat/>
    <w:rsid w:val="006F6F9D"/>
    <w:pPr>
      <w:numPr>
        <w:ilvl w:val="0"/>
        <w:numId w:val="0"/>
      </w:numPr>
      <w:ind w:left="431"/>
    </w:pPr>
    <w:rPr>
      <w:rFonts w:cs="Tahoma"/>
    </w:rPr>
  </w:style>
  <w:style w:type="paragraph" w:customStyle="1" w:styleId="33">
    <w:name w:val="Заголовок без номера 3"/>
    <w:basedOn w:val="31"/>
    <w:next w:val="a1"/>
    <w:uiPriority w:val="2"/>
    <w:rsid w:val="006F6F9D"/>
    <w:pPr>
      <w:numPr>
        <w:ilvl w:val="0"/>
        <w:numId w:val="0"/>
      </w:numPr>
      <w:ind w:left="431"/>
    </w:pPr>
  </w:style>
  <w:style w:type="paragraph" w:customStyle="1" w:styleId="43">
    <w:name w:val="Заголовок без номера 4"/>
    <w:basedOn w:val="41"/>
    <w:next w:val="a1"/>
    <w:link w:val="44"/>
    <w:uiPriority w:val="3"/>
    <w:qFormat/>
    <w:rsid w:val="006F6F9D"/>
    <w:pPr>
      <w:numPr>
        <w:ilvl w:val="0"/>
        <w:numId w:val="0"/>
      </w:numPr>
      <w:ind w:left="431"/>
    </w:pPr>
  </w:style>
  <w:style w:type="paragraph" w:customStyle="1" w:styleId="53">
    <w:name w:val="Заголовок без номера 5"/>
    <w:basedOn w:val="51"/>
    <w:next w:val="a1"/>
    <w:uiPriority w:val="4"/>
    <w:qFormat/>
    <w:rsid w:val="006F6F9D"/>
    <w:pPr>
      <w:numPr>
        <w:ilvl w:val="0"/>
        <w:numId w:val="0"/>
      </w:numPr>
      <w:ind w:left="431"/>
    </w:pPr>
  </w:style>
  <w:style w:type="paragraph" w:styleId="af">
    <w:name w:val="Title"/>
    <w:basedOn w:val="a1"/>
    <w:link w:val="af0"/>
    <w:uiPriority w:val="99"/>
    <w:qFormat/>
    <w:rsid w:val="009B5A84"/>
    <w:pPr>
      <w:jc w:val="center"/>
    </w:pPr>
    <w:rPr>
      <w:rFonts w:ascii="Calibri Light" w:eastAsiaTheme="majorEastAsia" w:hAnsi="Calibri Light" w:cs="Calibri Light"/>
      <w:sz w:val="56"/>
      <w:szCs w:val="56"/>
      <w:lang w:val="en-US" w:eastAsia="en-US"/>
    </w:rPr>
  </w:style>
  <w:style w:type="paragraph" w:styleId="13">
    <w:name w:val="toc 1"/>
    <w:aliases w:val="Содержание1"/>
    <w:basedOn w:val="a0"/>
    <w:next w:val="a0"/>
    <w:uiPriority w:val="39"/>
    <w:rsid w:val="006F6F9D"/>
    <w:pPr>
      <w:tabs>
        <w:tab w:val="left" w:pos="998"/>
        <w:tab w:val="right" w:leader="dot" w:pos="9401"/>
      </w:tabs>
      <w:spacing w:before="120" w:after="120"/>
      <w:ind w:left="998" w:hanging="567"/>
    </w:pPr>
    <w:rPr>
      <w:caps/>
      <w:noProof/>
      <w:color w:val="262626" w:themeColor="text1" w:themeTint="D9"/>
      <w:sz w:val="18"/>
    </w:rPr>
  </w:style>
  <w:style w:type="paragraph" w:styleId="24">
    <w:name w:val="toc 2"/>
    <w:aliases w:val="Содержание2"/>
    <w:basedOn w:val="13"/>
    <w:next w:val="a0"/>
    <w:uiPriority w:val="39"/>
    <w:rsid w:val="006F6F9D"/>
    <w:pPr>
      <w:ind w:left="1707" w:hanging="709"/>
    </w:pPr>
    <w:rPr>
      <w:caps w:val="0"/>
      <w:smallCaps/>
      <w:color w:val="333333"/>
    </w:rPr>
  </w:style>
  <w:style w:type="character" w:styleId="af1">
    <w:name w:val="Hyperlink"/>
    <w:basedOn w:val="a2"/>
    <w:uiPriority w:val="99"/>
    <w:rsid w:val="006F6F9D"/>
    <w:rPr>
      <w:rFonts w:ascii="Tahoma" w:hAnsi="Tahoma"/>
      <w:color w:val="0000FF"/>
      <w:u w:val="single"/>
      <w:lang w:val="en-US"/>
    </w:rPr>
  </w:style>
  <w:style w:type="character" w:styleId="af2">
    <w:name w:val="FollowedHyperlink"/>
    <w:basedOn w:val="a2"/>
    <w:uiPriority w:val="99"/>
    <w:rsid w:val="006F6F9D"/>
    <w:rPr>
      <w:color w:val="800080" w:themeColor="followedHyperlink"/>
      <w:u w:val="single"/>
    </w:rPr>
  </w:style>
  <w:style w:type="paragraph" w:styleId="34">
    <w:name w:val="toc 3"/>
    <w:aliases w:val="Содержание 3"/>
    <w:basedOn w:val="13"/>
    <w:next w:val="a0"/>
    <w:uiPriority w:val="39"/>
    <w:rsid w:val="006F6F9D"/>
    <w:pPr>
      <w:ind w:left="2558" w:hanging="851"/>
    </w:pPr>
    <w:rPr>
      <w:caps w:val="0"/>
      <w:sz w:val="16"/>
    </w:rPr>
  </w:style>
  <w:style w:type="character" w:customStyle="1" w:styleId="Info0">
    <w:name w:val="Info Знак"/>
    <w:basedOn w:val="a2"/>
    <w:link w:val="Info"/>
    <w:uiPriority w:val="99"/>
    <w:rsid w:val="006F6F9D"/>
    <w:rPr>
      <w:bCs/>
      <w:i/>
      <w:iCs/>
      <w:color w:val="0000FF"/>
      <w:szCs w:val="28"/>
      <w:lang w:val="ru-RU"/>
    </w:rPr>
  </w:style>
  <w:style w:type="paragraph" w:customStyle="1" w:styleId="Tipheading">
    <w:name w:val="Tip_heading"/>
    <w:basedOn w:val="Notesheading"/>
    <w:rsid w:val="006F6F9D"/>
    <w:rPr>
      <w:color w:val="7F7F7F"/>
    </w:rPr>
  </w:style>
  <w:style w:type="paragraph" w:customStyle="1" w:styleId="Warningheading">
    <w:name w:val="Warning_heading"/>
    <w:basedOn w:val="Notesheading"/>
    <w:uiPriority w:val="15"/>
    <w:qFormat/>
    <w:rsid w:val="006F6F9D"/>
    <w:pPr>
      <w:spacing w:before="0"/>
    </w:pPr>
    <w:rPr>
      <w:color w:val="983222"/>
    </w:rPr>
  </w:style>
  <w:style w:type="paragraph" w:styleId="af3">
    <w:name w:val="Block Text"/>
    <w:basedOn w:val="a0"/>
    <w:uiPriority w:val="99"/>
    <w:rsid w:val="006F6F9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ableText">
    <w:name w:val="Table Text"/>
    <w:basedOn w:val="a0"/>
    <w:link w:val="TableText0"/>
    <w:rsid w:val="006F6F9D"/>
    <w:pPr>
      <w:spacing w:before="60" w:after="60"/>
    </w:pPr>
    <w:rPr>
      <w:rFonts w:cs="Arial"/>
      <w:sz w:val="18"/>
    </w:rPr>
  </w:style>
  <w:style w:type="paragraph" w:customStyle="1" w:styleId="TableHeading">
    <w:name w:val="Table Heading"/>
    <w:basedOn w:val="a0"/>
    <w:rsid w:val="006F6F9D"/>
    <w:pPr>
      <w:keepNext/>
      <w:keepLines/>
      <w:spacing w:beforeLines="100" w:afterLines="100"/>
      <w:jc w:val="center"/>
    </w:pPr>
    <w:rPr>
      <w:rFonts w:cs="Arial"/>
      <w:b/>
      <w:color w:val="FFFFFF"/>
      <w:sz w:val="18"/>
    </w:rPr>
  </w:style>
  <w:style w:type="paragraph" w:styleId="af4">
    <w:name w:val="caption"/>
    <w:basedOn w:val="a0"/>
    <w:next w:val="a0"/>
    <w:link w:val="af5"/>
    <w:uiPriority w:val="18"/>
    <w:qFormat/>
    <w:rsid w:val="006F6F9D"/>
    <w:pPr>
      <w:keepNext/>
      <w:pBdr>
        <w:bottom w:val="single" w:sz="4" w:space="1" w:color="888888"/>
      </w:pBdr>
      <w:spacing w:before="240" w:after="120"/>
      <w:ind w:left="431"/>
    </w:pPr>
    <w:rPr>
      <w:bCs/>
      <w:color w:val="2266BB"/>
      <w:sz w:val="18"/>
      <w:szCs w:val="18"/>
      <w:lang w:eastAsia="en-US"/>
    </w:rPr>
  </w:style>
  <w:style w:type="character" w:customStyle="1" w:styleId="af0">
    <w:name w:val="Заголовок Знак"/>
    <w:basedOn w:val="a2"/>
    <w:link w:val="af"/>
    <w:uiPriority w:val="99"/>
    <w:rsid w:val="009B5A84"/>
    <w:rPr>
      <w:rFonts w:ascii="Calibri Light" w:eastAsiaTheme="majorEastAsia" w:hAnsi="Calibri Light" w:cs="Calibri Light"/>
      <w:sz w:val="56"/>
      <w:szCs w:val="56"/>
    </w:rPr>
  </w:style>
  <w:style w:type="paragraph" w:customStyle="1" w:styleId="Figure">
    <w:name w:val="Figure"/>
    <w:basedOn w:val="a0"/>
    <w:next w:val="a1"/>
    <w:uiPriority w:val="18"/>
    <w:rsid w:val="006F6F9D"/>
    <w:pPr>
      <w:spacing w:before="240" w:after="480"/>
      <w:jc w:val="center"/>
    </w:pPr>
    <w:rPr>
      <w:bCs/>
      <w:sz w:val="18"/>
      <w:szCs w:val="28"/>
      <w:lang w:eastAsia="en-US"/>
    </w:rPr>
  </w:style>
  <w:style w:type="paragraph" w:customStyle="1" w:styleId="Warningmark">
    <w:name w:val="Warning_mark"/>
    <w:basedOn w:val="Warningtext"/>
    <w:uiPriority w:val="12"/>
    <w:semiHidden/>
    <w:qFormat/>
    <w:rsid w:val="006F6F9D"/>
    <w:pPr>
      <w:numPr>
        <w:numId w:val="9"/>
      </w:numPr>
    </w:pPr>
  </w:style>
  <w:style w:type="paragraph" w:styleId="af6">
    <w:name w:val="List Continue"/>
    <w:basedOn w:val="a1"/>
    <w:uiPriority w:val="10"/>
    <w:qFormat/>
    <w:rsid w:val="006F6F9D"/>
    <w:pPr>
      <w:ind w:left="1049"/>
    </w:pPr>
    <w:rPr>
      <w:bCs/>
      <w:szCs w:val="28"/>
      <w:lang w:eastAsia="en-US"/>
    </w:rPr>
  </w:style>
  <w:style w:type="paragraph" w:styleId="25">
    <w:name w:val="List Continue 2"/>
    <w:basedOn w:val="a1"/>
    <w:uiPriority w:val="10"/>
    <w:qFormat/>
    <w:rsid w:val="006F6F9D"/>
    <w:pPr>
      <w:ind w:left="1502"/>
    </w:pPr>
    <w:rPr>
      <w:bCs/>
      <w:szCs w:val="28"/>
    </w:rPr>
  </w:style>
  <w:style w:type="paragraph" w:styleId="35">
    <w:name w:val="List Continue 3"/>
    <w:basedOn w:val="a1"/>
    <w:uiPriority w:val="10"/>
    <w:qFormat/>
    <w:locked/>
    <w:rsid w:val="006F6F9D"/>
    <w:pPr>
      <w:ind w:left="1956"/>
    </w:pPr>
    <w:rPr>
      <w:bCs/>
      <w:szCs w:val="28"/>
    </w:rPr>
  </w:style>
  <w:style w:type="paragraph" w:styleId="45">
    <w:name w:val="List Continue 4"/>
    <w:basedOn w:val="a1"/>
    <w:uiPriority w:val="10"/>
    <w:qFormat/>
    <w:rsid w:val="006F6F9D"/>
    <w:pPr>
      <w:ind w:left="2409"/>
    </w:pPr>
    <w:rPr>
      <w:bCs/>
      <w:szCs w:val="28"/>
      <w:lang w:eastAsia="en-US"/>
    </w:rPr>
  </w:style>
  <w:style w:type="paragraph" w:styleId="54">
    <w:name w:val="List Continue 5"/>
    <w:basedOn w:val="a1"/>
    <w:uiPriority w:val="10"/>
    <w:qFormat/>
    <w:rsid w:val="006F6F9D"/>
    <w:pPr>
      <w:ind w:left="2863"/>
    </w:pPr>
    <w:rPr>
      <w:bCs/>
      <w:szCs w:val="28"/>
    </w:rPr>
  </w:style>
  <w:style w:type="table" w:customStyle="1" w:styleId="QIWITable">
    <w:name w:val="QIWI Table"/>
    <w:basedOn w:val="a3"/>
    <w:uiPriority w:val="99"/>
    <w:qFormat/>
    <w:rsid w:val="006F6F9D"/>
    <w:tblPr>
      <w:tblStyleRowBandSize w:val="1"/>
      <w:tblStyleColBandSize w:val="1"/>
      <w:tblBorders>
        <w:top w:val="single" w:sz="4" w:space="0" w:color="2266BB"/>
        <w:left w:val="single" w:sz="4" w:space="0" w:color="2266BB"/>
        <w:bottom w:val="single" w:sz="4" w:space="0" w:color="2266BB"/>
        <w:right w:val="single" w:sz="4" w:space="0" w:color="2266BB"/>
        <w:insideH w:val="single" w:sz="4" w:space="0" w:color="2266BB"/>
        <w:insideV w:val="single" w:sz="4" w:space="0" w:color="2266BB"/>
      </w:tblBorders>
    </w:tblPr>
    <w:tblStylePr w:type="firstRow">
      <w:pPr>
        <w:wordWrap/>
        <w:spacing w:beforeLines="100" w:beforeAutospacing="0" w:afterLines="100" w:afterAutospacing="0"/>
        <w:jc w:val="center"/>
      </w:pPr>
      <w:rPr>
        <w:rFonts w:ascii="Tahoma" w:hAnsi="Tahoma"/>
        <w:b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rPr>
        <w:cantSplit/>
        <w:tblHeader/>
      </w:trPr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2266BB"/>
      </w:tcPr>
    </w:tblStylePr>
    <w:tblStylePr w:type="lastRow">
      <w:rPr>
        <w:rFonts w:ascii="Tahoma" w:hAnsi="Tahoma"/>
        <w:sz w:val="18"/>
      </w:rPr>
    </w:tblStylePr>
    <w:tblStylePr w:type="firstCol">
      <w:rPr>
        <w:rFonts w:ascii="Tahoma" w:hAnsi="Tahoma"/>
        <w:sz w:val="18"/>
      </w:rPr>
    </w:tblStylePr>
    <w:tblStylePr w:type="lastCol">
      <w:rPr>
        <w:rFonts w:ascii="Tahoma" w:hAnsi="Tahoma"/>
        <w:sz w:val="18"/>
      </w:rPr>
    </w:tblStylePr>
    <w:tblStylePr w:type="band1Vert">
      <w:rPr>
        <w:rFonts w:ascii="Tahoma" w:hAnsi="Tahoma"/>
        <w:sz w:val="18"/>
      </w:rPr>
    </w:tblStylePr>
    <w:tblStylePr w:type="band2Vert">
      <w:rPr>
        <w:rFonts w:ascii="Tahoma" w:hAnsi="Tahoma"/>
        <w:sz w:val="18"/>
      </w:rPr>
    </w:tblStylePr>
    <w:tblStylePr w:type="band1Horz">
      <w:rPr>
        <w:rFonts w:ascii="Tahoma" w:hAnsi="Tahoma"/>
        <w:sz w:val="18"/>
      </w:rPr>
    </w:tblStylePr>
    <w:tblStylePr w:type="band2Horz">
      <w:rPr>
        <w:rFonts w:ascii="Tahoma" w:hAnsi="Tahoma"/>
        <w:sz w:val="18"/>
      </w:rPr>
    </w:tblStylePr>
  </w:style>
  <w:style w:type="paragraph" w:customStyle="1" w:styleId="af7">
    <w:name w:val="Колонтитул"/>
    <w:basedOn w:val="aa"/>
    <w:uiPriority w:val="99"/>
    <w:qFormat/>
    <w:rsid w:val="006F6F9D"/>
    <w:pPr>
      <w:tabs>
        <w:tab w:val="clear" w:pos="4844"/>
        <w:tab w:val="clear" w:pos="9689"/>
        <w:tab w:val="center" w:pos="2285"/>
      </w:tabs>
    </w:pPr>
    <w:rPr>
      <w:rFonts w:cs="Tahoma"/>
      <w:szCs w:val="20"/>
    </w:rPr>
  </w:style>
  <w:style w:type="paragraph" w:styleId="14">
    <w:name w:val="index 1"/>
    <w:basedOn w:val="a0"/>
    <w:next w:val="a0"/>
    <w:autoRedefine/>
    <w:uiPriority w:val="99"/>
    <w:rsid w:val="006F6F9D"/>
    <w:pPr>
      <w:ind w:left="240" w:hanging="240"/>
    </w:pPr>
  </w:style>
  <w:style w:type="paragraph" w:customStyle="1" w:styleId="15">
    <w:name w:val="Нумерованный список 1"/>
    <w:basedOn w:val="a"/>
    <w:uiPriority w:val="8"/>
    <w:rsid w:val="006F6F9D"/>
  </w:style>
  <w:style w:type="paragraph" w:styleId="af8">
    <w:name w:val="Document Map"/>
    <w:basedOn w:val="a0"/>
    <w:link w:val="af9"/>
    <w:uiPriority w:val="99"/>
    <w:rsid w:val="006F6F9D"/>
    <w:rPr>
      <w:rFonts w:cs="Tahoma"/>
      <w:sz w:val="16"/>
      <w:szCs w:val="16"/>
    </w:rPr>
  </w:style>
  <w:style w:type="character" w:customStyle="1" w:styleId="af9">
    <w:name w:val="Схема документа Знак"/>
    <w:basedOn w:val="a2"/>
    <w:link w:val="af8"/>
    <w:uiPriority w:val="99"/>
    <w:rsid w:val="006F6F9D"/>
    <w:rPr>
      <w:rFonts w:cs="Tahoma"/>
      <w:sz w:val="16"/>
      <w:szCs w:val="16"/>
      <w:lang w:val="ru-RU" w:eastAsia="ru-RU"/>
    </w:rPr>
  </w:style>
  <w:style w:type="numbering" w:customStyle="1" w:styleId="ListNum">
    <w:name w:val="List Num"/>
    <w:uiPriority w:val="99"/>
    <w:rsid w:val="006F6F9D"/>
    <w:pPr>
      <w:numPr>
        <w:numId w:val="8"/>
      </w:numPr>
    </w:pPr>
  </w:style>
  <w:style w:type="paragraph" w:customStyle="1" w:styleId="26">
    <w:name w:val="Колонтитул 2"/>
    <w:basedOn w:val="af7"/>
    <w:uiPriority w:val="99"/>
    <w:qFormat/>
    <w:rsid w:val="006F6F9D"/>
    <w:rPr>
      <w:sz w:val="28"/>
    </w:rPr>
  </w:style>
  <w:style w:type="paragraph" w:styleId="afa">
    <w:name w:val="List Paragraph"/>
    <w:basedOn w:val="a0"/>
    <w:uiPriority w:val="99"/>
    <w:qFormat/>
    <w:rsid w:val="006F6F9D"/>
    <w:pPr>
      <w:ind w:left="720"/>
      <w:contextualSpacing/>
    </w:pPr>
  </w:style>
  <w:style w:type="paragraph" w:customStyle="1" w:styleId="Exampletext">
    <w:name w:val="Example text"/>
    <w:basedOn w:val="a0"/>
    <w:qFormat/>
    <w:rsid w:val="006F6F9D"/>
    <w:pPr>
      <w:keepLines/>
      <w:spacing w:before="60" w:after="60"/>
      <w:ind w:left="249"/>
    </w:pPr>
    <w:rPr>
      <w:rFonts w:cs="Arial"/>
      <w:color w:val="7F7F7F"/>
      <w:sz w:val="16"/>
      <w:szCs w:val="18"/>
    </w:rPr>
  </w:style>
  <w:style w:type="paragraph" w:styleId="afb">
    <w:name w:val="List Bullet"/>
    <w:basedOn w:val="a1"/>
    <w:uiPriority w:val="9"/>
    <w:qFormat/>
    <w:rsid w:val="006F6F9D"/>
    <w:pPr>
      <w:tabs>
        <w:tab w:val="num" w:pos="1049"/>
      </w:tabs>
      <w:ind w:left="1049" w:hanging="454"/>
    </w:pPr>
    <w:rPr>
      <w:bCs/>
      <w:szCs w:val="28"/>
    </w:rPr>
  </w:style>
  <w:style w:type="paragraph" w:styleId="27">
    <w:name w:val="List Bullet 2"/>
    <w:basedOn w:val="a1"/>
    <w:uiPriority w:val="9"/>
    <w:qFormat/>
    <w:rsid w:val="006F6F9D"/>
    <w:pPr>
      <w:tabs>
        <w:tab w:val="num" w:pos="1503"/>
      </w:tabs>
      <w:ind w:left="1503" w:hanging="454"/>
    </w:pPr>
    <w:rPr>
      <w:bCs/>
      <w:szCs w:val="28"/>
      <w:lang w:eastAsia="en-US"/>
    </w:rPr>
  </w:style>
  <w:style w:type="paragraph" w:styleId="36">
    <w:name w:val="List Bullet 3"/>
    <w:basedOn w:val="a1"/>
    <w:uiPriority w:val="9"/>
    <w:qFormat/>
    <w:rsid w:val="006F6F9D"/>
    <w:pPr>
      <w:tabs>
        <w:tab w:val="num" w:pos="1956"/>
      </w:tabs>
      <w:ind w:left="1957" w:hanging="454"/>
    </w:pPr>
    <w:rPr>
      <w:bCs/>
      <w:szCs w:val="28"/>
    </w:rPr>
  </w:style>
  <w:style w:type="paragraph" w:styleId="46">
    <w:name w:val="List Bullet 4"/>
    <w:basedOn w:val="a1"/>
    <w:uiPriority w:val="9"/>
    <w:qFormat/>
    <w:rsid w:val="006F6F9D"/>
    <w:pPr>
      <w:tabs>
        <w:tab w:val="num" w:pos="2410"/>
      </w:tabs>
      <w:ind w:left="2411" w:hanging="454"/>
    </w:pPr>
    <w:rPr>
      <w:bCs/>
      <w:szCs w:val="28"/>
    </w:rPr>
  </w:style>
  <w:style w:type="paragraph" w:styleId="55">
    <w:name w:val="List Bullet 5"/>
    <w:basedOn w:val="a1"/>
    <w:uiPriority w:val="9"/>
    <w:qFormat/>
    <w:rsid w:val="006F6F9D"/>
    <w:pPr>
      <w:tabs>
        <w:tab w:val="num" w:pos="2863"/>
      </w:tabs>
      <w:ind w:left="2865" w:hanging="454"/>
    </w:pPr>
    <w:rPr>
      <w:bCs/>
      <w:szCs w:val="28"/>
    </w:rPr>
  </w:style>
  <w:style w:type="numbering" w:customStyle="1" w:styleId="1">
    <w:name w:val="Стиль1"/>
    <w:uiPriority w:val="99"/>
    <w:rsid w:val="006F6F9D"/>
    <w:pPr>
      <w:numPr>
        <w:numId w:val="10"/>
      </w:numPr>
    </w:pPr>
  </w:style>
  <w:style w:type="numbering" w:customStyle="1" w:styleId="Simple">
    <w:name w:val="Simple"/>
    <w:uiPriority w:val="99"/>
    <w:rsid w:val="006F6F9D"/>
  </w:style>
  <w:style w:type="paragraph" w:customStyle="1" w:styleId="Warningnumber">
    <w:name w:val="Warning_number"/>
    <w:basedOn w:val="Warningtext"/>
    <w:uiPriority w:val="12"/>
    <w:semiHidden/>
    <w:qFormat/>
    <w:rsid w:val="006F6F9D"/>
    <w:pPr>
      <w:numPr>
        <w:numId w:val="11"/>
      </w:numPr>
    </w:pPr>
  </w:style>
  <w:style w:type="character" w:customStyle="1" w:styleId="Blue">
    <w:name w:val="Blue"/>
    <w:basedOn w:val="a2"/>
    <w:uiPriority w:val="1"/>
    <w:qFormat/>
    <w:rsid w:val="006F6F9D"/>
    <w:rPr>
      <w:color w:val="0000FF"/>
      <w:u w:val="single"/>
    </w:rPr>
  </w:style>
  <w:style w:type="character" w:styleId="afc">
    <w:name w:val="Strong"/>
    <w:basedOn w:val="a2"/>
    <w:uiPriority w:val="22"/>
    <w:qFormat/>
    <w:rsid w:val="006F6F9D"/>
    <w:rPr>
      <w:b/>
      <w:bCs/>
    </w:rPr>
  </w:style>
  <w:style w:type="character" w:customStyle="1" w:styleId="Gui">
    <w:name w:val="Gui"/>
    <w:basedOn w:val="a2"/>
    <w:uiPriority w:val="1"/>
    <w:qFormat/>
    <w:rsid w:val="006F6F9D"/>
    <w:rPr>
      <w:b/>
    </w:rPr>
  </w:style>
  <w:style w:type="character" w:customStyle="1" w:styleId="True">
    <w:name w:val="True"/>
    <w:basedOn w:val="a2"/>
    <w:uiPriority w:val="99"/>
    <w:qFormat/>
    <w:rsid w:val="006F6F9D"/>
    <w:rPr>
      <w:rFonts w:ascii="Tahoma" w:hAnsi="Tahoma"/>
      <w:bCs/>
      <w:color w:val="122DF6"/>
      <w:sz w:val="18"/>
      <w:szCs w:val="28"/>
      <w:u w:val="single"/>
      <w:bdr w:val="none" w:sz="0" w:space="0" w:color="auto"/>
      <w:vertAlign w:val="baseline"/>
      <w:lang w:val="ru-RU" w:eastAsia="ru-RU"/>
    </w:rPr>
  </w:style>
  <w:style w:type="paragraph" w:customStyle="1" w:styleId="afd">
    <w:name w:val="Харамамбуру"/>
    <w:basedOn w:val="a0"/>
    <w:link w:val="afe"/>
    <w:uiPriority w:val="99"/>
    <w:semiHidden/>
    <w:qFormat/>
    <w:rsid w:val="006F6F9D"/>
    <w:rPr>
      <w:bCs/>
      <w:color w:val="122DF6"/>
      <w:sz w:val="18"/>
      <w:szCs w:val="28"/>
      <w:u w:val="single"/>
    </w:rPr>
  </w:style>
  <w:style w:type="character" w:customStyle="1" w:styleId="afe">
    <w:name w:val="Харамамбуру Знак"/>
    <w:basedOn w:val="a2"/>
    <w:link w:val="afd"/>
    <w:uiPriority w:val="99"/>
    <w:semiHidden/>
    <w:rsid w:val="006F6F9D"/>
    <w:rPr>
      <w:bCs/>
      <w:color w:val="122DF6"/>
      <w:szCs w:val="28"/>
      <w:u w:val="single"/>
      <w:lang w:val="ru-RU" w:eastAsia="ru-RU"/>
    </w:rPr>
  </w:style>
  <w:style w:type="paragraph" w:customStyle="1" w:styleId="aff">
    <w:name w:val="Версия софта. колонтитул"/>
    <w:basedOn w:val="aa"/>
    <w:autoRedefine/>
    <w:uiPriority w:val="99"/>
    <w:semiHidden/>
    <w:qFormat/>
    <w:rsid w:val="006F6F9D"/>
    <w:pPr>
      <w:jc w:val="center"/>
    </w:pPr>
    <w:rPr>
      <w:b/>
      <w:color w:val="FFFFFF" w:themeColor="background1"/>
      <w:sz w:val="16"/>
    </w:rPr>
  </w:style>
  <w:style w:type="paragraph" w:customStyle="1" w:styleId="aff0">
    <w:name w:val="Многоуровневый список"/>
    <w:basedOn w:val="a1"/>
    <w:uiPriority w:val="7"/>
    <w:qFormat/>
    <w:rsid w:val="006F6F9D"/>
    <w:pPr>
      <w:ind w:left="0"/>
    </w:pPr>
    <w:rPr>
      <w:bCs/>
      <w:szCs w:val="28"/>
      <w:lang w:eastAsia="en-US"/>
    </w:rPr>
  </w:style>
  <w:style w:type="paragraph" w:customStyle="1" w:styleId="20">
    <w:name w:val="Многоуровневый список 2"/>
    <w:basedOn w:val="a1"/>
    <w:uiPriority w:val="7"/>
    <w:qFormat/>
    <w:rsid w:val="006F6F9D"/>
    <w:pPr>
      <w:numPr>
        <w:ilvl w:val="1"/>
        <w:numId w:val="12"/>
      </w:numPr>
    </w:pPr>
    <w:rPr>
      <w:bCs/>
      <w:szCs w:val="28"/>
    </w:rPr>
  </w:style>
  <w:style w:type="paragraph" w:customStyle="1" w:styleId="30">
    <w:name w:val="Многоуровневый список 3"/>
    <w:basedOn w:val="a1"/>
    <w:uiPriority w:val="7"/>
    <w:qFormat/>
    <w:rsid w:val="006F6F9D"/>
    <w:pPr>
      <w:numPr>
        <w:ilvl w:val="2"/>
        <w:numId w:val="12"/>
      </w:numPr>
    </w:pPr>
    <w:rPr>
      <w:bCs/>
      <w:szCs w:val="28"/>
    </w:rPr>
  </w:style>
  <w:style w:type="paragraph" w:customStyle="1" w:styleId="40">
    <w:name w:val="Многоуровневый список 4"/>
    <w:basedOn w:val="a1"/>
    <w:uiPriority w:val="7"/>
    <w:qFormat/>
    <w:rsid w:val="006F6F9D"/>
    <w:pPr>
      <w:numPr>
        <w:ilvl w:val="3"/>
        <w:numId w:val="12"/>
      </w:numPr>
    </w:pPr>
    <w:rPr>
      <w:bCs/>
      <w:szCs w:val="28"/>
    </w:rPr>
  </w:style>
  <w:style w:type="paragraph" w:customStyle="1" w:styleId="50">
    <w:name w:val="Многоуровневый список 5"/>
    <w:basedOn w:val="a1"/>
    <w:uiPriority w:val="7"/>
    <w:qFormat/>
    <w:rsid w:val="006F6F9D"/>
    <w:pPr>
      <w:numPr>
        <w:ilvl w:val="4"/>
        <w:numId w:val="12"/>
      </w:numPr>
    </w:pPr>
    <w:rPr>
      <w:bCs/>
      <w:szCs w:val="28"/>
    </w:rPr>
  </w:style>
  <w:style w:type="paragraph" w:styleId="a">
    <w:name w:val="List Number"/>
    <w:basedOn w:val="a1"/>
    <w:link w:val="aff1"/>
    <w:uiPriority w:val="8"/>
    <w:qFormat/>
    <w:rsid w:val="006F6F9D"/>
    <w:pPr>
      <w:numPr>
        <w:numId w:val="7"/>
      </w:numPr>
    </w:pPr>
    <w:rPr>
      <w:bCs/>
    </w:rPr>
  </w:style>
  <w:style w:type="paragraph" w:styleId="2">
    <w:name w:val="List Number 2"/>
    <w:basedOn w:val="a1"/>
    <w:uiPriority w:val="8"/>
    <w:qFormat/>
    <w:rsid w:val="006F6F9D"/>
    <w:pPr>
      <w:numPr>
        <w:ilvl w:val="1"/>
        <w:numId w:val="7"/>
      </w:numPr>
    </w:pPr>
    <w:rPr>
      <w:bCs/>
      <w:szCs w:val="28"/>
      <w:lang w:eastAsia="en-US"/>
    </w:rPr>
  </w:style>
  <w:style w:type="paragraph" w:styleId="3">
    <w:name w:val="List Number 3"/>
    <w:basedOn w:val="a1"/>
    <w:uiPriority w:val="8"/>
    <w:qFormat/>
    <w:rsid w:val="006F6F9D"/>
    <w:pPr>
      <w:numPr>
        <w:ilvl w:val="2"/>
        <w:numId w:val="7"/>
      </w:numPr>
    </w:pPr>
    <w:rPr>
      <w:bCs/>
      <w:szCs w:val="18"/>
    </w:rPr>
  </w:style>
  <w:style w:type="paragraph" w:styleId="4">
    <w:name w:val="List Number 4"/>
    <w:basedOn w:val="a1"/>
    <w:uiPriority w:val="8"/>
    <w:qFormat/>
    <w:rsid w:val="006F6F9D"/>
    <w:pPr>
      <w:numPr>
        <w:ilvl w:val="3"/>
        <w:numId w:val="7"/>
      </w:numPr>
    </w:pPr>
    <w:rPr>
      <w:bCs/>
      <w:szCs w:val="28"/>
    </w:rPr>
  </w:style>
  <w:style w:type="paragraph" w:styleId="5">
    <w:name w:val="List Number 5"/>
    <w:basedOn w:val="a1"/>
    <w:uiPriority w:val="8"/>
    <w:qFormat/>
    <w:rsid w:val="006F6F9D"/>
    <w:pPr>
      <w:numPr>
        <w:ilvl w:val="4"/>
        <w:numId w:val="7"/>
      </w:numPr>
    </w:pPr>
    <w:rPr>
      <w:bCs/>
      <w:szCs w:val="28"/>
    </w:rPr>
  </w:style>
  <w:style w:type="paragraph" w:customStyle="1" w:styleId="Tiptext">
    <w:name w:val="Tip_text"/>
    <w:basedOn w:val="a1"/>
    <w:qFormat/>
    <w:rsid w:val="006F6F9D"/>
    <w:pPr>
      <w:spacing w:before="60" w:after="60"/>
      <w:ind w:left="249"/>
    </w:pPr>
    <w:rPr>
      <w:rFonts w:cs="Arial"/>
      <w:color w:val="7F7F7F"/>
      <w:sz w:val="16"/>
    </w:rPr>
  </w:style>
  <w:style w:type="paragraph" w:customStyle="1" w:styleId="Tipmark">
    <w:name w:val="Tip_mark"/>
    <w:basedOn w:val="Tiptext"/>
    <w:uiPriority w:val="16"/>
    <w:qFormat/>
    <w:rsid w:val="006F6F9D"/>
    <w:pPr>
      <w:numPr>
        <w:numId w:val="13"/>
      </w:numPr>
      <w:contextualSpacing/>
    </w:pPr>
  </w:style>
  <w:style w:type="paragraph" w:customStyle="1" w:styleId="Tipnumber">
    <w:name w:val="Tip_number"/>
    <w:basedOn w:val="Tiptext"/>
    <w:uiPriority w:val="16"/>
    <w:qFormat/>
    <w:rsid w:val="006F6F9D"/>
    <w:pPr>
      <w:numPr>
        <w:numId w:val="14"/>
      </w:numPr>
      <w:contextualSpacing/>
    </w:pPr>
  </w:style>
  <w:style w:type="paragraph" w:customStyle="1" w:styleId="Notesmark">
    <w:name w:val="Notes_mark"/>
    <w:basedOn w:val="a0"/>
    <w:uiPriority w:val="13"/>
    <w:semiHidden/>
    <w:qFormat/>
    <w:rsid w:val="006F6F9D"/>
    <w:pPr>
      <w:keepLines/>
      <w:numPr>
        <w:numId w:val="15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paragraph" w:customStyle="1" w:styleId="Notesnumber">
    <w:name w:val="Notes_number"/>
    <w:basedOn w:val="a0"/>
    <w:uiPriority w:val="13"/>
    <w:semiHidden/>
    <w:qFormat/>
    <w:rsid w:val="006F6F9D"/>
    <w:pPr>
      <w:keepLines/>
      <w:numPr>
        <w:numId w:val="16"/>
      </w:numPr>
      <w:spacing w:before="120" w:after="120"/>
      <w:contextualSpacing/>
      <w:jc w:val="both"/>
    </w:pPr>
    <w:rPr>
      <w:rFonts w:cs="Arial"/>
      <w:color w:val="2266BB"/>
      <w:sz w:val="16"/>
      <w:szCs w:val="18"/>
    </w:rPr>
  </w:style>
  <w:style w:type="numbering" w:customStyle="1" w:styleId="ListNum1">
    <w:name w:val="List Num1"/>
    <w:uiPriority w:val="99"/>
    <w:rsid w:val="006F6F9D"/>
  </w:style>
  <w:style w:type="numbering" w:customStyle="1" w:styleId="110">
    <w:name w:val="Стиль11"/>
    <w:uiPriority w:val="99"/>
    <w:rsid w:val="006F6F9D"/>
  </w:style>
  <w:style w:type="paragraph" w:customStyle="1" w:styleId="APPENDIX1">
    <w:name w:val="APPENDIX 1"/>
    <w:basedOn w:val="10"/>
    <w:next w:val="a0"/>
    <w:uiPriority w:val="99"/>
    <w:rsid w:val="006F6F9D"/>
    <w:pPr>
      <w:numPr>
        <w:numId w:val="4"/>
      </w:numPr>
      <w:pBdr>
        <w:bottom w:val="single" w:sz="4" w:space="1" w:color="2266BB"/>
      </w:pBdr>
    </w:pPr>
    <w:rPr>
      <w:caps w:val="0"/>
    </w:rPr>
  </w:style>
  <w:style w:type="paragraph" w:customStyle="1" w:styleId="APPENDIX2">
    <w:name w:val="APPENDIX 2"/>
    <w:basedOn w:val="21"/>
    <w:next w:val="ProjectName"/>
    <w:uiPriority w:val="99"/>
    <w:rsid w:val="006F6F9D"/>
    <w:pPr>
      <w:numPr>
        <w:ilvl w:val="0"/>
        <w:numId w:val="0"/>
      </w:numPr>
    </w:pPr>
    <w:rPr>
      <w:b/>
      <w:i/>
      <w:iCs w:val="0"/>
    </w:rPr>
  </w:style>
  <w:style w:type="paragraph" w:customStyle="1" w:styleId="APPENDIX3">
    <w:name w:val="APPENDIX 3"/>
    <w:basedOn w:val="31"/>
    <w:next w:val="ProjectName"/>
    <w:uiPriority w:val="99"/>
    <w:rsid w:val="006F6F9D"/>
    <w:pPr>
      <w:numPr>
        <w:ilvl w:val="0"/>
        <w:numId w:val="0"/>
      </w:numPr>
    </w:pPr>
    <w:rPr>
      <w:b/>
      <w:iCs w:val="0"/>
    </w:rPr>
  </w:style>
  <w:style w:type="paragraph" w:customStyle="1" w:styleId="APPENDIX4">
    <w:name w:val="APPENDIX 4"/>
    <w:basedOn w:val="41"/>
    <w:next w:val="ProjectName"/>
    <w:uiPriority w:val="99"/>
    <w:unhideWhenUsed/>
    <w:rsid w:val="006F6F9D"/>
    <w:pPr>
      <w:numPr>
        <w:ilvl w:val="0"/>
        <w:numId w:val="0"/>
      </w:numPr>
    </w:pPr>
    <w:rPr>
      <w:b/>
      <w:i/>
      <w:iCs/>
    </w:rPr>
  </w:style>
  <w:style w:type="paragraph" w:customStyle="1" w:styleId="APPENDIX5">
    <w:name w:val="APPENDIX 5"/>
    <w:basedOn w:val="51"/>
    <w:next w:val="a0"/>
    <w:uiPriority w:val="99"/>
    <w:unhideWhenUsed/>
    <w:rsid w:val="006F6F9D"/>
    <w:pPr>
      <w:numPr>
        <w:ilvl w:val="0"/>
        <w:numId w:val="0"/>
      </w:numPr>
    </w:pPr>
    <w:rPr>
      <w:bCs w:val="0"/>
    </w:rPr>
  </w:style>
  <w:style w:type="paragraph" w:styleId="47">
    <w:name w:val="toc 4"/>
    <w:basedOn w:val="a0"/>
    <w:next w:val="a0"/>
    <w:uiPriority w:val="99"/>
    <w:semiHidden/>
    <w:rsid w:val="006F6F9D"/>
    <w:pPr>
      <w:spacing w:after="100"/>
      <w:ind w:left="720"/>
    </w:pPr>
  </w:style>
  <w:style w:type="paragraph" w:styleId="56">
    <w:name w:val="toc 5"/>
    <w:basedOn w:val="a0"/>
    <w:next w:val="a0"/>
    <w:uiPriority w:val="99"/>
    <w:semiHidden/>
    <w:rsid w:val="006F6F9D"/>
    <w:pPr>
      <w:spacing w:after="100"/>
      <w:ind w:left="960"/>
    </w:pPr>
  </w:style>
  <w:style w:type="paragraph" w:styleId="61">
    <w:name w:val="toc 6"/>
    <w:basedOn w:val="a0"/>
    <w:next w:val="a0"/>
    <w:uiPriority w:val="99"/>
    <w:semiHidden/>
    <w:rsid w:val="006F6F9D"/>
    <w:pPr>
      <w:spacing w:after="100"/>
      <w:ind w:left="1200"/>
    </w:pPr>
  </w:style>
  <w:style w:type="paragraph" w:styleId="7">
    <w:name w:val="toc 7"/>
    <w:basedOn w:val="a0"/>
    <w:next w:val="a0"/>
    <w:uiPriority w:val="99"/>
    <w:semiHidden/>
    <w:rsid w:val="006F6F9D"/>
    <w:pPr>
      <w:spacing w:after="100"/>
      <w:ind w:left="1440"/>
    </w:pPr>
  </w:style>
  <w:style w:type="paragraph" w:styleId="8">
    <w:name w:val="toc 8"/>
    <w:basedOn w:val="a0"/>
    <w:next w:val="a0"/>
    <w:uiPriority w:val="99"/>
    <w:semiHidden/>
    <w:rsid w:val="006F6F9D"/>
    <w:pPr>
      <w:spacing w:after="100"/>
      <w:ind w:left="1680"/>
    </w:pPr>
  </w:style>
  <w:style w:type="paragraph" w:styleId="9">
    <w:name w:val="toc 9"/>
    <w:basedOn w:val="a0"/>
    <w:next w:val="a0"/>
    <w:uiPriority w:val="99"/>
    <w:semiHidden/>
    <w:rsid w:val="006F6F9D"/>
    <w:pPr>
      <w:spacing w:after="100"/>
      <w:ind w:left="1920"/>
    </w:pPr>
  </w:style>
  <w:style w:type="character" w:customStyle="1" w:styleId="TableText0">
    <w:name w:val="Table Text Знак"/>
    <w:basedOn w:val="a2"/>
    <w:link w:val="TableText"/>
    <w:locked/>
    <w:rsid w:val="006F6F9D"/>
    <w:rPr>
      <w:rFonts w:cs="Arial"/>
      <w:szCs w:val="24"/>
      <w:lang w:val="ru-RU" w:eastAsia="ru-RU"/>
    </w:rPr>
  </w:style>
  <w:style w:type="paragraph" w:customStyle="1" w:styleId="62">
    <w:name w:val="Маркированный список 6"/>
    <w:basedOn w:val="a1"/>
    <w:uiPriority w:val="9"/>
    <w:qFormat/>
    <w:rsid w:val="006F6F9D"/>
    <w:pPr>
      <w:tabs>
        <w:tab w:val="num" w:pos="3317"/>
      </w:tabs>
      <w:ind w:left="3319" w:hanging="454"/>
    </w:pPr>
    <w:rPr>
      <w:rFonts w:cs="Arial"/>
      <w:bCs/>
      <w:iCs/>
      <w:kern w:val="36"/>
      <w:szCs w:val="26"/>
    </w:rPr>
  </w:style>
  <w:style w:type="character" w:customStyle="1" w:styleId="aff1">
    <w:name w:val="Нумерованный список Знак"/>
    <w:basedOn w:val="a2"/>
    <w:link w:val="a"/>
    <w:uiPriority w:val="8"/>
    <w:rsid w:val="006F6F9D"/>
    <w:rPr>
      <w:rFonts w:cs="Tahoma"/>
      <w:bCs/>
      <w:szCs w:val="24"/>
      <w:lang w:val="ru-RU" w:eastAsia="ru-RU"/>
    </w:rPr>
  </w:style>
  <w:style w:type="paragraph" w:customStyle="1" w:styleId="Numsimple2">
    <w:name w:val="Num_simple2"/>
    <w:basedOn w:val="af6"/>
    <w:uiPriority w:val="99"/>
    <w:qFormat/>
    <w:rsid w:val="006F6F9D"/>
    <w:pPr>
      <w:tabs>
        <w:tab w:val="num" w:pos="992"/>
      </w:tabs>
      <w:ind w:left="1474" w:hanging="482"/>
    </w:pPr>
    <w:rPr>
      <w:rFonts w:cs="Times New Roman"/>
    </w:rPr>
  </w:style>
  <w:style w:type="paragraph" w:customStyle="1" w:styleId="Numsimple3">
    <w:name w:val="Num_simple3"/>
    <w:basedOn w:val="a0"/>
    <w:uiPriority w:val="99"/>
    <w:qFormat/>
    <w:rsid w:val="006F6F9D"/>
    <w:pPr>
      <w:tabs>
        <w:tab w:val="num" w:pos="1332"/>
      </w:tabs>
      <w:ind w:left="2041" w:hanging="567"/>
    </w:pPr>
    <w:rPr>
      <w:bCs/>
      <w:sz w:val="18"/>
      <w:szCs w:val="28"/>
    </w:rPr>
  </w:style>
  <w:style w:type="paragraph" w:customStyle="1" w:styleId="Numsimple4">
    <w:name w:val="Num_simple4"/>
    <w:basedOn w:val="a0"/>
    <w:autoRedefine/>
    <w:uiPriority w:val="99"/>
    <w:qFormat/>
    <w:rsid w:val="006F6F9D"/>
    <w:pPr>
      <w:ind w:left="2835" w:hanging="822"/>
    </w:pPr>
    <w:rPr>
      <w:bCs/>
      <w:sz w:val="18"/>
      <w:szCs w:val="28"/>
    </w:rPr>
  </w:style>
  <w:style w:type="paragraph" w:customStyle="1" w:styleId="AuxiliaryTables">
    <w:name w:val="Auxiliary Tables"/>
    <w:basedOn w:val="6"/>
    <w:next w:val="a1"/>
    <w:uiPriority w:val="99"/>
    <w:rsid w:val="006F6F9D"/>
    <w:pPr>
      <w:pBdr>
        <w:bottom w:val="single" w:sz="4" w:space="1" w:color="2266BB"/>
      </w:pBdr>
      <w:spacing w:after="480"/>
      <w:ind w:left="1848" w:hanging="1417"/>
    </w:pPr>
    <w:rPr>
      <w:iCs/>
    </w:rPr>
  </w:style>
  <w:style w:type="paragraph" w:customStyle="1" w:styleId="AuxiliaryTablesBreak">
    <w:name w:val="Auxiliary Tables_Break"/>
    <w:basedOn w:val="AuxiliaryTables"/>
    <w:next w:val="a1"/>
    <w:uiPriority w:val="99"/>
    <w:rsid w:val="006F6F9D"/>
    <w:pPr>
      <w:spacing w:before="360"/>
    </w:pPr>
    <w:rPr>
      <w:bCs w:val="0"/>
      <w:szCs w:val="28"/>
    </w:rPr>
  </w:style>
  <w:style w:type="paragraph" w:customStyle="1" w:styleId="NoteHeading">
    <w:name w:val="Note_Heading"/>
    <w:basedOn w:val="a0"/>
    <w:uiPriority w:val="99"/>
    <w:rsid w:val="006F6F9D"/>
    <w:pPr>
      <w:keepNext/>
      <w:keepLines/>
      <w:spacing w:before="20"/>
      <w:ind w:right="199"/>
      <w:jc w:val="right"/>
    </w:pPr>
    <w:rPr>
      <w:b/>
      <w:smallCaps/>
      <w:color w:val="2266BB"/>
      <w:sz w:val="18"/>
      <w:szCs w:val="18"/>
      <w:lang w:eastAsia="en-US"/>
    </w:rPr>
  </w:style>
  <w:style w:type="paragraph" w:customStyle="1" w:styleId="Notewarning">
    <w:name w:val="Note_warning"/>
    <w:basedOn w:val="a0"/>
    <w:uiPriority w:val="99"/>
    <w:rsid w:val="006F6F9D"/>
    <w:pPr>
      <w:keepLines/>
      <w:spacing w:before="200" w:after="120"/>
      <w:ind w:left="252"/>
    </w:pPr>
    <w:rPr>
      <w:rFonts w:cs="Arial"/>
      <w:color w:val="983222"/>
      <w:sz w:val="18"/>
      <w:szCs w:val="20"/>
      <w:lang w:eastAsia="en-US"/>
    </w:rPr>
  </w:style>
  <w:style w:type="paragraph" w:customStyle="1" w:styleId="Notes">
    <w:name w:val="Notes"/>
    <w:basedOn w:val="a0"/>
    <w:uiPriority w:val="99"/>
    <w:rsid w:val="006F6F9D"/>
    <w:pPr>
      <w:keepLines/>
      <w:spacing w:before="200" w:after="120"/>
      <w:ind w:left="252"/>
    </w:pPr>
    <w:rPr>
      <w:rFonts w:cs="Arial"/>
      <w:color w:val="7F7F7F"/>
      <w:sz w:val="18"/>
      <w:szCs w:val="20"/>
    </w:rPr>
  </w:style>
  <w:style w:type="paragraph" w:customStyle="1" w:styleId="Warringheading">
    <w:name w:val="Warring_heading"/>
    <w:basedOn w:val="NoteHeading"/>
    <w:uiPriority w:val="99"/>
    <w:rsid w:val="006F6F9D"/>
    <w:rPr>
      <w:color w:val="983222"/>
      <w:lang w:eastAsia="ru-RU"/>
    </w:rPr>
  </w:style>
  <w:style w:type="numbering" w:customStyle="1" w:styleId="Marklist">
    <w:name w:val="Mark_list"/>
    <w:uiPriority w:val="99"/>
    <w:rsid w:val="006F6F9D"/>
    <w:pPr>
      <w:numPr>
        <w:numId w:val="6"/>
      </w:numPr>
    </w:pPr>
  </w:style>
  <w:style w:type="paragraph" w:customStyle="1" w:styleId="ProjectDescription">
    <w:name w:val="Project Description"/>
    <w:basedOn w:val="a0"/>
    <w:uiPriority w:val="99"/>
    <w:rsid w:val="006F6F9D"/>
    <w:pPr>
      <w:spacing w:before="240" w:after="80"/>
    </w:pPr>
    <w:rPr>
      <w:bCs/>
      <w:color w:val="FFFFFF"/>
      <w:sz w:val="36"/>
    </w:rPr>
  </w:style>
  <w:style w:type="character" w:customStyle="1" w:styleId="mw-headline">
    <w:name w:val="mw-headline"/>
    <w:basedOn w:val="a2"/>
    <w:uiPriority w:val="99"/>
    <w:rsid w:val="006F6F9D"/>
  </w:style>
  <w:style w:type="character" w:customStyle="1" w:styleId="16">
    <w:name w:val="Строгий1"/>
    <w:basedOn w:val="a2"/>
    <w:uiPriority w:val="99"/>
    <w:rsid w:val="006F6F9D"/>
  </w:style>
  <w:style w:type="character" w:customStyle="1" w:styleId="propname">
    <w:name w:val="propname"/>
    <w:basedOn w:val="a2"/>
    <w:semiHidden/>
    <w:rsid w:val="006F6F9D"/>
  </w:style>
  <w:style w:type="character" w:customStyle="1" w:styleId="proptype">
    <w:name w:val="proptype"/>
    <w:basedOn w:val="a2"/>
    <w:semiHidden/>
    <w:rsid w:val="006F6F9D"/>
  </w:style>
  <w:style w:type="character" w:customStyle="1" w:styleId="propoptkey">
    <w:name w:val="propoptkey"/>
    <w:basedOn w:val="a2"/>
    <w:uiPriority w:val="99"/>
    <w:rsid w:val="006F6F9D"/>
  </w:style>
  <w:style w:type="character" w:customStyle="1" w:styleId="model-signature">
    <w:name w:val="model-signature"/>
    <w:basedOn w:val="a2"/>
    <w:uiPriority w:val="99"/>
    <w:rsid w:val="006F6F9D"/>
  </w:style>
  <w:style w:type="character" w:customStyle="1" w:styleId="propwrap">
    <w:name w:val="propwrap"/>
    <w:basedOn w:val="a2"/>
    <w:semiHidden/>
    <w:rsid w:val="006F6F9D"/>
  </w:style>
  <w:style w:type="character" w:customStyle="1" w:styleId="propvals">
    <w:name w:val="propvals"/>
    <w:basedOn w:val="a2"/>
    <w:semiHidden/>
    <w:rsid w:val="006F6F9D"/>
  </w:style>
  <w:style w:type="character" w:customStyle="1" w:styleId="28">
    <w:name w:val="Строгий2"/>
    <w:basedOn w:val="a2"/>
    <w:rsid w:val="006F6F9D"/>
  </w:style>
  <w:style w:type="character" w:customStyle="1" w:styleId="37">
    <w:name w:val="Строгий3"/>
    <w:basedOn w:val="a2"/>
    <w:uiPriority w:val="99"/>
    <w:rsid w:val="006F6F9D"/>
  </w:style>
  <w:style w:type="table" w:customStyle="1" w:styleId="17">
    <w:name w:val="Сетка таблицы1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3"/>
    <w:next w:val="a5"/>
    <w:uiPriority w:val="39"/>
    <w:rsid w:val="006F6F9D"/>
    <w:rPr>
      <w:rFonts w:ascii="Calibri" w:eastAsia="Calibri" w:hAnsi="Calibri"/>
      <w:color w:val="auto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F6F9D"/>
    <w:pPr>
      <w:autoSpaceDE w:val="0"/>
      <w:autoSpaceDN w:val="0"/>
      <w:adjustRightInd w:val="0"/>
    </w:pPr>
    <w:rPr>
      <w:rFonts w:eastAsia="Calibri" w:cs="Tahoma"/>
      <w:color w:val="000000"/>
      <w:sz w:val="24"/>
      <w:szCs w:val="24"/>
      <w:lang w:val="ru-RU"/>
    </w:rPr>
  </w:style>
  <w:style w:type="paragraph" w:customStyle="1" w:styleId="Heading10">
    <w:name w:val="Heading10"/>
    <w:basedOn w:val="Default"/>
    <w:next w:val="Default"/>
    <w:uiPriority w:val="99"/>
    <w:rsid w:val="006F6F9D"/>
    <w:rPr>
      <w:color w:val="auto"/>
    </w:rPr>
  </w:style>
  <w:style w:type="paragraph" w:customStyle="1" w:styleId="1Verdana">
    <w:name w:val="Заголовок 1 + Verdana"/>
    <w:aliases w:val="15 пт"/>
    <w:basedOn w:val="Default"/>
    <w:rsid w:val="006F6F9D"/>
    <w:rPr>
      <w:rFonts w:ascii="Verdana" w:eastAsia="Times New Roman" w:hAnsi="Verdana" w:cs="Arial"/>
      <w:b/>
      <w:bCs/>
      <w:color w:val="auto"/>
      <w:kern w:val="32"/>
      <w:sz w:val="30"/>
      <w:szCs w:val="30"/>
      <w:lang w:eastAsia="ru-RU"/>
    </w:rPr>
  </w:style>
  <w:style w:type="paragraph" w:customStyle="1" w:styleId="CodeCourierNew">
    <w:name w:val="Code + (латиница) Courier New"/>
    <w:aliases w:val="9 пт,Черный"/>
    <w:basedOn w:val="Default"/>
    <w:semiHidden/>
    <w:rsid w:val="006F6F9D"/>
    <w:rPr>
      <w:rFonts w:ascii="Courier New" w:hAnsi="Courier New" w:cs="Courier New"/>
      <w:sz w:val="18"/>
      <w:szCs w:val="18"/>
      <w:lang w:val="en-US"/>
    </w:rPr>
  </w:style>
  <w:style w:type="paragraph" w:customStyle="1" w:styleId="ConsPlusNormal">
    <w:name w:val="ConsPlusNormal"/>
    <w:semiHidden/>
    <w:rsid w:val="006F6F9D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auto"/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6F6F9D"/>
    <w:pPr>
      <w:autoSpaceDE w:val="0"/>
      <w:autoSpaceDN w:val="0"/>
      <w:adjustRightInd w:val="0"/>
    </w:pPr>
    <w:rPr>
      <w:rFonts w:ascii="Courier New" w:eastAsia="Calibri" w:hAnsi="Courier New" w:cs="Courier New"/>
      <w:color w:val="auto"/>
      <w:sz w:val="20"/>
      <w:szCs w:val="20"/>
      <w:lang w:val="ru-RU"/>
    </w:rPr>
  </w:style>
  <w:style w:type="character" w:customStyle="1" w:styleId="18">
    <w:name w:val="Текст Знак1"/>
    <w:basedOn w:val="a2"/>
    <w:uiPriority w:val="99"/>
    <w:semiHidden/>
    <w:rsid w:val="006F6F9D"/>
    <w:rPr>
      <w:rFonts w:ascii="Consolas" w:hAnsi="Consolas"/>
      <w:color w:val="333333"/>
      <w:sz w:val="21"/>
      <w:szCs w:val="21"/>
      <w:lang w:val="ru-RU" w:eastAsia="ru-RU"/>
    </w:rPr>
  </w:style>
  <w:style w:type="paragraph" w:customStyle="1" w:styleId="2a">
    <w:name w:val="Таблица номер 2"/>
    <w:basedOn w:val="a0"/>
    <w:rsid w:val="006F6F9D"/>
    <w:pPr>
      <w:spacing w:before="120" w:after="120"/>
      <w:ind w:firstLine="709"/>
    </w:pPr>
    <w:rPr>
      <w:rFonts w:ascii="Times New Roman" w:hAnsi="Times New Roman"/>
      <w:color w:val="auto"/>
      <w:sz w:val="28"/>
      <w:szCs w:val="20"/>
    </w:rPr>
  </w:style>
  <w:style w:type="character" w:customStyle="1" w:styleId="b-translationtranslation-words">
    <w:name w:val="b-translation__translation-words"/>
    <w:semiHidden/>
    <w:rsid w:val="006F6F9D"/>
  </w:style>
  <w:style w:type="character" w:customStyle="1" w:styleId="shorttext">
    <w:name w:val="short_text"/>
    <w:semiHidden/>
    <w:rsid w:val="006F6F9D"/>
  </w:style>
  <w:style w:type="character" w:customStyle="1" w:styleId="gt-card-ttl-txt">
    <w:name w:val="gt-card-ttl-txt"/>
    <w:semiHidden/>
    <w:rsid w:val="006F6F9D"/>
  </w:style>
  <w:style w:type="character" w:customStyle="1" w:styleId="tag">
    <w:name w:val="tag"/>
    <w:rsid w:val="006F6F9D"/>
  </w:style>
  <w:style w:type="character" w:customStyle="1" w:styleId="pln">
    <w:name w:val="pln"/>
    <w:semiHidden/>
    <w:rsid w:val="006F6F9D"/>
  </w:style>
  <w:style w:type="character" w:customStyle="1" w:styleId="atn">
    <w:name w:val="atn"/>
    <w:semiHidden/>
    <w:rsid w:val="006F6F9D"/>
  </w:style>
  <w:style w:type="character" w:customStyle="1" w:styleId="pun">
    <w:name w:val="pun"/>
    <w:semiHidden/>
    <w:rsid w:val="006F6F9D"/>
  </w:style>
  <w:style w:type="character" w:customStyle="1" w:styleId="atv">
    <w:name w:val="atv"/>
    <w:semiHidden/>
    <w:rsid w:val="006F6F9D"/>
  </w:style>
  <w:style w:type="character" w:customStyle="1" w:styleId="Hyper1">
    <w:name w:val="Hyper1"/>
    <w:basedOn w:val="a2"/>
    <w:semiHidden/>
    <w:rsid w:val="006F6F9D"/>
    <w:rPr>
      <w:color w:val="0000FF"/>
      <w:u w:val="single"/>
    </w:rPr>
  </w:style>
  <w:style w:type="character" w:customStyle="1" w:styleId="tgc">
    <w:name w:val="_tgc"/>
    <w:basedOn w:val="a2"/>
    <w:semiHidden/>
    <w:rsid w:val="006F6F9D"/>
  </w:style>
  <w:style w:type="paragraph" w:styleId="aff2">
    <w:name w:val="annotation text"/>
    <w:basedOn w:val="a0"/>
    <w:link w:val="aff3"/>
    <w:uiPriority w:val="99"/>
    <w:rsid w:val="006F6F9D"/>
    <w:rPr>
      <w:szCs w:val="20"/>
    </w:rPr>
  </w:style>
  <w:style w:type="character" w:customStyle="1" w:styleId="aff3">
    <w:name w:val="Текст примечания Знак"/>
    <w:basedOn w:val="a2"/>
    <w:link w:val="aff2"/>
    <w:uiPriority w:val="99"/>
    <w:rsid w:val="006F6F9D"/>
    <w:rPr>
      <w:sz w:val="24"/>
      <w:szCs w:val="20"/>
      <w:lang w:val="ru-RU" w:eastAsia="ru-RU"/>
    </w:rPr>
  </w:style>
  <w:style w:type="character" w:customStyle="1" w:styleId="af5">
    <w:name w:val="Название объекта Знак"/>
    <w:basedOn w:val="a2"/>
    <w:link w:val="af4"/>
    <w:uiPriority w:val="18"/>
    <w:rsid w:val="006F6F9D"/>
    <w:rPr>
      <w:bCs/>
      <w:color w:val="2266BB"/>
      <w:lang w:val="ru-RU"/>
    </w:rPr>
  </w:style>
  <w:style w:type="character" w:styleId="aff4">
    <w:name w:val="annotation reference"/>
    <w:basedOn w:val="a2"/>
    <w:uiPriority w:val="99"/>
    <w:rsid w:val="006F6F9D"/>
    <w:rPr>
      <w:sz w:val="16"/>
      <w:szCs w:val="16"/>
    </w:rPr>
  </w:style>
  <w:style w:type="paragraph" w:styleId="aff5">
    <w:name w:val="Plain Text"/>
    <w:basedOn w:val="a0"/>
    <w:link w:val="aff6"/>
    <w:uiPriority w:val="99"/>
    <w:unhideWhenUsed/>
    <w:rsid w:val="006F6F9D"/>
    <w:rPr>
      <w:rFonts w:ascii="Consolas" w:eastAsia="Calibri" w:hAnsi="Consolas"/>
      <w:color w:val="auto"/>
      <w:sz w:val="21"/>
      <w:szCs w:val="21"/>
      <w:lang w:val="x-none" w:eastAsia="en-US"/>
    </w:rPr>
  </w:style>
  <w:style w:type="character" w:customStyle="1" w:styleId="aff6">
    <w:name w:val="Текст Знак"/>
    <w:basedOn w:val="a2"/>
    <w:link w:val="aff5"/>
    <w:uiPriority w:val="99"/>
    <w:rsid w:val="006F6F9D"/>
    <w:rPr>
      <w:rFonts w:ascii="Consolas" w:eastAsia="Calibri" w:hAnsi="Consolas"/>
      <w:color w:val="auto"/>
      <w:sz w:val="21"/>
      <w:szCs w:val="21"/>
      <w:lang w:val="x-none"/>
    </w:rPr>
  </w:style>
  <w:style w:type="paragraph" w:styleId="aff7">
    <w:name w:val="Normal (Web)"/>
    <w:basedOn w:val="a0"/>
    <w:uiPriority w:val="99"/>
    <w:semiHidden/>
    <w:unhideWhenUsed/>
    <w:rsid w:val="006F6F9D"/>
    <w:pPr>
      <w:spacing w:before="100" w:beforeAutospacing="1" w:after="100" w:afterAutospacing="1"/>
    </w:pPr>
  </w:style>
  <w:style w:type="character" w:styleId="HTML">
    <w:name w:val="HTML Code"/>
    <w:basedOn w:val="a2"/>
    <w:uiPriority w:val="99"/>
    <w:semiHidden/>
    <w:unhideWhenUsed/>
    <w:rsid w:val="006F6F9D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0"/>
    <w:link w:val="HTML1"/>
    <w:uiPriority w:val="99"/>
    <w:unhideWhenUsed/>
    <w:rsid w:val="006F6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2"/>
    <w:link w:val="HTML0"/>
    <w:uiPriority w:val="99"/>
    <w:rsid w:val="006F6F9D"/>
    <w:rPr>
      <w:rFonts w:ascii="Courier New" w:hAnsi="Courier New" w:cs="Courier New"/>
      <w:sz w:val="20"/>
      <w:szCs w:val="20"/>
      <w:lang w:val="ru-RU" w:eastAsia="ru-RU"/>
    </w:rPr>
  </w:style>
  <w:style w:type="paragraph" w:styleId="aff8">
    <w:name w:val="annotation subject"/>
    <w:basedOn w:val="aff2"/>
    <w:next w:val="aff2"/>
    <w:link w:val="aff9"/>
    <w:uiPriority w:val="99"/>
    <w:semiHidden/>
    <w:unhideWhenUsed/>
    <w:rsid w:val="006F6F9D"/>
    <w:pPr>
      <w:spacing w:after="160"/>
    </w:pPr>
    <w:rPr>
      <w:rFonts w:asciiTheme="minorHAnsi" w:eastAsiaTheme="minorHAnsi" w:hAnsiTheme="minorHAnsi" w:cstheme="minorBidi"/>
      <w:b/>
      <w:bCs/>
      <w:sz w:val="20"/>
    </w:rPr>
  </w:style>
  <w:style w:type="character" w:customStyle="1" w:styleId="aff9">
    <w:name w:val="Тема примечания Знак"/>
    <w:basedOn w:val="aff3"/>
    <w:link w:val="aff8"/>
    <w:uiPriority w:val="99"/>
    <w:semiHidden/>
    <w:rsid w:val="006F6F9D"/>
    <w:rPr>
      <w:rFonts w:asciiTheme="minorHAnsi" w:eastAsiaTheme="minorHAnsi" w:hAnsiTheme="minorHAnsi" w:cstheme="minorBidi"/>
      <w:b/>
      <w:bCs/>
      <w:sz w:val="20"/>
      <w:szCs w:val="20"/>
      <w:lang w:val="ru-RU" w:eastAsia="ru-RU"/>
    </w:rPr>
  </w:style>
  <w:style w:type="paragraph" w:styleId="affa">
    <w:name w:val="No Spacing"/>
    <w:uiPriority w:val="1"/>
    <w:qFormat/>
    <w:rsid w:val="006F6F9D"/>
    <w:rPr>
      <w:rFonts w:ascii="Calibri" w:eastAsia="Calibri" w:hAnsi="Calibri"/>
      <w:color w:val="auto"/>
      <w:sz w:val="22"/>
      <w:szCs w:val="22"/>
      <w:lang w:val="ru-RU"/>
    </w:rPr>
  </w:style>
  <w:style w:type="paragraph" w:styleId="affb">
    <w:name w:val="TOC Heading"/>
    <w:basedOn w:val="10"/>
    <w:next w:val="a0"/>
    <w:uiPriority w:val="39"/>
    <w:unhideWhenUsed/>
    <w:qFormat/>
    <w:rsid w:val="006F6F9D"/>
    <w:pPr>
      <w:pageBreakBefore w:val="0"/>
      <w:widowControl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aps w:val="0"/>
      <w:szCs w:val="32"/>
      <w:lang w:eastAsia="ru-RU"/>
    </w:rPr>
  </w:style>
  <w:style w:type="character" w:customStyle="1" w:styleId="Code0">
    <w:name w:val="Code Знак"/>
    <w:basedOn w:val="a6"/>
    <w:link w:val="Code"/>
    <w:uiPriority w:val="13"/>
    <w:rsid w:val="006F6F9D"/>
    <w:rPr>
      <w:rFonts w:ascii="Courier New" w:hAnsi="Courier New" w:cs="Courier New"/>
      <w:bCs/>
      <w:color w:val="565656"/>
      <w:sz w:val="24"/>
      <w:szCs w:val="24"/>
      <w:lang w:val="ru-RU" w:eastAsia="ru-RU"/>
    </w:rPr>
  </w:style>
  <w:style w:type="character" w:customStyle="1" w:styleId="44">
    <w:name w:val="Заголовок без номера 4 Знак"/>
    <w:basedOn w:val="42"/>
    <w:link w:val="43"/>
    <w:uiPriority w:val="3"/>
    <w:rsid w:val="006F6F9D"/>
    <w:rPr>
      <w:rFonts w:ascii="Calibri Light" w:eastAsia="Arial Unicode MS" w:hAnsi="Calibri Light" w:cs="Tahoma"/>
      <w:bCs/>
      <w:color w:val="2266BB"/>
      <w:sz w:val="24"/>
      <w:szCs w:val="24"/>
      <w:lang w:val="ru-RU"/>
    </w:rPr>
  </w:style>
  <w:style w:type="paragraph" w:styleId="affc">
    <w:name w:val="Normal Indent"/>
    <w:basedOn w:val="a0"/>
    <w:uiPriority w:val="99"/>
    <w:unhideWhenUsed/>
    <w:rsid w:val="00C15397"/>
    <w:pPr>
      <w:ind w:left="708"/>
    </w:pPr>
  </w:style>
  <w:style w:type="paragraph" w:styleId="2b">
    <w:name w:val="Body Text 2"/>
    <w:basedOn w:val="a0"/>
    <w:link w:val="2c"/>
    <w:uiPriority w:val="99"/>
    <w:unhideWhenUsed/>
    <w:rsid w:val="00C15397"/>
    <w:pPr>
      <w:spacing w:after="120" w:line="480" w:lineRule="auto"/>
    </w:pPr>
  </w:style>
  <w:style w:type="character" w:customStyle="1" w:styleId="2c">
    <w:name w:val="Основной текст 2 Знак"/>
    <w:basedOn w:val="a2"/>
    <w:link w:val="2b"/>
    <w:uiPriority w:val="99"/>
    <w:rsid w:val="00C15397"/>
    <w:rPr>
      <w:sz w:val="24"/>
      <w:szCs w:val="24"/>
      <w:lang w:val="ru-RU" w:eastAsia="ru-RU"/>
    </w:rPr>
  </w:style>
  <w:style w:type="paragraph" w:styleId="39">
    <w:name w:val="Body Text 3"/>
    <w:basedOn w:val="a0"/>
    <w:link w:val="3a"/>
    <w:uiPriority w:val="99"/>
    <w:unhideWhenUsed/>
    <w:rsid w:val="00C15397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uiPriority w:val="99"/>
    <w:rsid w:val="00C15397"/>
    <w:rPr>
      <w:sz w:val="16"/>
      <w:szCs w:val="16"/>
      <w:lang w:val="ru-RU" w:eastAsia="ru-RU"/>
    </w:rPr>
  </w:style>
  <w:style w:type="paragraph" w:styleId="affd">
    <w:name w:val="Body Text Indent"/>
    <w:basedOn w:val="a0"/>
    <w:link w:val="affe"/>
    <w:uiPriority w:val="99"/>
    <w:unhideWhenUsed/>
    <w:rsid w:val="00C15397"/>
    <w:pPr>
      <w:spacing w:after="120"/>
      <w:ind w:left="283"/>
    </w:pPr>
  </w:style>
  <w:style w:type="character" w:customStyle="1" w:styleId="affe">
    <w:name w:val="Основной текст с отступом Знак"/>
    <w:basedOn w:val="a2"/>
    <w:link w:val="affd"/>
    <w:uiPriority w:val="99"/>
    <w:rsid w:val="00C15397"/>
    <w:rPr>
      <w:sz w:val="24"/>
      <w:szCs w:val="24"/>
      <w:lang w:val="ru-RU" w:eastAsia="ru-RU"/>
    </w:rPr>
  </w:style>
  <w:style w:type="paragraph" w:styleId="2d">
    <w:name w:val="Body Text Indent 2"/>
    <w:basedOn w:val="a0"/>
    <w:link w:val="2e"/>
    <w:uiPriority w:val="99"/>
    <w:unhideWhenUsed/>
    <w:rsid w:val="00C15397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2"/>
    <w:link w:val="2d"/>
    <w:uiPriority w:val="99"/>
    <w:rsid w:val="00C15397"/>
    <w:rPr>
      <w:sz w:val="24"/>
      <w:szCs w:val="24"/>
      <w:lang w:val="ru-RU" w:eastAsia="ru-RU"/>
    </w:rPr>
  </w:style>
  <w:style w:type="paragraph" w:styleId="3b">
    <w:name w:val="Body Text Indent 3"/>
    <w:basedOn w:val="a0"/>
    <w:link w:val="3c"/>
    <w:uiPriority w:val="99"/>
    <w:unhideWhenUsed/>
    <w:rsid w:val="00C15397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2"/>
    <w:link w:val="3b"/>
    <w:uiPriority w:val="99"/>
    <w:rsid w:val="00C15397"/>
    <w:rPr>
      <w:sz w:val="16"/>
      <w:szCs w:val="16"/>
      <w:lang w:val="ru-RU" w:eastAsia="ru-RU"/>
    </w:rPr>
  </w:style>
  <w:style w:type="paragraph" w:styleId="afff">
    <w:name w:val="Revision"/>
    <w:hidden/>
    <w:uiPriority w:val="99"/>
    <w:semiHidden/>
    <w:rsid w:val="00DD09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ata/data%20rbt1002:v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te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data/data%20rbt1002:v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!&#1056;&#1040;&#1041;&#1054;&#1058;&#1040;\QIWI\&#1044;&#1086;&#1082;&#1080;%20&#1087;&#1086;%20&#1086;&#1088;&#1082;&#1077;&#1089;&#1090;&#1088;&#1072;&#1090;&#1086;&#1088;&#1091;\&#1056;&#1091;&#1082;&#1086;&#1074;&#1086;&#1076;&#1090;&#1089;&#1086;&#1074;%20&#1087;&#1086;&#1083;&#1100;&#1079;&#1086;&#1074;&#1072;&#1090;&#1077;&#1083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cMap xmlns="http://user_guide.ru/CCMap">
  <ccElement_System_name xmlns="http://user_guide.ru/CCMap">Оркестратор (RBT 1002)</ccElement_System_name>
  <ccElement_soft_ver xmlns="http://user_guide.ru/CCMap">X.X</ccElement_soft_ver>
  <ccElement_Platform_ver xmlns="http://user_guide.ru/CCMap"/>
  <ccElement_Doc_name xmlns="http://user_guide.ru/CCMap"/>
  <ccElement_Doc_name xmlns="http://user_guide.ru/CCMap"/>
  <ccElement_Doc_ver xmlns="http://user_guide.ru/CCMap"/>
</ccMap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C921-7D5A-4288-957D-DA61B9DF5E78}">
  <ds:schemaRefs>
    <ds:schemaRef ds:uri="http://user_guide.ru/CCMap"/>
  </ds:schemaRefs>
</ds:datastoreItem>
</file>

<file path=customXml/itemProps2.xml><?xml version="1.0" encoding="utf-8"?>
<ds:datastoreItem xmlns:ds="http://schemas.openxmlformats.org/officeDocument/2006/customXml" ds:itemID="{5D39F631-B623-4368-914E-7687B5E4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Руководтсов пользователя.dotm</Template>
  <TotalTime>468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ОСМП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</dc:creator>
  <cp:keywords>Руководство пользователя</cp:keywords>
  <dc:description/>
  <cp:lastModifiedBy>Golub</cp:lastModifiedBy>
  <cp:revision>22</cp:revision>
  <cp:lastPrinted>2010-05-12T05:13:00Z</cp:lastPrinted>
  <dcterms:created xsi:type="dcterms:W3CDTF">2023-05-29T20:00:00Z</dcterms:created>
  <dcterms:modified xsi:type="dcterms:W3CDTF">2023-06-23T09:41:00Z</dcterms:modified>
  <cp:category>Шаблоны</cp:category>
</cp:coreProperties>
</file>